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CA" w:rsidRDefault="002B05CA" w:rsidP="00994E6F">
      <w:pPr>
        <w:rPr>
          <w:rFonts w:ascii="Calibri" w:hAnsi="Calibri"/>
          <w:sz w:val="24"/>
          <w:szCs w:val="24"/>
        </w:rPr>
      </w:pPr>
    </w:p>
    <w:p w:rsidR="00EC3ACF" w:rsidRPr="00446387" w:rsidRDefault="00EC3ACF" w:rsidP="004913AB">
      <w:pPr>
        <w:ind w:left="900" w:hanging="900"/>
        <w:rPr>
          <w:sz w:val="24"/>
          <w:szCs w:val="24"/>
        </w:rPr>
      </w:pPr>
      <w:r w:rsidRPr="00446387">
        <w:rPr>
          <w:sz w:val="24"/>
          <w:szCs w:val="24"/>
        </w:rPr>
        <w:t>Present</w:t>
      </w:r>
      <w:r w:rsidR="000B6EE8">
        <w:rPr>
          <w:sz w:val="24"/>
          <w:szCs w:val="24"/>
        </w:rPr>
        <w:t xml:space="preserve">: </w:t>
      </w:r>
      <w:r w:rsidR="00AB74EB">
        <w:rPr>
          <w:sz w:val="24"/>
          <w:szCs w:val="24"/>
        </w:rPr>
        <w:t xml:space="preserve">Chairperson Suzy Haslup, </w:t>
      </w:r>
      <w:r w:rsidR="00530DD7">
        <w:rPr>
          <w:sz w:val="24"/>
          <w:szCs w:val="24"/>
        </w:rPr>
        <w:t>Vice Cha</w:t>
      </w:r>
      <w:r w:rsidR="003A5DF7">
        <w:rPr>
          <w:sz w:val="24"/>
          <w:szCs w:val="24"/>
        </w:rPr>
        <w:t>i</w:t>
      </w:r>
      <w:r w:rsidR="00530DD7">
        <w:rPr>
          <w:sz w:val="24"/>
          <w:szCs w:val="24"/>
        </w:rPr>
        <w:t xml:space="preserve">rperson Lori Comshaw, </w:t>
      </w:r>
      <w:r w:rsidR="00DC1BB2">
        <w:rPr>
          <w:sz w:val="24"/>
          <w:szCs w:val="24"/>
        </w:rPr>
        <w:t xml:space="preserve">Commissioners </w:t>
      </w:r>
      <w:r w:rsidR="0026334D">
        <w:rPr>
          <w:sz w:val="24"/>
          <w:szCs w:val="24"/>
        </w:rPr>
        <w:t>John Wallace</w:t>
      </w:r>
      <w:r w:rsidR="00077790">
        <w:rPr>
          <w:sz w:val="24"/>
          <w:szCs w:val="24"/>
        </w:rPr>
        <w:t xml:space="preserve"> and </w:t>
      </w:r>
      <w:r w:rsidR="00AB74EB">
        <w:rPr>
          <w:sz w:val="24"/>
          <w:szCs w:val="24"/>
        </w:rPr>
        <w:t>John Pettigrew</w:t>
      </w:r>
    </w:p>
    <w:p w:rsidR="00EC3ACF" w:rsidRPr="00446387" w:rsidRDefault="00EC3ACF" w:rsidP="00802404">
      <w:pPr>
        <w:ind w:left="900" w:hanging="900"/>
        <w:rPr>
          <w:sz w:val="24"/>
          <w:szCs w:val="24"/>
        </w:rPr>
      </w:pPr>
    </w:p>
    <w:p w:rsidR="00070060" w:rsidRDefault="00EC3ACF" w:rsidP="00802404">
      <w:pPr>
        <w:ind w:left="900" w:hanging="900"/>
        <w:rPr>
          <w:sz w:val="24"/>
          <w:szCs w:val="24"/>
        </w:rPr>
      </w:pPr>
      <w:r w:rsidRPr="00446387">
        <w:rPr>
          <w:sz w:val="24"/>
          <w:szCs w:val="24"/>
        </w:rPr>
        <w:t>Others Present:</w:t>
      </w:r>
      <w:r w:rsidR="000B6EE8">
        <w:rPr>
          <w:sz w:val="24"/>
          <w:szCs w:val="24"/>
        </w:rPr>
        <w:t xml:space="preserve"> </w:t>
      </w:r>
      <w:r w:rsidRPr="00446387">
        <w:rPr>
          <w:sz w:val="24"/>
          <w:szCs w:val="24"/>
        </w:rPr>
        <w:t>City Staff</w:t>
      </w:r>
      <w:r w:rsidR="00542558">
        <w:rPr>
          <w:sz w:val="24"/>
          <w:szCs w:val="24"/>
        </w:rPr>
        <w:t xml:space="preserve"> </w:t>
      </w:r>
      <w:r w:rsidR="004E06D5">
        <w:rPr>
          <w:sz w:val="24"/>
          <w:szCs w:val="24"/>
        </w:rPr>
        <w:t>–</w:t>
      </w:r>
      <w:r w:rsidR="00F97885">
        <w:rPr>
          <w:sz w:val="24"/>
          <w:szCs w:val="24"/>
        </w:rPr>
        <w:t xml:space="preserve"> </w:t>
      </w:r>
      <w:r w:rsidR="00AB74EB">
        <w:rPr>
          <w:sz w:val="24"/>
          <w:szCs w:val="24"/>
        </w:rPr>
        <w:t>Seth Holley</w:t>
      </w:r>
      <w:r w:rsidR="00077790">
        <w:rPr>
          <w:sz w:val="24"/>
          <w:szCs w:val="24"/>
        </w:rPr>
        <w:t>,</w:t>
      </w:r>
      <w:r w:rsidR="004E06D5">
        <w:rPr>
          <w:sz w:val="24"/>
          <w:szCs w:val="24"/>
        </w:rPr>
        <w:t xml:space="preserve"> Bret Howell</w:t>
      </w:r>
      <w:r w:rsidR="00077790">
        <w:rPr>
          <w:sz w:val="24"/>
          <w:szCs w:val="24"/>
        </w:rPr>
        <w:t xml:space="preserve">, </w:t>
      </w:r>
      <w:r w:rsidR="00AB74EB">
        <w:rPr>
          <w:sz w:val="24"/>
          <w:szCs w:val="24"/>
        </w:rPr>
        <w:t xml:space="preserve">Alex Meyers, </w:t>
      </w:r>
      <w:r w:rsidR="00077790">
        <w:rPr>
          <w:sz w:val="24"/>
          <w:szCs w:val="24"/>
        </w:rPr>
        <w:t xml:space="preserve">and </w:t>
      </w:r>
      <w:r w:rsidR="00AB74EB">
        <w:rPr>
          <w:sz w:val="24"/>
          <w:szCs w:val="24"/>
        </w:rPr>
        <w:t>Matt Crews</w:t>
      </w:r>
    </w:p>
    <w:p w:rsidR="004913AB" w:rsidRDefault="004913AB" w:rsidP="00802404">
      <w:pPr>
        <w:ind w:left="900" w:hanging="900"/>
        <w:rPr>
          <w:sz w:val="24"/>
          <w:szCs w:val="24"/>
        </w:rPr>
      </w:pPr>
    </w:p>
    <w:p w:rsidR="004A163A" w:rsidRDefault="0026334D" w:rsidP="00E05350">
      <w:pPr>
        <w:ind w:left="900" w:hanging="900"/>
        <w:rPr>
          <w:sz w:val="24"/>
          <w:szCs w:val="24"/>
        </w:rPr>
      </w:pPr>
      <w:r>
        <w:rPr>
          <w:sz w:val="24"/>
          <w:szCs w:val="24"/>
        </w:rPr>
        <w:t xml:space="preserve">Absent: </w:t>
      </w:r>
      <w:r w:rsidR="00E05350">
        <w:rPr>
          <w:sz w:val="24"/>
          <w:szCs w:val="24"/>
        </w:rPr>
        <w:t>Commis</w:t>
      </w:r>
      <w:r w:rsidR="006F4C37">
        <w:rPr>
          <w:sz w:val="24"/>
          <w:szCs w:val="24"/>
        </w:rPr>
        <w:t>si</w:t>
      </w:r>
      <w:r w:rsidR="001C34B3">
        <w:rPr>
          <w:sz w:val="24"/>
          <w:szCs w:val="24"/>
        </w:rPr>
        <w:t>oner</w:t>
      </w:r>
      <w:r w:rsidR="004E06D5">
        <w:rPr>
          <w:sz w:val="24"/>
          <w:szCs w:val="24"/>
        </w:rPr>
        <w:t>s</w:t>
      </w:r>
      <w:r w:rsidR="004913AB">
        <w:rPr>
          <w:sz w:val="24"/>
          <w:szCs w:val="24"/>
        </w:rPr>
        <w:t xml:space="preserve"> </w:t>
      </w:r>
      <w:r w:rsidR="004E06D5">
        <w:rPr>
          <w:sz w:val="24"/>
          <w:szCs w:val="24"/>
        </w:rPr>
        <w:t>Melissa Viola</w:t>
      </w:r>
      <w:r w:rsidR="00AB74EB">
        <w:rPr>
          <w:sz w:val="24"/>
          <w:szCs w:val="24"/>
        </w:rPr>
        <w:t xml:space="preserve">, Charles Cummings, and Susan </w:t>
      </w:r>
      <w:proofErr w:type="spellStart"/>
      <w:r w:rsidR="00AB74EB">
        <w:rPr>
          <w:sz w:val="24"/>
          <w:szCs w:val="24"/>
        </w:rPr>
        <w:t>Schifer</w:t>
      </w:r>
      <w:proofErr w:type="spellEnd"/>
    </w:p>
    <w:p w:rsidR="006708D0" w:rsidRPr="00446387" w:rsidRDefault="006708D0" w:rsidP="00802404">
      <w:pPr>
        <w:ind w:left="900" w:hanging="900"/>
        <w:rPr>
          <w:sz w:val="24"/>
          <w:szCs w:val="24"/>
        </w:rPr>
      </w:pPr>
    </w:p>
    <w:p w:rsidR="004913AB" w:rsidRDefault="00686ECE" w:rsidP="00D02B45">
      <w:pPr>
        <w:rPr>
          <w:sz w:val="24"/>
          <w:szCs w:val="24"/>
        </w:rPr>
      </w:pPr>
      <w:r>
        <w:rPr>
          <w:sz w:val="24"/>
          <w:szCs w:val="24"/>
        </w:rPr>
        <w:t xml:space="preserve">Chairperson </w:t>
      </w:r>
      <w:r w:rsidR="00AB74EB">
        <w:rPr>
          <w:sz w:val="24"/>
          <w:szCs w:val="24"/>
        </w:rPr>
        <w:t>Haslup</w:t>
      </w:r>
      <w:r w:rsidR="00077790">
        <w:rPr>
          <w:sz w:val="24"/>
          <w:szCs w:val="24"/>
        </w:rPr>
        <w:t xml:space="preserve"> </w:t>
      </w:r>
      <w:r w:rsidR="001A3312">
        <w:rPr>
          <w:sz w:val="24"/>
          <w:szCs w:val="24"/>
        </w:rPr>
        <w:t xml:space="preserve">called the meeting to order </w:t>
      </w:r>
      <w:r w:rsidR="004913AB">
        <w:rPr>
          <w:sz w:val="24"/>
          <w:szCs w:val="24"/>
        </w:rPr>
        <w:t xml:space="preserve">at </w:t>
      </w:r>
      <w:r w:rsidR="00D6259D">
        <w:rPr>
          <w:sz w:val="24"/>
          <w:szCs w:val="24"/>
        </w:rPr>
        <w:t>5</w:t>
      </w:r>
      <w:r w:rsidR="004913AB">
        <w:rPr>
          <w:sz w:val="24"/>
          <w:szCs w:val="24"/>
        </w:rPr>
        <w:t>:</w:t>
      </w:r>
      <w:r w:rsidR="00AB74EB">
        <w:rPr>
          <w:sz w:val="24"/>
          <w:szCs w:val="24"/>
        </w:rPr>
        <w:t>32</w:t>
      </w:r>
      <w:r w:rsidR="00A73EE2" w:rsidRPr="00D1163A">
        <w:rPr>
          <w:sz w:val="24"/>
          <w:szCs w:val="24"/>
        </w:rPr>
        <w:t xml:space="preserve"> </w:t>
      </w:r>
      <w:r w:rsidR="001A3312" w:rsidRPr="00D1163A">
        <w:rPr>
          <w:sz w:val="24"/>
          <w:szCs w:val="24"/>
        </w:rPr>
        <w:t>p</w:t>
      </w:r>
      <w:r w:rsidR="001A3312">
        <w:rPr>
          <w:sz w:val="24"/>
          <w:szCs w:val="24"/>
        </w:rPr>
        <w:t>m</w:t>
      </w:r>
      <w:r w:rsidR="00D6259D">
        <w:rPr>
          <w:sz w:val="24"/>
          <w:szCs w:val="24"/>
        </w:rPr>
        <w:t xml:space="preserve"> </w:t>
      </w:r>
      <w:r w:rsidR="00D95A60">
        <w:rPr>
          <w:sz w:val="24"/>
          <w:szCs w:val="24"/>
        </w:rPr>
        <w:t xml:space="preserve">and asked for any deletions or additions to the agenda. </w:t>
      </w:r>
      <w:r w:rsidR="004E06D5">
        <w:rPr>
          <w:sz w:val="24"/>
          <w:szCs w:val="24"/>
        </w:rPr>
        <w:t xml:space="preserve">Nothing was added to the agenda. </w:t>
      </w:r>
    </w:p>
    <w:p w:rsidR="00D95A60" w:rsidRDefault="00D95A60" w:rsidP="00D02B45">
      <w:pPr>
        <w:rPr>
          <w:sz w:val="24"/>
          <w:szCs w:val="24"/>
        </w:rPr>
      </w:pPr>
    </w:p>
    <w:p w:rsidR="007B3ACA" w:rsidRDefault="00952DE7" w:rsidP="00D95A60">
      <w:pPr>
        <w:rPr>
          <w:sz w:val="24"/>
          <w:szCs w:val="24"/>
        </w:rPr>
      </w:pPr>
      <w:r>
        <w:rPr>
          <w:sz w:val="24"/>
          <w:szCs w:val="24"/>
        </w:rPr>
        <w:t xml:space="preserve">Under welcome and introductions, </w:t>
      </w:r>
      <w:r w:rsidR="00AB74EB">
        <w:rPr>
          <w:sz w:val="24"/>
          <w:szCs w:val="24"/>
        </w:rPr>
        <w:t>Matt Crews</w:t>
      </w:r>
      <w:r w:rsidR="004E06D5">
        <w:rPr>
          <w:sz w:val="24"/>
          <w:szCs w:val="24"/>
        </w:rPr>
        <w:t xml:space="preserve"> introduced himself and discussed his background as an employee at the City of Aiken. </w:t>
      </w:r>
    </w:p>
    <w:p w:rsidR="007B3ACA" w:rsidRDefault="007B3ACA" w:rsidP="00D95A60">
      <w:pPr>
        <w:rPr>
          <w:sz w:val="24"/>
          <w:szCs w:val="24"/>
        </w:rPr>
      </w:pPr>
    </w:p>
    <w:p w:rsidR="00D95A60" w:rsidRDefault="00077790" w:rsidP="00D95A60">
      <w:pPr>
        <w:rPr>
          <w:sz w:val="24"/>
          <w:szCs w:val="24"/>
        </w:rPr>
      </w:pPr>
      <w:r>
        <w:rPr>
          <w:sz w:val="24"/>
          <w:szCs w:val="24"/>
        </w:rPr>
        <w:t xml:space="preserve">Chairperson </w:t>
      </w:r>
      <w:r w:rsidR="00AB74EB">
        <w:rPr>
          <w:sz w:val="24"/>
          <w:szCs w:val="24"/>
        </w:rPr>
        <w:t>Haslup</w:t>
      </w:r>
      <w:r w:rsidR="0007118A">
        <w:rPr>
          <w:sz w:val="24"/>
          <w:szCs w:val="24"/>
        </w:rPr>
        <w:t xml:space="preserve"> asked for consideration of the mi</w:t>
      </w:r>
      <w:r w:rsidR="004E06D5">
        <w:rPr>
          <w:sz w:val="24"/>
          <w:szCs w:val="24"/>
        </w:rPr>
        <w:t xml:space="preserve">nutes from the </w:t>
      </w:r>
      <w:r w:rsidR="00AB74EB">
        <w:rPr>
          <w:sz w:val="24"/>
          <w:szCs w:val="24"/>
        </w:rPr>
        <w:t>August 15</w:t>
      </w:r>
      <w:r w:rsidR="004E06D5">
        <w:rPr>
          <w:sz w:val="24"/>
          <w:szCs w:val="24"/>
        </w:rPr>
        <w:t>, 2023</w:t>
      </w:r>
      <w:r w:rsidR="003A5DF7">
        <w:rPr>
          <w:sz w:val="24"/>
          <w:szCs w:val="24"/>
        </w:rPr>
        <w:t>,</w:t>
      </w:r>
      <w:r w:rsidR="0007118A">
        <w:rPr>
          <w:sz w:val="24"/>
          <w:szCs w:val="24"/>
        </w:rPr>
        <w:t xml:space="preserve"> meeting. </w:t>
      </w:r>
      <w:r w:rsidR="00AB74EB">
        <w:rPr>
          <w:sz w:val="24"/>
          <w:szCs w:val="24"/>
        </w:rPr>
        <w:t>Vice Chairperson Comshaw</w:t>
      </w:r>
      <w:r>
        <w:rPr>
          <w:sz w:val="24"/>
          <w:szCs w:val="24"/>
        </w:rPr>
        <w:t xml:space="preserve"> </w:t>
      </w:r>
      <w:r w:rsidR="0007118A">
        <w:rPr>
          <w:sz w:val="24"/>
          <w:szCs w:val="24"/>
        </w:rPr>
        <w:t>motioned to approve, and</w:t>
      </w:r>
      <w:r w:rsidR="004E06D5">
        <w:rPr>
          <w:sz w:val="24"/>
          <w:szCs w:val="24"/>
        </w:rPr>
        <w:t xml:space="preserve"> Commissioner Wallace</w:t>
      </w:r>
      <w:r w:rsidR="0007118A">
        <w:rPr>
          <w:sz w:val="24"/>
          <w:szCs w:val="24"/>
        </w:rPr>
        <w:t xml:space="preserve"> seconded. The minutes for </w:t>
      </w:r>
      <w:r w:rsidR="00AB74EB">
        <w:rPr>
          <w:sz w:val="24"/>
          <w:szCs w:val="24"/>
        </w:rPr>
        <w:t>August 15</w:t>
      </w:r>
      <w:r w:rsidR="0007118A">
        <w:rPr>
          <w:sz w:val="24"/>
          <w:szCs w:val="24"/>
        </w:rPr>
        <w:t xml:space="preserve"> were approved with 4 a</w:t>
      </w:r>
      <w:r w:rsidR="003A5DF7">
        <w:rPr>
          <w:sz w:val="24"/>
          <w:szCs w:val="24"/>
        </w:rPr>
        <w:t xml:space="preserve"> </w:t>
      </w:r>
      <w:r w:rsidR="004E06D5">
        <w:rPr>
          <w:sz w:val="24"/>
          <w:szCs w:val="24"/>
        </w:rPr>
        <w:t xml:space="preserve">yes. </w:t>
      </w:r>
    </w:p>
    <w:p w:rsidR="00AB74EB" w:rsidRDefault="00AB74EB" w:rsidP="00D95A60">
      <w:pPr>
        <w:rPr>
          <w:sz w:val="24"/>
          <w:szCs w:val="24"/>
        </w:rPr>
      </w:pPr>
    </w:p>
    <w:p w:rsidR="00AB74EB" w:rsidRDefault="00AB74EB" w:rsidP="00D95A60">
      <w:pPr>
        <w:rPr>
          <w:sz w:val="24"/>
          <w:szCs w:val="24"/>
        </w:rPr>
      </w:pPr>
      <w:r>
        <w:rPr>
          <w:sz w:val="24"/>
          <w:szCs w:val="24"/>
        </w:rPr>
        <w:t xml:space="preserve">Under Presentations, Mr. Meyers presented a review of the CAPRA Accreditation that the PRT Department was awarded in October. Mr. Meyers presented information about the CAPRA standards and the steps the Department took in order to achieve Accreditation. Commissioner Pettigrew asked a question regarding the external funding and cost reductions that are a benefit of CAPRA. Mr. Meyers explained that benefit in further detail, expanding on the benefits that CAPRA Accreditation can provide in future </w:t>
      </w:r>
      <w:r w:rsidR="00C12439">
        <w:rPr>
          <w:sz w:val="24"/>
          <w:szCs w:val="24"/>
        </w:rPr>
        <w:t xml:space="preserve">endeavors regarding funding and costs. Vice Chairperson Comshaw asked a question in reference to how was City staff notified that Accreditation had been granted. Mr. Meyers explained how staff was notified at the NRPA Conference in Dallas and showed a video clip of the conference. Chairperson Haslup asked about Mr. Meyers’ role moving forward with the PRT Department now that CAPRA Accreditation has been achieved. Mr. Meyers answered by explaining the process for Reaccreditation that the PRT Department will be working towards over the next five years. </w:t>
      </w:r>
    </w:p>
    <w:p w:rsidR="004E06D5" w:rsidRDefault="004E06D5" w:rsidP="00B61ED3">
      <w:pPr>
        <w:rPr>
          <w:sz w:val="24"/>
          <w:szCs w:val="24"/>
        </w:rPr>
      </w:pPr>
    </w:p>
    <w:p w:rsidR="00BF66A7" w:rsidRDefault="00274827" w:rsidP="00B61ED3">
      <w:pPr>
        <w:rPr>
          <w:sz w:val="24"/>
          <w:szCs w:val="24"/>
        </w:rPr>
      </w:pPr>
      <w:r>
        <w:rPr>
          <w:sz w:val="24"/>
          <w:szCs w:val="24"/>
        </w:rPr>
        <w:t xml:space="preserve">Under </w:t>
      </w:r>
      <w:r w:rsidR="009A5900">
        <w:rPr>
          <w:sz w:val="24"/>
          <w:szCs w:val="24"/>
        </w:rPr>
        <w:t xml:space="preserve">old business, </w:t>
      </w:r>
      <w:r w:rsidR="004268CC">
        <w:rPr>
          <w:sz w:val="24"/>
          <w:szCs w:val="24"/>
        </w:rPr>
        <w:t>Mr. Holley</w:t>
      </w:r>
      <w:r w:rsidR="00077790">
        <w:rPr>
          <w:sz w:val="24"/>
          <w:szCs w:val="24"/>
        </w:rPr>
        <w:t xml:space="preserve"> reviewed sections </w:t>
      </w:r>
      <w:r w:rsidR="004268CC">
        <w:rPr>
          <w:sz w:val="24"/>
          <w:szCs w:val="24"/>
        </w:rPr>
        <w:t>2.1, 2.2, and 2.3</w:t>
      </w:r>
      <w:r>
        <w:rPr>
          <w:sz w:val="24"/>
          <w:szCs w:val="24"/>
        </w:rPr>
        <w:t xml:space="preserve"> of the Recreation Commission Strategic Plan, which relate to </w:t>
      </w:r>
      <w:r w:rsidR="004268CC">
        <w:rPr>
          <w:sz w:val="24"/>
          <w:szCs w:val="24"/>
        </w:rPr>
        <w:t xml:space="preserve">the plan to enhance and expand the recreation facilities and equipment at existing PRT Facilities. </w:t>
      </w:r>
    </w:p>
    <w:p w:rsidR="00BF66A7" w:rsidRDefault="00BF66A7" w:rsidP="00B61ED3">
      <w:pPr>
        <w:rPr>
          <w:sz w:val="24"/>
          <w:szCs w:val="24"/>
        </w:rPr>
      </w:pPr>
    </w:p>
    <w:p w:rsidR="00CE06D2" w:rsidRDefault="00CE06D2" w:rsidP="00B61ED3">
      <w:pPr>
        <w:rPr>
          <w:sz w:val="24"/>
          <w:szCs w:val="24"/>
        </w:rPr>
      </w:pPr>
      <w:r>
        <w:rPr>
          <w:sz w:val="24"/>
          <w:szCs w:val="24"/>
        </w:rPr>
        <w:t>Co</w:t>
      </w:r>
      <w:r w:rsidR="00E47DCE">
        <w:rPr>
          <w:sz w:val="24"/>
          <w:szCs w:val="24"/>
        </w:rPr>
        <w:t xml:space="preserve">ntinuing under old business, </w:t>
      </w:r>
      <w:r w:rsidR="004268CC">
        <w:rPr>
          <w:sz w:val="24"/>
          <w:szCs w:val="24"/>
        </w:rPr>
        <w:t>Mr. Holley</w:t>
      </w:r>
      <w:r>
        <w:rPr>
          <w:sz w:val="24"/>
          <w:szCs w:val="24"/>
        </w:rPr>
        <w:t xml:space="preserve"> delivered updates on the projects at Smith-Hazel</w:t>
      </w:r>
      <w:r w:rsidR="003A5DF7">
        <w:rPr>
          <w:sz w:val="24"/>
          <w:szCs w:val="24"/>
        </w:rPr>
        <w:t xml:space="preserve"> Recreation Center</w:t>
      </w:r>
      <w:r w:rsidR="005E2FE9">
        <w:rPr>
          <w:sz w:val="24"/>
          <w:szCs w:val="24"/>
        </w:rPr>
        <w:t>, stating that Smith-Hazel would be fully closed during renovations. Mr. Holley then explained that staff and programs for Smith-Hazel will be relocated to other facilities during the renovations.</w:t>
      </w:r>
      <w:r>
        <w:rPr>
          <w:sz w:val="24"/>
          <w:szCs w:val="24"/>
        </w:rPr>
        <w:t xml:space="preserve"> </w:t>
      </w:r>
      <w:r w:rsidR="004268CC">
        <w:rPr>
          <w:sz w:val="24"/>
          <w:szCs w:val="24"/>
        </w:rPr>
        <w:t>Commissioner</w:t>
      </w:r>
      <w:r w:rsidR="005E2FE9">
        <w:rPr>
          <w:sz w:val="24"/>
          <w:szCs w:val="24"/>
        </w:rPr>
        <w:t xml:space="preserve"> Pettigrew asked a question about the plans to update Odell Weeks and Virginia Acres Park. Mr. Holley explained the capital project</w:t>
      </w:r>
      <w:r w:rsidR="00131349">
        <w:rPr>
          <w:sz w:val="24"/>
          <w:szCs w:val="24"/>
        </w:rPr>
        <w:t xml:space="preserve"> sales</w:t>
      </w:r>
      <w:r w:rsidR="005E2FE9">
        <w:rPr>
          <w:sz w:val="24"/>
          <w:szCs w:val="24"/>
        </w:rPr>
        <w:t xml:space="preserve"> tax </w:t>
      </w:r>
      <w:r w:rsidR="00131349">
        <w:rPr>
          <w:sz w:val="24"/>
          <w:szCs w:val="24"/>
        </w:rPr>
        <w:t>funding</w:t>
      </w:r>
      <w:r w:rsidR="005E2FE9">
        <w:rPr>
          <w:sz w:val="24"/>
          <w:szCs w:val="24"/>
        </w:rPr>
        <w:t xml:space="preserve">, and stated that there is still a plan in place to update Odell Weeks and Virginia Acres Park. </w:t>
      </w:r>
    </w:p>
    <w:p w:rsidR="005E2FE9" w:rsidRDefault="005E2FE9" w:rsidP="00B61ED3">
      <w:pPr>
        <w:rPr>
          <w:sz w:val="24"/>
          <w:szCs w:val="24"/>
        </w:rPr>
      </w:pPr>
      <w:bookmarkStart w:id="0" w:name="_GoBack"/>
      <w:bookmarkEnd w:id="0"/>
    </w:p>
    <w:p w:rsidR="00906751" w:rsidRDefault="00F27076" w:rsidP="00B61ED3">
      <w:pPr>
        <w:rPr>
          <w:sz w:val="24"/>
          <w:szCs w:val="24"/>
        </w:rPr>
      </w:pPr>
      <w:r>
        <w:rPr>
          <w:sz w:val="24"/>
          <w:szCs w:val="24"/>
        </w:rPr>
        <w:t xml:space="preserve">Chairperson </w:t>
      </w:r>
      <w:r w:rsidR="005E2FE9">
        <w:rPr>
          <w:sz w:val="24"/>
          <w:szCs w:val="24"/>
        </w:rPr>
        <w:t xml:space="preserve">Haslup </w:t>
      </w:r>
      <w:r w:rsidR="003A5DF7">
        <w:rPr>
          <w:sz w:val="24"/>
          <w:szCs w:val="24"/>
        </w:rPr>
        <w:t xml:space="preserve">asked for </w:t>
      </w:r>
      <w:r w:rsidR="00C14175">
        <w:rPr>
          <w:sz w:val="24"/>
          <w:szCs w:val="24"/>
        </w:rPr>
        <w:t xml:space="preserve">a review of </w:t>
      </w:r>
      <w:r w:rsidR="0016585A">
        <w:rPr>
          <w:sz w:val="24"/>
          <w:szCs w:val="24"/>
        </w:rPr>
        <w:t xml:space="preserve">PRT programs, events, and staff updates. </w:t>
      </w:r>
      <w:r w:rsidR="005E2FE9">
        <w:rPr>
          <w:sz w:val="24"/>
          <w:szCs w:val="24"/>
        </w:rPr>
        <w:t>Mr. Holley</w:t>
      </w:r>
      <w:r w:rsidR="0016585A">
        <w:rPr>
          <w:sz w:val="24"/>
          <w:szCs w:val="24"/>
        </w:rPr>
        <w:t xml:space="preserve"> </w:t>
      </w:r>
      <w:r w:rsidR="00E47DCE">
        <w:rPr>
          <w:sz w:val="24"/>
          <w:szCs w:val="24"/>
        </w:rPr>
        <w:t xml:space="preserve">shared highlights and updates from the Tourism, Recreation, Parks, and Athletics divisions. </w:t>
      </w:r>
      <w:r w:rsidR="00257627">
        <w:rPr>
          <w:sz w:val="24"/>
          <w:szCs w:val="24"/>
        </w:rPr>
        <w:t xml:space="preserve">Highlights included numbers on </w:t>
      </w:r>
      <w:r w:rsidR="0021510D">
        <w:rPr>
          <w:sz w:val="24"/>
          <w:szCs w:val="24"/>
        </w:rPr>
        <w:t xml:space="preserve">Fall </w:t>
      </w:r>
      <w:r w:rsidR="00257627">
        <w:rPr>
          <w:sz w:val="24"/>
          <w:szCs w:val="24"/>
        </w:rPr>
        <w:t xml:space="preserve">Camp, </w:t>
      </w:r>
      <w:r w:rsidR="00336ED4">
        <w:rPr>
          <w:sz w:val="24"/>
          <w:szCs w:val="24"/>
        </w:rPr>
        <w:t>Fall Sports</w:t>
      </w:r>
      <w:r w:rsidR="00257627">
        <w:rPr>
          <w:sz w:val="24"/>
          <w:szCs w:val="24"/>
        </w:rPr>
        <w:t xml:space="preserve">, </w:t>
      </w:r>
      <w:r w:rsidR="0021510D">
        <w:rPr>
          <w:sz w:val="24"/>
          <w:szCs w:val="24"/>
        </w:rPr>
        <w:t xml:space="preserve">Christmas Craft Show, Take-a-Hike, </w:t>
      </w:r>
      <w:r w:rsidR="00257627">
        <w:rPr>
          <w:sz w:val="24"/>
          <w:szCs w:val="24"/>
        </w:rPr>
        <w:lastRenderedPageBreak/>
        <w:t>several tournaments for Athletics and Tennis</w:t>
      </w:r>
      <w:r w:rsidR="00A47495">
        <w:rPr>
          <w:sz w:val="24"/>
          <w:szCs w:val="24"/>
        </w:rPr>
        <w:t xml:space="preserve"> as well as upcoming events, league offerings, and exhibits</w:t>
      </w:r>
      <w:r w:rsidR="00257627">
        <w:rPr>
          <w:sz w:val="24"/>
          <w:szCs w:val="24"/>
        </w:rPr>
        <w:t xml:space="preserve">. </w:t>
      </w:r>
    </w:p>
    <w:p w:rsidR="005E2FE9" w:rsidRDefault="005E2FE9" w:rsidP="00B61ED3">
      <w:pPr>
        <w:rPr>
          <w:sz w:val="24"/>
          <w:szCs w:val="24"/>
        </w:rPr>
      </w:pPr>
    </w:p>
    <w:p w:rsidR="005E2FE9" w:rsidRDefault="0021510D" w:rsidP="005E2FE9">
      <w:pPr>
        <w:rPr>
          <w:sz w:val="24"/>
          <w:szCs w:val="24"/>
        </w:rPr>
      </w:pPr>
      <w:r>
        <w:rPr>
          <w:sz w:val="24"/>
          <w:szCs w:val="24"/>
        </w:rPr>
        <w:t xml:space="preserve">Under New Business, applications for Youth Commissioner were distributed and reviewed. </w:t>
      </w:r>
      <w:r w:rsidR="00B26887">
        <w:rPr>
          <w:sz w:val="24"/>
          <w:szCs w:val="24"/>
        </w:rPr>
        <w:t xml:space="preserve">Chairperson Haslup asked that a spreadsheet be made to </w:t>
      </w:r>
      <w:r w:rsidR="00131349">
        <w:rPr>
          <w:sz w:val="24"/>
          <w:szCs w:val="24"/>
        </w:rPr>
        <w:t>calculate the top four candidates</w:t>
      </w:r>
      <w:r w:rsidR="00B26887">
        <w:rPr>
          <w:sz w:val="24"/>
          <w:szCs w:val="24"/>
        </w:rPr>
        <w:t xml:space="preserve"> and that each applicant be contacted to confirm their interest and grade level. Chairperson Haslup then asked about volunteering for Christmas-in-</w:t>
      </w:r>
      <w:proofErr w:type="spellStart"/>
      <w:r w:rsidR="00B26887">
        <w:rPr>
          <w:sz w:val="24"/>
          <w:szCs w:val="24"/>
        </w:rPr>
        <w:t>Hopelands</w:t>
      </w:r>
      <w:proofErr w:type="spellEnd"/>
      <w:r w:rsidR="00B26887">
        <w:rPr>
          <w:sz w:val="24"/>
          <w:szCs w:val="24"/>
        </w:rPr>
        <w:t xml:space="preserve"> one night as opposed to holding the December meeting. Vice Chairperson Comshaw and Commissioners Wallace and Pettigrew all agreed that they would want to volunteer in place of the meeting. Chairperson Haslup then asked staff to send out an email to all of the Recreation Commissioners about volunteering on the night of December 19. Chairperson Haslup then asked if there was any opposition to continuing to hold Commission meetings on the third Tuesday of every month. Vice Chairperson Comshaw and Commissioners Wallace and Pettigrew all agreed that it was best to keep the same schedule for 2024. Chairperson Haslup then asked staff to email out the dates for 2024 to the Commissioners. </w:t>
      </w:r>
    </w:p>
    <w:p w:rsidR="00BF3674" w:rsidRPr="00A9082E" w:rsidRDefault="00BF3674" w:rsidP="00B61ED3">
      <w:pPr>
        <w:rPr>
          <w:sz w:val="24"/>
          <w:szCs w:val="24"/>
        </w:rPr>
      </w:pPr>
    </w:p>
    <w:p w:rsidR="00070060" w:rsidRDefault="006B5F65" w:rsidP="00FF1643">
      <w:pPr>
        <w:rPr>
          <w:sz w:val="24"/>
          <w:szCs w:val="24"/>
        </w:rPr>
      </w:pPr>
      <w:r w:rsidRPr="00A9082E">
        <w:rPr>
          <w:sz w:val="24"/>
          <w:szCs w:val="24"/>
        </w:rPr>
        <w:t xml:space="preserve">With no further business, </w:t>
      </w:r>
      <w:r w:rsidR="00B26887">
        <w:rPr>
          <w:sz w:val="24"/>
          <w:szCs w:val="24"/>
        </w:rPr>
        <w:t>Chairperson Haslup</w:t>
      </w:r>
      <w:r w:rsidR="00A47495">
        <w:rPr>
          <w:sz w:val="24"/>
          <w:szCs w:val="24"/>
        </w:rPr>
        <w:t xml:space="preserve"> </w:t>
      </w:r>
      <w:r w:rsidR="00B26887">
        <w:rPr>
          <w:sz w:val="24"/>
          <w:szCs w:val="24"/>
        </w:rPr>
        <w:t>asked for a motion</w:t>
      </w:r>
      <w:r w:rsidRPr="00A9082E">
        <w:rPr>
          <w:sz w:val="24"/>
          <w:szCs w:val="24"/>
        </w:rPr>
        <w:t xml:space="preserve"> to adjourn. </w:t>
      </w:r>
      <w:r w:rsidR="00B26887">
        <w:rPr>
          <w:sz w:val="24"/>
          <w:szCs w:val="24"/>
        </w:rPr>
        <w:t>Vice Chairperson Comshaw motioned to adjourn w</w:t>
      </w:r>
      <w:r w:rsidRPr="00A9082E">
        <w:rPr>
          <w:sz w:val="24"/>
          <w:szCs w:val="24"/>
        </w:rPr>
        <w:t xml:space="preserve">ith a second from </w:t>
      </w:r>
      <w:r w:rsidR="00257627">
        <w:rPr>
          <w:sz w:val="24"/>
          <w:szCs w:val="24"/>
        </w:rPr>
        <w:t xml:space="preserve">Commissioner </w:t>
      </w:r>
      <w:r w:rsidR="00B26887">
        <w:rPr>
          <w:sz w:val="24"/>
          <w:szCs w:val="24"/>
        </w:rPr>
        <w:t>John Wallace, the meeting concluded at 6:47</w:t>
      </w:r>
      <w:r w:rsidRPr="00A9082E">
        <w:rPr>
          <w:sz w:val="24"/>
          <w:szCs w:val="24"/>
        </w:rPr>
        <w:t xml:space="preserve"> pm.</w:t>
      </w:r>
      <w:r w:rsidR="006D4C8A" w:rsidRPr="00A9082E">
        <w:rPr>
          <w:sz w:val="24"/>
          <w:szCs w:val="24"/>
        </w:rPr>
        <w:t xml:space="preserve"> The next meeting is scheduled for </w:t>
      </w:r>
      <w:r w:rsidR="00B26887">
        <w:rPr>
          <w:sz w:val="24"/>
          <w:szCs w:val="24"/>
        </w:rPr>
        <w:t>December 19</w:t>
      </w:r>
      <w:r w:rsidR="006D4C8A" w:rsidRPr="00A9082E">
        <w:rPr>
          <w:sz w:val="24"/>
          <w:szCs w:val="24"/>
        </w:rPr>
        <w:t>, 202</w:t>
      </w:r>
      <w:r w:rsidR="005A2C53">
        <w:rPr>
          <w:sz w:val="24"/>
          <w:szCs w:val="24"/>
        </w:rPr>
        <w:t>3</w:t>
      </w:r>
      <w:r w:rsidR="006D4C8A" w:rsidRPr="00A9082E">
        <w:rPr>
          <w:sz w:val="24"/>
          <w:szCs w:val="24"/>
        </w:rPr>
        <w:t>.</w:t>
      </w:r>
    </w:p>
    <w:p w:rsidR="00070060" w:rsidRDefault="00070060" w:rsidP="00FF1643">
      <w:pPr>
        <w:rPr>
          <w:sz w:val="24"/>
          <w:szCs w:val="24"/>
        </w:rPr>
      </w:pPr>
    </w:p>
    <w:sectPr w:rsidR="00070060" w:rsidSect="00415DE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C47" w:rsidRDefault="00E70C47" w:rsidP="00687A52">
      <w:r>
        <w:separator/>
      </w:r>
    </w:p>
  </w:endnote>
  <w:endnote w:type="continuationSeparator" w:id="0">
    <w:p w:rsidR="00E70C47" w:rsidRDefault="00E70C47" w:rsidP="0068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C47" w:rsidRDefault="00E70C47" w:rsidP="00687A52">
      <w:r>
        <w:separator/>
      </w:r>
    </w:p>
  </w:footnote>
  <w:footnote w:type="continuationSeparator" w:id="0">
    <w:p w:rsidR="00E70C47" w:rsidRDefault="00E70C47" w:rsidP="0068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BA" w:rsidRPr="00B85F57" w:rsidRDefault="002355BA" w:rsidP="00C80CAF">
    <w:pPr>
      <w:pStyle w:val="Heading2"/>
      <w:rPr>
        <w:rFonts w:ascii="Times New Roman" w:hAnsi="Times New Roman"/>
      </w:rPr>
    </w:pPr>
    <w:r w:rsidRPr="00B85F57">
      <w:rPr>
        <w:rFonts w:ascii="Times New Roman" w:hAnsi="Times New Roman"/>
      </w:rPr>
      <w:t>RECREATION COMMISSION</w:t>
    </w:r>
  </w:p>
  <w:p w:rsidR="00530DD7" w:rsidRPr="00B85F57" w:rsidRDefault="002355BA" w:rsidP="00415DE8">
    <w:pPr>
      <w:pBdr>
        <w:bottom w:val="single" w:sz="6" w:space="1" w:color="auto"/>
      </w:pBdr>
      <w:tabs>
        <w:tab w:val="center" w:pos="4680"/>
        <w:tab w:val="right" w:pos="9360"/>
      </w:tabs>
      <w:rPr>
        <w:sz w:val="24"/>
        <w:szCs w:val="24"/>
      </w:rPr>
    </w:pPr>
    <w:r w:rsidRPr="00B85F57">
      <w:rPr>
        <w:sz w:val="24"/>
        <w:szCs w:val="24"/>
      </w:rPr>
      <w:t>Minutes</w:t>
    </w:r>
    <w:r w:rsidRPr="00B85F57">
      <w:rPr>
        <w:sz w:val="24"/>
        <w:szCs w:val="24"/>
      </w:rPr>
      <w:tab/>
    </w:r>
    <w:r w:rsidR="00A77137" w:rsidRPr="00B85F57">
      <w:rPr>
        <w:sz w:val="24"/>
        <w:szCs w:val="24"/>
      </w:rPr>
      <w:t>Tuesday</w:t>
    </w:r>
    <w:r w:rsidR="005F369C" w:rsidRPr="00B85F57">
      <w:rPr>
        <w:sz w:val="24"/>
        <w:szCs w:val="24"/>
      </w:rPr>
      <w:t>,</w:t>
    </w:r>
    <w:r w:rsidR="00A77137" w:rsidRPr="00B85F57">
      <w:rPr>
        <w:sz w:val="24"/>
        <w:szCs w:val="24"/>
      </w:rPr>
      <w:t xml:space="preserve"> </w:t>
    </w:r>
    <w:r w:rsidR="00AB74EB">
      <w:rPr>
        <w:sz w:val="24"/>
        <w:szCs w:val="24"/>
      </w:rPr>
      <w:t>October 17</w:t>
    </w:r>
    <w:r w:rsidR="0026334D">
      <w:rPr>
        <w:sz w:val="24"/>
        <w:szCs w:val="24"/>
      </w:rPr>
      <w:t>, 202</w:t>
    </w:r>
    <w:r w:rsidR="004E6053">
      <w:rPr>
        <w:sz w:val="24"/>
        <w:szCs w:val="24"/>
      </w:rPr>
      <w:t>3</w:t>
    </w:r>
    <w:r w:rsidRPr="00B85F57">
      <w:rPr>
        <w:sz w:val="24"/>
        <w:szCs w:val="24"/>
      </w:rPr>
      <w:tab/>
      <w:t>Aiken, South Carolina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9CE"/>
    <w:multiLevelType w:val="hybridMultilevel"/>
    <w:tmpl w:val="474E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06E25"/>
    <w:multiLevelType w:val="hybridMultilevel"/>
    <w:tmpl w:val="6EA8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tzQ2sTAzMjQxNLBU0lEKTi0uzszPAykwMqwFAM/SnrMtAAAA"/>
  </w:docVars>
  <w:rsids>
    <w:rsidRoot w:val="00A04E22"/>
    <w:rsid w:val="00000255"/>
    <w:rsid w:val="000016D0"/>
    <w:rsid w:val="00002B3C"/>
    <w:rsid w:val="000037C2"/>
    <w:rsid w:val="00005619"/>
    <w:rsid w:val="0000572F"/>
    <w:rsid w:val="00005C5E"/>
    <w:rsid w:val="0000770A"/>
    <w:rsid w:val="000079C7"/>
    <w:rsid w:val="00010097"/>
    <w:rsid w:val="00010777"/>
    <w:rsid w:val="00010895"/>
    <w:rsid w:val="00012D24"/>
    <w:rsid w:val="0001580C"/>
    <w:rsid w:val="00016FE9"/>
    <w:rsid w:val="000170ED"/>
    <w:rsid w:val="000178ED"/>
    <w:rsid w:val="000179F1"/>
    <w:rsid w:val="00021ED2"/>
    <w:rsid w:val="00024300"/>
    <w:rsid w:val="00024423"/>
    <w:rsid w:val="000271BC"/>
    <w:rsid w:val="0003099A"/>
    <w:rsid w:val="000309AE"/>
    <w:rsid w:val="000345D7"/>
    <w:rsid w:val="00035754"/>
    <w:rsid w:val="00035852"/>
    <w:rsid w:val="00037816"/>
    <w:rsid w:val="0004220F"/>
    <w:rsid w:val="00042970"/>
    <w:rsid w:val="00043416"/>
    <w:rsid w:val="00045588"/>
    <w:rsid w:val="00047009"/>
    <w:rsid w:val="000505C6"/>
    <w:rsid w:val="00051D9C"/>
    <w:rsid w:val="000522C9"/>
    <w:rsid w:val="000531B6"/>
    <w:rsid w:val="000534CE"/>
    <w:rsid w:val="00055239"/>
    <w:rsid w:val="00055691"/>
    <w:rsid w:val="00056025"/>
    <w:rsid w:val="00056400"/>
    <w:rsid w:val="00057189"/>
    <w:rsid w:val="00063B1D"/>
    <w:rsid w:val="000646B4"/>
    <w:rsid w:val="00065CB0"/>
    <w:rsid w:val="00067A93"/>
    <w:rsid w:val="00070060"/>
    <w:rsid w:val="0007118A"/>
    <w:rsid w:val="00071BF3"/>
    <w:rsid w:val="00071F1A"/>
    <w:rsid w:val="000726AD"/>
    <w:rsid w:val="00073BB8"/>
    <w:rsid w:val="00075F9B"/>
    <w:rsid w:val="00076F63"/>
    <w:rsid w:val="00077790"/>
    <w:rsid w:val="000778AE"/>
    <w:rsid w:val="00086DDC"/>
    <w:rsid w:val="000870BC"/>
    <w:rsid w:val="00092B42"/>
    <w:rsid w:val="000948A7"/>
    <w:rsid w:val="0009683B"/>
    <w:rsid w:val="000A0DDF"/>
    <w:rsid w:val="000A2A29"/>
    <w:rsid w:val="000A3A12"/>
    <w:rsid w:val="000A3F4E"/>
    <w:rsid w:val="000A4393"/>
    <w:rsid w:val="000A4B1B"/>
    <w:rsid w:val="000A4DA2"/>
    <w:rsid w:val="000A5F59"/>
    <w:rsid w:val="000A7EEC"/>
    <w:rsid w:val="000B086E"/>
    <w:rsid w:val="000B4F32"/>
    <w:rsid w:val="000B6EE8"/>
    <w:rsid w:val="000B7EB1"/>
    <w:rsid w:val="000C0A2A"/>
    <w:rsid w:val="000C2006"/>
    <w:rsid w:val="000C2A02"/>
    <w:rsid w:val="000C2C27"/>
    <w:rsid w:val="000C3610"/>
    <w:rsid w:val="000C580D"/>
    <w:rsid w:val="000C67D4"/>
    <w:rsid w:val="000D0762"/>
    <w:rsid w:val="000D2A73"/>
    <w:rsid w:val="000D2C1D"/>
    <w:rsid w:val="000D3B56"/>
    <w:rsid w:val="000D47F3"/>
    <w:rsid w:val="000D5345"/>
    <w:rsid w:val="000D5C1A"/>
    <w:rsid w:val="000D64FD"/>
    <w:rsid w:val="000D6E9B"/>
    <w:rsid w:val="000D714D"/>
    <w:rsid w:val="000D718D"/>
    <w:rsid w:val="000E1664"/>
    <w:rsid w:val="000E2616"/>
    <w:rsid w:val="000E3969"/>
    <w:rsid w:val="000E5420"/>
    <w:rsid w:val="000E673C"/>
    <w:rsid w:val="000F00C9"/>
    <w:rsid w:val="000F0C27"/>
    <w:rsid w:val="000F2BCA"/>
    <w:rsid w:val="000F3335"/>
    <w:rsid w:val="000F3549"/>
    <w:rsid w:val="000F428D"/>
    <w:rsid w:val="000F4CD3"/>
    <w:rsid w:val="000F58B5"/>
    <w:rsid w:val="001007CB"/>
    <w:rsid w:val="00102D36"/>
    <w:rsid w:val="00102E3F"/>
    <w:rsid w:val="00102FEF"/>
    <w:rsid w:val="001037E5"/>
    <w:rsid w:val="00104FDE"/>
    <w:rsid w:val="00105480"/>
    <w:rsid w:val="00105837"/>
    <w:rsid w:val="00105F1B"/>
    <w:rsid w:val="00106D86"/>
    <w:rsid w:val="001070AA"/>
    <w:rsid w:val="001075EC"/>
    <w:rsid w:val="00107864"/>
    <w:rsid w:val="00107D40"/>
    <w:rsid w:val="00110266"/>
    <w:rsid w:val="001121E8"/>
    <w:rsid w:val="00113190"/>
    <w:rsid w:val="00116FEE"/>
    <w:rsid w:val="001214B3"/>
    <w:rsid w:val="00121BA4"/>
    <w:rsid w:val="00122365"/>
    <w:rsid w:val="0012289D"/>
    <w:rsid w:val="00123735"/>
    <w:rsid w:val="00126093"/>
    <w:rsid w:val="00126217"/>
    <w:rsid w:val="0012704B"/>
    <w:rsid w:val="00131349"/>
    <w:rsid w:val="00131490"/>
    <w:rsid w:val="00133887"/>
    <w:rsid w:val="001354FE"/>
    <w:rsid w:val="001362ED"/>
    <w:rsid w:val="0013699F"/>
    <w:rsid w:val="00136E21"/>
    <w:rsid w:val="0014071A"/>
    <w:rsid w:val="00141429"/>
    <w:rsid w:val="00141753"/>
    <w:rsid w:val="00141E98"/>
    <w:rsid w:val="00143902"/>
    <w:rsid w:val="00145620"/>
    <w:rsid w:val="00145D54"/>
    <w:rsid w:val="00145F69"/>
    <w:rsid w:val="001469CA"/>
    <w:rsid w:val="00147956"/>
    <w:rsid w:val="001514FB"/>
    <w:rsid w:val="00151BA3"/>
    <w:rsid w:val="00151C44"/>
    <w:rsid w:val="00151C60"/>
    <w:rsid w:val="001539D9"/>
    <w:rsid w:val="00154AE9"/>
    <w:rsid w:val="0015735C"/>
    <w:rsid w:val="00157E5D"/>
    <w:rsid w:val="001616A9"/>
    <w:rsid w:val="00161712"/>
    <w:rsid w:val="001617CD"/>
    <w:rsid w:val="0016204A"/>
    <w:rsid w:val="00164451"/>
    <w:rsid w:val="001657D8"/>
    <w:rsid w:val="0016585A"/>
    <w:rsid w:val="00165F4A"/>
    <w:rsid w:val="00166A5F"/>
    <w:rsid w:val="00170452"/>
    <w:rsid w:val="00171026"/>
    <w:rsid w:val="00171EC4"/>
    <w:rsid w:val="00173069"/>
    <w:rsid w:val="001756B1"/>
    <w:rsid w:val="0017684F"/>
    <w:rsid w:val="0017785D"/>
    <w:rsid w:val="00177A01"/>
    <w:rsid w:val="00184094"/>
    <w:rsid w:val="00186143"/>
    <w:rsid w:val="0018618C"/>
    <w:rsid w:val="001875EA"/>
    <w:rsid w:val="00190EB0"/>
    <w:rsid w:val="001939CE"/>
    <w:rsid w:val="001939E5"/>
    <w:rsid w:val="0019520C"/>
    <w:rsid w:val="00195402"/>
    <w:rsid w:val="00195952"/>
    <w:rsid w:val="001A1636"/>
    <w:rsid w:val="001A3312"/>
    <w:rsid w:val="001A46B0"/>
    <w:rsid w:val="001A4EC7"/>
    <w:rsid w:val="001A5B4E"/>
    <w:rsid w:val="001A63F2"/>
    <w:rsid w:val="001A7F8A"/>
    <w:rsid w:val="001B5CA3"/>
    <w:rsid w:val="001C0081"/>
    <w:rsid w:val="001C049B"/>
    <w:rsid w:val="001C0DE1"/>
    <w:rsid w:val="001C250B"/>
    <w:rsid w:val="001C34B3"/>
    <w:rsid w:val="001C408E"/>
    <w:rsid w:val="001C5039"/>
    <w:rsid w:val="001C64FB"/>
    <w:rsid w:val="001C711E"/>
    <w:rsid w:val="001D078C"/>
    <w:rsid w:val="001D1E8C"/>
    <w:rsid w:val="001D250C"/>
    <w:rsid w:val="001D32A2"/>
    <w:rsid w:val="001D3BF6"/>
    <w:rsid w:val="001D65D8"/>
    <w:rsid w:val="001D77D4"/>
    <w:rsid w:val="001E0A3F"/>
    <w:rsid w:val="001E1811"/>
    <w:rsid w:val="001E186D"/>
    <w:rsid w:val="001E1B61"/>
    <w:rsid w:val="001E2431"/>
    <w:rsid w:val="001E3DB2"/>
    <w:rsid w:val="001E740B"/>
    <w:rsid w:val="001F0D98"/>
    <w:rsid w:val="001F10E5"/>
    <w:rsid w:val="001F1147"/>
    <w:rsid w:val="001F2595"/>
    <w:rsid w:val="001F39A3"/>
    <w:rsid w:val="001F57B9"/>
    <w:rsid w:val="001F5E1F"/>
    <w:rsid w:val="001F687F"/>
    <w:rsid w:val="001F738E"/>
    <w:rsid w:val="0020073E"/>
    <w:rsid w:val="00201A0E"/>
    <w:rsid w:val="00202985"/>
    <w:rsid w:val="0020594A"/>
    <w:rsid w:val="00206370"/>
    <w:rsid w:val="00207E4E"/>
    <w:rsid w:val="002118A8"/>
    <w:rsid w:val="00213416"/>
    <w:rsid w:val="00213D0D"/>
    <w:rsid w:val="00213EDC"/>
    <w:rsid w:val="00214A5F"/>
    <w:rsid w:val="0021510D"/>
    <w:rsid w:val="002177F0"/>
    <w:rsid w:val="002214AB"/>
    <w:rsid w:val="00221A77"/>
    <w:rsid w:val="00221E72"/>
    <w:rsid w:val="0022301C"/>
    <w:rsid w:val="002236B9"/>
    <w:rsid w:val="00223C75"/>
    <w:rsid w:val="00223E78"/>
    <w:rsid w:val="002247E3"/>
    <w:rsid w:val="00225AE1"/>
    <w:rsid w:val="002273B1"/>
    <w:rsid w:val="00230B6B"/>
    <w:rsid w:val="00233EF0"/>
    <w:rsid w:val="002355BA"/>
    <w:rsid w:val="002375F8"/>
    <w:rsid w:val="002411C5"/>
    <w:rsid w:val="002417D2"/>
    <w:rsid w:val="00242643"/>
    <w:rsid w:val="0024270D"/>
    <w:rsid w:val="00247E2B"/>
    <w:rsid w:val="002519F0"/>
    <w:rsid w:val="00251A5B"/>
    <w:rsid w:val="00251B04"/>
    <w:rsid w:val="00252A0D"/>
    <w:rsid w:val="00252A18"/>
    <w:rsid w:val="00253259"/>
    <w:rsid w:val="00253778"/>
    <w:rsid w:val="00253B3B"/>
    <w:rsid w:val="002547AE"/>
    <w:rsid w:val="00254832"/>
    <w:rsid w:val="00255972"/>
    <w:rsid w:val="00257627"/>
    <w:rsid w:val="002605D6"/>
    <w:rsid w:val="00260AD6"/>
    <w:rsid w:val="0026170E"/>
    <w:rsid w:val="0026277C"/>
    <w:rsid w:val="00262BF5"/>
    <w:rsid w:val="0026334D"/>
    <w:rsid w:val="0026345F"/>
    <w:rsid w:val="00264809"/>
    <w:rsid w:val="00264D62"/>
    <w:rsid w:val="00265E26"/>
    <w:rsid w:val="0026793A"/>
    <w:rsid w:val="00267B44"/>
    <w:rsid w:val="00270044"/>
    <w:rsid w:val="00271412"/>
    <w:rsid w:val="002718F5"/>
    <w:rsid w:val="00272831"/>
    <w:rsid w:val="00272BF0"/>
    <w:rsid w:val="00273CF4"/>
    <w:rsid w:val="0027445B"/>
    <w:rsid w:val="00274827"/>
    <w:rsid w:val="00274866"/>
    <w:rsid w:val="00274F2A"/>
    <w:rsid w:val="0027549D"/>
    <w:rsid w:val="00276578"/>
    <w:rsid w:val="00280DFE"/>
    <w:rsid w:val="00280FF5"/>
    <w:rsid w:val="00281006"/>
    <w:rsid w:val="00282BD7"/>
    <w:rsid w:val="00283248"/>
    <w:rsid w:val="00283E75"/>
    <w:rsid w:val="002845D2"/>
    <w:rsid w:val="00284859"/>
    <w:rsid w:val="00286ACB"/>
    <w:rsid w:val="002873E0"/>
    <w:rsid w:val="00295231"/>
    <w:rsid w:val="00295CD7"/>
    <w:rsid w:val="00296E69"/>
    <w:rsid w:val="002972EC"/>
    <w:rsid w:val="002975D2"/>
    <w:rsid w:val="002A2777"/>
    <w:rsid w:val="002A2F94"/>
    <w:rsid w:val="002A6178"/>
    <w:rsid w:val="002A7123"/>
    <w:rsid w:val="002B05CA"/>
    <w:rsid w:val="002B1A0A"/>
    <w:rsid w:val="002B4958"/>
    <w:rsid w:val="002B57C0"/>
    <w:rsid w:val="002B595D"/>
    <w:rsid w:val="002B61C8"/>
    <w:rsid w:val="002B679E"/>
    <w:rsid w:val="002B7269"/>
    <w:rsid w:val="002C1DF5"/>
    <w:rsid w:val="002C2E99"/>
    <w:rsid w:val="002C53AE"/>
    <w:rsid w:val="002C6082"/>
    <w:rsid w:val="002C6E0F"/>
    <w:rsid w:val="002D21EE"/>
    <w:rsid w:val="002D2970"/>
    <w:rsid w:val="002D4A45"/>
    <w:rsid w:val="002D6B80"/>
    <w:rsid w:val="002D6F2C"/>
    <w:rsid w:val="002D7713"/>
    <w:rsid w:val="002E29E4"/>
    <w:rsid w:val="002E377F"/>
    <w:rsid w:val="002E3CA0"/>
    <w:rsid w:val="002E4E5A"/>
    <w:rsid w:val="002E54E2"/>
    <w:rsid w:val="002E73C0"/>
    <w:rsid w:val="002E75EC"/>
    <w:rsid w:val="002F2914"/>
    <w:rsid w:val="002F316D"/>
    <w:rsid w:val="002F4DDE"/>
    <w:rsid w:val="002F7281"/>
    <w:rsid w:val="0030053F"/>
    <w:rsid w:val="0030208C"/>
    <w:rsid w:val="00302CBA"/>
    <w:rsid w:val="003038D8"/>
    <w:rsid w:val="00303D8E"/>
    <w:rsid w:val="00303F70"/>
    <w:rsid w:val="0030559A"/>
    <w:rsid w:val="003058C7"/>
    <w:rsid w:val="00305D12"/>
    <w:rsid w:val="0030660A"/>
    <w:rsid w:val="0031091F"/>
    <w:rsid w:val="00311477"/>
    <w:rsid w:val="00312E49"/>
    <w:rsid w:val="003160DD"/>
    <w:rsid w:val="00316423"/>
    <w:rsid w:val="003164F5"/>
    <w:rsid w:val="0031678E"/>
    <w:rsid w:val="00320017"/>
    <w:rsid w:val="00320A80"/>
    <w:rsid w:val="00321222"/>
    <w:rsid w:val="0032382D"/>
    <w:rsid w:val="00323F20"/>
    <w:rsid w:val="0032484E"/>
    <w:rsid w:val="0032492E"/>
    <w:rsid w:val="00324D9D"/>
    <w:rsid w:val="00326561"/>
    <w:rsid w:val="00330196"/>
    <w:rsid w:val="00333FC0"/>
    <w:rsid w:val="00334066"/>
    <w:rsid w:val="00336ED4"/>
    <w:rsid w:val="00340493"/>
    <w:rsid w:val="0034441A"/>
    <w:rsid w:val="00344A9D"/>
    <w:rsid w:val="00344EAF"/>
    <w:rsid w:val="00345CA1"/>
    <w:rsid w:val="003475A8"/>
    <w:rsid w:val="003527FB"/>
    <w:rsid w:val="00352B85"/>
    <w:rsid w:val="00353E46"/>
    <w:rsid w:val="00354691"/>
    <w:rsid w:val="003549C8"/>
    <w:rsid w:val="00354D57"/>
    <w:rsid w:val="00356CB8"/>
    <w:rsid w:val="00356FB5"/>
    <w:rsid w:val="00357122"/>
    <w:rsid w:val="003578C9"/>
    <w:rsid w:val="0036020B"/>
    <w:rsid w:val="003609A3"/>
    <w:rsid w:val="00360B9E"/>
    <w:rsid w:val="00362C27"/>
    <w:rsid w:val="00362FD7"/>
    <w:rsid w:val="003660F1"/>
    <w:rsid w:val="00367177"/>
    <w:rsid w:val="00372868"/>
    <w:rsid w:val="00374122"/>
    <w:rsid w:val="003745E2"/>
    <w:rsid w:val="00375DC8"/>
    <w:rsid w:val="00375E46"/>
    <w:rsid w:val="0037600E"/>
    <w:rsid w:val="00376188"/>
    <w:rsid w:val="00376D58"/>
    <w:rsid w:val="00376F35"/>
    <w:rsid w:val="003775D9"/>
    <w:rsid w:val="0037769F"/>
    <w:rsid w:val="003801E6"/>
    <w:rsid w:val="00380CFB"/>
    <w:rsid w:val="0038132B"/>
    <w:rsid w:val="00381FCC"/>
    <w:rsid w:val="00382172"/>
    <w:rsid w:val="003823C3"/>
    <w:rsid w:val="00383F67"/>
    <w:rsid w:val="00384759"/>
    <w:rsid w:val="00386745"/>
    <w:rsid w:val="0038725F"/>
    <w:rsid w:val="0039589A"/>
    <w:rsid w:val="00396725"/>
    <w:rsid w:val="003A128D"/>
    <w:rsid w:val="003A2119"/>
    <w:rsid w:val="003A34BC"/>
    <w:rsid w:val="003A4D2F"/>
    <w:rsid w:val="003A4E7C"/>
    <w:rsid w:val="003A5112"/>
    <w:rsid w:val="003A5DF7"/>
    <w:rsid w:val="003A6311"/>
    <w:rsid w:val="003A64F8"/>
    <w:rsid w:val="003A66DD"/>
    <w:rsid w:val="003A77E0"/>
    <w:rsid w:val="003A7F6C"/>
    <w:rsid w:val="003B138C"/>
    <w:rsid w:val="003B2432"/>
    <w:rsid w:val="003B5168"/>
    <w:rsid w:val="003C08D2"/>
    <w:rsid w:val="003C1DB9"/>
    <w:rsid w:val="003C244B"/>
    <w:rsid w:val="003C31DE"/>
    <w:rsid w:val="003C3C61"/>
    <w:rsid w:val="003C67D2"/>
    <w:rsid w:val="003C6C32"/>
    <w:rsid w:val="003C6D50"/>
    <w:rsid w:val="003C6EAD"/>
    <w:rsid w:val="003C7EFF"/>
    <w:rsid w:val="003D0C5E"/>
    <w:rsid w:val="003D3591"/>
    <w:rsid w:val="003D449A"/>
    <w:rsid w:val="003D4ECE"/>
    <w:rsid w:val="003D5998"/>
    <w:rsid w:val="003D5C76"/>
    <w:rsid w:val="003D61AA"/>
    <w:rsid w:val="003E08F7"/>
    <w:rsid w:val="003E0D76"/>
    <w:rsid w:val="003E1D33"/>
    <w:rsid w:val="003E5E04"/>
    <w:rsid w:val="003F152C"/>
    <w:rsid w:val="003F2B32"/>
    <w:rsid w:val="003F552F"/>
    <w:rsid w:val="003F77D0"/>
    <w:rsid w:val="003F79FC"/>
    <w:rsid w:val="003F7CD8"/>
    <w:rsid w:val="00401258"/>
    <w:rsid w:val="0040260A"/>
    <w:rsid w:val="00403405"/>
    <w:rsid w:val="0040702E"/>
    <w:rsid w:val="004075A7"/>
    <w:rsid w:val="00411431"/>
    <w:rsid w:val="004120AC"/>
    <w:rsid w:val="00415423"/>
    <w:rsid w:val="00415DE8"/>
    <w:rsid w:val="0042039E"/>
    <w:rsid w:val="00424DB6"/>
    <w:rsid w:val="00426764"/>
    <w:rsid w:val="004268CC"/>
    <w:rsid w:val="00431725"/>
    <w:rsid w:val="00431DFC"/>
    <w:rsid w:val="00432AB4"/>
    <w:rsid w:val="00432E25"/>
    <w:rsid w:val="00434104"/>
    <w:rsid w:val="00434975"/>
    <w:rsid w:val="00434E4F"/>
    <w:rsid w:val="0043572C"/>
    <w:rsid w:val="0044155C"/>
    <w:rsid w:val="004415EF"/>
    <w:rsid w:val="004436D2"/>
    <w:rsid w:val="00444264"/>
    <w:rsid w:val="00444941"/>
    <w:rsid w:val="00444CC9"/>
    <w:rsid w:val="00444F3F"/>
    <w:rsid w:val="00446387"/>
    <w:rsid w:val="0045002F"/>
    <w:rsid w:val="004509F1"/>
    <w:rsid w:val="00450FB4"/>
    <w:rsid w:val="00452FCB"/>
    <w:rsid w:val="00453EF0"/>
    <w:rsid w:val="00455752"/>
    <w:rsid w:val="00456765"/>
    <w:rsid w:val="0045693B"/>
    <w:rsid w:val="00462747"/>
    <w:rsid w:val="00462B67"/>
    <w:rsid w:val="00463330"/>
    <w:rsid w:val="004637C4"/>
    <w:rsid w:val="0046591B"/>
    <w:rsid w:val="00465FE3"/>
    <w:rsid w:val="004661CC"/>
    <w:rsid w:val="00474DA3"/>
    <w:rsid w:val="00475ED5"/>
    <w:rsid w:val="0048035A"/>
    <w:rsid w:val="004810CB"/>
    <w:rsid w:val="0048356D"/>
    <w:rsid w:val="00484A69"/>
    <w:rsid w:val="0048598A"/>
    <w:rsid w:val="00486AD9"/>
    <w:rsid w:val="00486C6E"/>
    <w:rsid w:val="004913AB"/>
    <w:rsid w:val="00493030"/>
    <w:rsid w:val="00493616"/>
    <w:rsid w:val="0049575B"/>
    <w:rsid w:val="004968EA"/>
    <w:rsid w:val="00497020"/>
    <w:rsid w:val="004A0402"/>
    <w:rsid w:val="004A0AB9"/>
    <w:rsid w:val="004A163A"/>
    <w:rsid w:val="004A1951"/>
    <w:rsid w:val="004A215D"/>
    <w:rsid w:val="004A4DC4"/>
    <w:rsid w:val="004A6A38"/>
    <w:rsid w:val="004B179F"/>
    <w:rsid w:val="004B3B7A"/>
    <w:rsid w:val="004B553D"/>
    <w:rsid w:val="004B5A5E"/>
    <w:rsid w:val="004B5BB8"/>
    <w:rsid w:val="004B63C1"/>
    <w:rsid w:val="004B7949"/>
    <w:rsid w:val="004C0DEA"/>
    <w:rsid w:val="004C0F33"/>
    <w:rsid w:val="004C1537"/>
    <w:rsid w:val="004C1675"/>
    <w:rsid w:val="004C1A15"/>
    <w:rsid w:val="004C20A9"/>
    <w:rsid w:val="004C234E"/>
    <w:rsid w:val="004C7233"/>
    <w:rsid w:val="004C7245"/>
    <w:rsid w:val="004D30D9"/>
    <w:rsid w:val="004D3610"/>
    <w:rsid w:val="004D3954"/>
    <w:rsid w:val="004D6509"/>
    <w:rsid w:val="004D6942"/>
    <w:rsid w:val="004D75B3"/>
    <w:rsid w:val="004E06D5"/>
    <w:rsid w:val="004E0DA2"/>
    <w:rsid w:val="004E2852"/>
    <w:rsid w:val="004E337B"/>
    <w:rsid w:val="004E34E4"/>
    <w:rsid w:val="004E377C"/>
    <w:rsid w:val="004E38CA"/>
    <w:rsid w:val="004E45A2"/>
    <w:rsid w:val="004E559F"/>
    <w:rsid w:val="004E6053"/>
    <w:rsid w:val="004F1165"/>
    <w:rsid w:val="004F1705"/>
    <w:rsid w:val="004F1B89"/>
    <w:rsid w:val="004F288C"/>
    <w:rsid w:val="004F2C76"/>
    <w:rsid w:val="004F4D21"/>
    <w:rsid w:val="004F6831"/>
    <w:rsid w:val="00502BFD"/>
    <w:rsid w:val="00503774"/>
    <w:rsid w:val="005046D3"/>
    <w:rsid w:val="00505062"/>
    <w:rsid w:val="0050539D"/>
    <w:rsid w:val="00506AAE"/>
    <w:rsid w:val="00507665"/>
    <w:rsid w:val="005129D2"/>
    <w:rsid w:val="00514ABC"/>
    <w:rsid w:val="00514F65"/>
    <w:rsid w:val="00515EAE"/>
    <w:rsid w:val="00515FC7"/>
    <w:rsid w:val="00520C00"/>
    <w:rsid w:val="00521997"/>
    <w:rsid w:val="00521DC3"/>
    <w:rsid w:val="00523A32"/>
    <w:rsid w:val="00524453"/>
    <w:rsid w:val="005271B4"/>
    <w:rsid w:val="00530DD7"/>
    <w:rsid w:val="00533CDA"/>
    <w:rsid w:val="00534176"/>
    <w:rsid w:val="0053461E"/>
    <w:rsid w:val="00534CBE"/>
    <w:rsid w:val="0053661B"/>
    <w:rsid w:val="00537449"/>
    <w:rsid w:val="005412A5"/>
    <w:rsid w:val="00542558"/>
    <w:rsid w:val="00542A1B"/>
    <w:rsid w:val="00542AA1"/>
    <w:rsid w:val="00542B9A"/>
    <w:rsid w:val="00542F0D"/>
    <w:rsid w:val="0054658C"/>
    <w:rsid w:val="00546F91"/>
    <w:rsid w:val="00547778"/>
    <w:rsid w:val="00551626"/>
    <w:rsid w:val="005524BC"/>
    <w:rsid w:val="005558BD"/>
    <w:rsid w:val="005563B3"/>
    <w:rsid w:val="005615AA"/>
    <w:rsid w:val="005633D1"/>
    <w:rsid w:val="00566EC4"/>
    <w:rsid w:val="00567A1E"/>
    <w:rsid w:val="00567B4B"/>
    <w:rsid w:val="00567F91"/>
    <w:rsid w:val="005719FC"/>
    <w:rsid w:val="0057429B"/>
    <w:rsid w:val="005772D1"/>
    <w:rsid w:val="00580928"/>
    <w:rsid w:val="00580BDE"/>
    <w:rsid w:val="00581206"/>
    <w:rsid w:val="00582172"/>
    <w:rsid w:val="005858BC"/>
    <w:rsid w:val="005861DD"/>
    <w:rsid w:val="00586EB8"/>
    <w:rsid w:val="00592626"/>
    <w:rsid w:val="0059652D"/>
    <w:rsid w:val="005965F5"/>
    <w:rsid w:val="00596A4C"/>
    <w:rsid w:val="00597B61"/>
    <w:rsid w:val="00597B6C"/>
    <w:rsid w:val="005A0FB3"/>
    <w:rsid w:val="005A2C53"/>
    <w:rsid w:val="005A4ADE"/>
    <w:rsid w:val="005A65C0"/>
    <w:rsid w:val="005A6CAC"/>
    <w:rsid w:val="005B1586"/>
    <w:rsid w:val="005B180D"/>
    <w:rsid w:val="005B301C"/>
    <w:rsid w:val="005B3F35"/>
    <w:rsid w:val="005B53AA"/>
    <w:rsid w:val="005B5FC0"/>
    <w:rsid w:val="005B6DA5"/>
    <w:rsid w:val="005C00BA"/>
    <w:rsid w:val="005C23CE"/>
    <w:rsid w:val="005C3D34"/>
    <w:rsid w:val="005C44AB"/>
    <w:rsid w:val="005C4558"/>
    <w:rsid w:val="005C4720"/>
    <w:rsid w:val="005C5469"/>
    <w:rsid w:val="005C63B7"/>
    <w:rsid w:val="005C77A9"/>
    <w:rsid w:val="005D08D6"/>
    <w:rsid w:val="005D10C7"/>
    <w:rsid w:val="005D14E8"/>
    <w:rsid w:val="005D1FF3"/>
    <w:rsid w:val="005D392E"/>
    <w:rsid w:val="005E17D2"/>
    <w:rsid w:val="005E1FCD"/>
    <w:rsid w:val="005E2CEA"/>
    <w:rsid w:val="005E2FE9"/>
    <w:rsid w:val="005E4ADD"/>
    <w:rsid w:val="005F2C44"/>
    <w:rsid w:val="005F34AC"/>
    <w:rsid w:val="005F369C"/>
    <w:rsid w:val="005F559C"/>
    <w:rsid w:val="00601E91"/>
    <w:rsid w:val="006033BB"/>
    <w:rsid w:val="00605985"/>
    <w:rsid w:val="0060787D"/>
    <w:rsid w:val="00607C3A"/>
    <w:rsid w:val="006121D2"/>
    <w:rsid w:val="006125C6"/>
    <w:rsid w:val="00613410"/>
    <w:rsid w:val="0061348A"/>
    <w:rsid w:val="00614085"/>
    <w:rsid w:val="00615968"/>
    <w:rsid w:val="006163AE"/>
    <w:rsid w:val="0061709E"/>
    <w:rsid w:val="00617ACB"/>
    <w:rsid w:val="006202DB"/>
    <w:rsid w:val="00621150"/>
    <w:rsid w:val="00622EBB"/>
    <w:rsid w:val="00623AB7"/>
    <w:rsid w:val="00625437"/>
    <w:rsid w:val="0062590D"/>
    <w:rsid w:val="0062693A"/>
    <w:rsid w:val="00627B3A"/>
    <w:rsid w:val="00631CF3"/>
    <w:rsid w:val="006331A5"/>
    <w:rsid w:val="00634C12"/>
    <w:rsid w:val="00635EBA"/>
    <w:rsid w:val="006376A3"/>
    <w:rsid w:val="00640597"/>
    <w:rsid w:val="00640BB4"/>
    <w:rsid w:val="00644C14"/>
    <w:rsid w:val="0064736D"/>
    <w:rsid w:val="006500E0"/>
    <w:rsid w:val="00651252"/>
    <w:rsid w:val="006528FB"/>
    <w:rsid w:val="006535D5"/>
    <w:rsid w:val="00654032"/>
    <w:rsid w:val="006551EB"/>
    <w:rsid w:val="0065777B"/>
    <w:rsid w:val="006603E8"/>
    <w:rsid w:val="006622F2"/>
    <w:rsid w:val="00662F73"/>
    <w:rsid w:val="00662FCA"/>
    <w:rsid w:val="00665D8D"/>
    <w:rsid w:val="00666410"/>
    <w:rsid w:val="0066738F"/>
    <w:rsid w:val="00667A9F"/>
    <w:rsid w:val="006700CA"/>
    <w:rsid w:val="006708D0"/>
    <w:rsid w:val="0067367C"/>
    <w:rsid w:val="00673778"/>
    <w:rsid w:val="006744CA"/>
    <w:rsid w:val="006779F0"/>
    <w:rsid w:val="0068098C"/>
    <w:rsid w:val="006829D1"/>
    <w:rsid w:val="006831A3"/>
    <w:rsid w:val="00683246"/>
    <w:rsid w:val="006837D9"/>
    <w:rsid w:val="0068632A"/>
    <w:rsid w:val="00686DB5"/>
    <w:rsid w:val="00686DE1"/>
    <w:rsid w:val="00686ECE"/>
    <w:rsid w:val="00687A52"/>
    <w:rsid w:val="0069063F"/>
    <w:rsid w:val="0069234D"/>
    <w:rsid w:val="006935C8"/>
    <w:rsid w:val="00694C35"/>
    <w:rsid w:val="00694F11"/>
    <w:rsid w:val="00695524"/>
    <w:rsid w:val="00696459"/>
    <w:rsid w:val="00697633"/>
    <w:rsid w:val="006A0182"/>
    <w:rsid w:val="006A0AA8"/>
    <w:rsid w:val="006A1047"/>
    <w:rsid w:val="006A12B8"/>
    <w:rsid w:val="006A14CC"/>
    <w:rsid w:val="006A2BD4"/>
    <w:rsid w:val="006A4B68"/>
    <w:rsid w:val="006A5092"/>
    <w:rsid w:val="006A557A"/>
    <w:rsid w:val="006A5D65"/>
    <w:rsid w:val="006A727C"/>
    <w:rsid w:val="006B0411"/>
    <w:rsid w:val="006B11EB"/>
    <w:rsid w:val="006B2230"/>
    <w:rsid w:val="006B25C6"/>
    <w:rsid w:val="006B2B9F"/>
    <w:rsid w:val="006B3625"/>
    <w:rsid w:val="006B383F"/>
    <w:rsid w:val="006B3DEA"/>
    <w:rsid w:val="006B52E1"/>
    <w:rsid w:val="006B5F65"/>
    <w:rsid w:val="006B77E2"/>
    <w:rsid w:val="006C06AD"/>
    <w:rsid w:val="006C3E10"/>
    <w:rsid w:val="006C4C6A"/>
    <w:rsid w:val="006D1642"/>
    <w:rsid w:val="006D1C12"/>
    <w:rsid w:val="006D1FB1"/>
    <w:rsid w:val="006D20AA"/>
    <w:rsid w:val="006D3842"/>
    <w:rsid w:val="006D4C8A"/>
    <w:rsid w:val="006E0CA7"/>
    <w:rsid w:val="006E1AC8"/>
    <w:rsid w:val="006E1EAE"/>
    <w:rsid w:val="006E3A05"/>
    <w:rsid w:val="006E5A24"/>
    <w:rsid w:val="006E5F52"/>
    <w:rsid w:val="006E76CC"/>
    <w:rsid w:val="006E7E2B"/>
    <w:rsid w:val="006E7FB9"/>
    <w:rsid w:val="006F29AF"/>
    <w:rsid w:val="006F29FF"/>
    <w:rsid w:val="006F4C37"/>
    <w:rsid w:val="006F5E59"/>
    <w:rsid w:val="006F7CFD"/>
    <w:rsid w:val="007021FA"/>
    <w:rsid w:val="00703A83"/>
    <w:rsid w:val="00704079"/>
    <w:rsid w:val="007053CE"/>
    <w:rsid w:val="00707AFD"/>
    <w:rsid w:val="00710E25"/>
    <w:rsid w:val="00711B8F"/>
    <w:rsid w:val="00714D93"/>
    <w:rsid w:val="00715D15"/>
    <w:rsid w:val="007205B7"/>
    <w:rsid w:val="00721EFC"/>
    <w:rsid w:val="00723DC5"/>
    <w:rsid w:val="00724A21"/>
    <w:rsid w:val="00725592"/>
    <w:rsid w:val="007332FD"/>
    <w:rsid w:val="00734072"/>
    <w:rsid w:val="00734C97"/>
    <w:rsid w:val="00740E08"/>
    <w:rsid w:val="00741858"/>
    <w:rsid w:val="0074228C"/>
    <w:rsid w:val="007462D9"/>
    <w:rsid w:val="007469B5"/>
    <w:rsid w:val="00746DE6"/>
    <w:rsid w:val="00747406"/>
    <w:rsid w:val="00747D58"/>
    <w:rsid w:val="00752182"/>
    <w:rsid w:val="00752576"/>
    <w:rsid w:val="00752AFF"/>
    <w:rsid w:val="00752B9E"/>
    <w:rsid w:val="00756A84"/>
    <w:rsid w:val="00760B7F"/>
    <w:rsid w:val="0076396C"/>
    <w:rsid w:val="00767135"/>
    <w:rsid w:val="00767498"/>
    <w:rsid w:val="007677BE"/>
    <w:rsid w:val="00771633"/>
    <w:rsid w:val="0077174D"/>
    <w:rsid w:val="00772BF6"/>
    <w:rsid w:val="00772E36"/>
    <w:rsid w:val="0077617C"/>
    <w:rsid w:val="00776DE1"/>
    <w:rsid w:val="00777DB9"/>
    <w:rsid w:val="00777DCE"/>
    <w:rsid w:val="00780E53"/>
    <w:rsid w:val="00784163"/>
    <w:rsid w:val="00785347"/>
    <w:rsid w:val="007907A0"/>
    <w:rsid w:val="007944F4"/>
    <w:rsid w:val="007953B3"/>
    <w:rsid w:val="007A2624"/>
    <w:rsid w:val="007A4829"/>
    <w:rsid w:val="007A52B5"/>
    <w:rsid w:val="007A54ED"/>
    <w:rsid w:val="007A6D3C"/>
    <w:rsid w:val="007A72DD"/>
    <w:rsid w:val="007A78B7"/>
    <w:rsid w:val="007B29AC"/>
    <w:rsid w:val="007B3ACA"/>
    <w:rsid w:val="007B3B04"/>
    <w:rsid w:val="007B3DF6"/>
    <w:rsid w:val="007B4CFE"/>
    <w:rsid w:val="007B7662"/>
    <w:rsid w:val="007B7669"/>
    <w:rsid w:val="007B7A94"/>
    <w:rsid w:val="007B7E0C"/>
    <w:rsid w:val="007C014F"/>
    <w:rsid w:val="007C08A7"/>
    <w:rsid w:val="007C1907"/>
    <w:rsid w:val="007C1933"/>
    <w:rsid w:val="007C21BD"/>
    <w:rsid w:val="007C2EBF"/>
    <w:rsid w:val="007C47C9"/>
    <w:rsid w:val="007C4807"/>
    <w:rsid w:val="007C5980"/>
    <w:rsid w:val="007C59F1"/>
    <w:rsid w:val="007C6CFA"/>
    <w:rsid w:val="007C7AB2"/>
    <w:rsid w:val="007C7CDE"/>
    <w:rsid w:val="007D1322"/>
    <w:rsid w:val="007D245D"/>
    <w:rsid w:val="007D28CE"/>
    <w:rsid w:val="007D2C7D"/>
    <w:rsid w:val="007D2DCB"/>
    <w:rsid w:val="007D7608"/>
    <w:rsid w:val="007D7C9D"/>
    <w:rsid w:val="007E0AE3"/>
    <w:rsid w:val="007E191B"/>
    <w:rsid w:val="007E2B25"/>
    <w:rsid w:val="007E2DC1"/>
    <w:rsid w:val="007E6197"/>
    <w:rsid w:val="007E70F8"/>
    <w:rsid w:val="007F0D7C"/>
    <w:rsid w:val="007F18BE"/>
    <w:rsid w:val="007F2CE9"/>
    <w:rsid w:val="007F45A6"/>
    <w:rsid w:val="007F6531"/>
    <w:rsid w:val="00800B9B"/>
    <w:rsid w:val="00801866"/>
    <w:rsid w:val="00801B78"/>
    <w:rsid w:val="00802404"/>
    <w:rsid w:val="00802B11"/>
    <w:rsid w:val="00803B4C"/>
    <w:rsid w:val="00804A58"/>
    <w:rsid w:val="00804AA6"/>
    <w:rsid w:val="00806396"/>
    <w:rsid w:val="008079E1"/>
    <w:rsid w:val="008106C9"/>
    <w:rsid w:val="00810F64"/>
    <w:rsid w:val="00811EA8"/>
    <w:rsid w:val="00821B69"/>
    <w:rsid w:val="00823BF0"/>
    <w:rsid w:val="00823EE7"/>
    <w:rsid w:val="00824FAC"/>
    <w:rsid w:val="00825559"/>
    <w:rsid w:val="0082575A"/>
    <w:rsid w:val="008271E0"/>
    <w:rsid w:val="00827B46"/>
    <w:rsid w:val="00827FAA"/>
    <w:rsid w:val="00830D4D"/>
    <w:rsid w:val="00835617"/>
    <w:rsid w:val="00836070"/>
    <w:rsid w:val="00836DD9"/>
    <w:rsid w:val="00840072"/>
    <w:rsid w:val="008438BE"/>
    <w:rsid w:val="00843DAE"/>
    <w:rsid w:val="00844155"/>
    <w:rsid w:val="00844F2F"/>
    <w:rsid w:val="008473D4"/>
    <w:rsid w:val="008475AA"/>
    <w:rsid w:val="008477C4"/>
    <w:rsid w:val="00847959"/>
    <w:rsid w:val="00851914"/>
    <w:rsid w:val="008530F2"/>
    <w:rsid w:val="008532B0"/>
    <w:rsid w:val="008579DC"/>
    <w:rsid w:val="00857EFB"/>
    <w:rsid w:val="00861502"/>
    <w:rsid w:val="00862CD4"/>
    <w:rsid w:val="008631ED"/>
    <w:rsid w:val="008639B8"/>
    <w:rsid w:val="00863D6A"/>
    <w:rsid w:val="00864916"/>
    <w:rsid w:val="00865842"/>
    <w:rsid w:val="00866261"/>
    <w:rsid w:val="008674BA"/>
    <w:rsid w:val="00867DA0"/>
    <w:rsid w:val="00872135"/>
    <w:rsid w:val="008810DE"/>
    <w:rsid w:val="00881136"/>
    <w:rsid w:val="00881BAE"/>
    <w:rsid w:val="00883B03"/>
    <w:rsid w:val="00892365"/>
    <w:rsid w:val="008942B9"/>
    <w:rsid w:val="00896297"/>
    <w:rsid w:val="0089696A"/>
    <w:rsid w:val="008A1E16"/>
    <w:rsid w:val="008A2825"/>
    <w:rsid w:val="008A320C"/>
    <w:rsid w:val="008A46A1"/>
    <w:rsid w:val="008B0A19"/>
    <w:rsid w:val="008B18FA"/>
    <w:rsid w:val="008B30C9"/>
    <w:rsid w:val="008B3FB2"/>
    <w:rsid w:val="008B5BDB"/>
    <w:rsid w:val="008C225E"/>
    <w:rsid w:val="008C6DC0"/>
    <w:rsid w:val="008D284A"/>
    <w:rsid w:val="008D37F4"/>
    <w:rsid w:val="008D4B56"/>
    <w:rsid w:val="008D4B7F"/>
    <w:rsid w:val="008D74C5"/>
    <w:rsid w:val="008D7656"/>
    <w:rsid w:val="008E2221"/>
    <w:rsid w:val="008E3BA1"/>
    <w:rsid w:val="008E4879"/>
    <w:rsid w:val="008E4D6A"/>
    <w:rsid w:val="008E61CC"/>
    <w:rsid w:val="008E6248"/>
    <w:rsid w:val="008E629D"/>
    <w:rsid w:val="008E6350"/>
    <w:rsid w:val="008E6AE4"/>
    <w:rsid w:val="008F023B"/>
    <w:rsid w:val="008F3B26"/>
    <w:rsid w:val="008F461A"/>
    <w:rsid w:val="008F4CD7"/>
    <w:rsid w:val="008F54C4"/>
    <w:rsid w:val="008F7C0D"/>
    <w:rsid w:val="00900254"/>
    <w:rsid w:val="00900932"/>
    <w:rsid w:val="009016B9"/>
    <w:rsid w:val="0090234B"/>
    <w:rsid w:val="00904031"/>
    <w:rsid w:val="0090662D"/>
    <w:rsid w:val="00906751"/>
    <w:rsid w:val="00906E75"/>
    <w:rsid w:val="0090757F"/>
    <w:rsid w:val="00907785"/>
    <w:rsid w:val="00912208"/>
    <w:rsid w:val="00914911"/>
    <w:rsid w:val="00920187"/>
    <w:rsid w:val="009216D4"/>
    <w:rsid w:val="00921970"/>
    <w:rsid w:val="00923DCE"/>
    <w:rsid w:val="00923DF5"/>
    <w:rsid w:val="0092578E"/>
    <w:rsid w:val="00926EA0"/>
    <w:rsid w:val="00930B3A"/>
    <w:rsid w:val="0093202E"/>
    <w:rsid w:val="0093341F"/>
    <w:rsid w:val="00934A27"/>
    <w:rsid w:val="00935980"/>
    <w:rsid w:val="009378D0"/>
    <w:rsid w:val="00937CA2"/>
    <w:rsid w:val="00940505"/>
    <w:rsid w:val="009408EA"/>
    <w:rsid w:val="00941126"/>
    <w:rsid w:val="00942EC3"/>
    <w:rsid w:val="00945E38"/>
    <w:rsid w:val="009479A7"/>
    <w:rsid w:val="00950709"/>
    <w:rsid w:val="0095087F"/>
    <w:rsid w:val="00950C0F"/>
    <w:rsid w:val="00950F7A"/>
    <w:rsid w:val="00952D88"/>
    <w:rsid w:val="00952DE7"/>
    <w:rsid w:val="00955744"/>
    <w:rsid w:val="00955C2D"/>
    <w:rsid w:val="00956C50"/>
    <w:rsid w:val="00956E21"/>
    <w:rsid w:val="009570D2"/>
    <w:rsid w:val="00963079"/>
    <w:rsid w:val="00963404"/>
    <w:rsid w:val="00965737"/>
    <w:rsid w:val="00966201"/>
    <w:rsid w:val="00966E24"/>
    <w:rsid w:val="009677C1"/>
    <w:rsid w:val="00967888"/>
    <w:rsid w:val="00971F0D"/>
    <w:rsid w:val="0097200C"/>
    <w:rsid w:val="0097397B"/>
    <w:rsid w:val="0097456E"/>
    <w:rsid w:val="00975F5B"/>
    <w:rsid w:val="009761F6"/>
    <w:rsid w:val="00976BBD"/>
    <w:rsid w:val="0098031B"/>
    <w:rsid w:val="00980810"/>
    <w:rsid w:val="00982DCF"/>
    <w:rsid w:val="009872C8"/>
    <w:rsid w:val="00990D59"/>
    <w:rsid w:val="00990FB6"/>
    <w:rsid w:val="00994E6F"/>
    <w:rsid w:val="0099577F"/>
    <w:rsid w:val="00996F53"/>
    <w:rsid w:val="00997CCD"/>
    <w:rsid w:val="009A0388"/>
    <w:rsid w:val="009A269A"/>
    <w:rsid w:val="009A29D7"/>
    <w:rsid w:val="009A3633"/>
    <w:rsid w:val="009A434F"/>
    <w:rsid w:val="009A5900"/>
    <w:rsid w:val="009B0299"/>
    <w:rsid w:val="009B0A49"/>
    <w:rsid w:val="009B2538"/>
    <w:rsid w:val="009B3C64"/>
    <w:rsid w:val="009B4985"/>
    <w:rsid w:val="009B511F"/>
    <w:rsid w:val="009B6DBA"/>
    <w:rsid w:val="009B76A9"/>
    <w:rsid w:val="009C1AC3"/>
    <w:rsid w:val="009C4363"/>
    <w:rsid w:val="009C70D4"/>
    <w:rsid w:val="009D1142"/>
    <w:rsid w:val="009D1DE5"/>
    <w:rsid w:val="009D204F"/>
    <w:rsid w:val="009E0AEB"/>
    <w:rsid w:val="009E0CF8"/>
    <w:rsid w:val="009E1580"/>
    <w:rsid w:val="009E222A"/>
    <w:rsid w:val="009E27CD"/>
    <w:rsid w:val="009E28D5"/>
    <w:rsid w:val="009E3654"/>
    <w:rsid w:val="009E6F45"/>
    <w:rsid w:val="009F1A3D"/>
    <w:rsid w:val="009F25D7"/>
    <w:rsid w:val="009F265D"/>
    <w:rsid w:val="009F381E"/>
    <w:rsid w:val="009F4901"/>
    <w:rsid w:val="009F7266"/>
    <w:rsid w:val="00A00655"/>
    <w:rsid w:val="00A02279"/>
    <w:rsid w:val="00A026BA"/>
    <w:rsid w:val="00A0371E"/>
    <w:rsid w:val="00A04D88"/>
    <w:rsid w:val="00A04E22"/>
    <w:rsid w:val="00A057CE"/>
    <w:rsid w:val="00A05B69"/>
    <w:rsid w:val="00A07B65"/>
    <w:rsid w:val="00A07FED"/>
    <w:rsid w:val="00A10429"/>
    <w:rsid w:val="00A10D40"/>
    <w:rsid w:val="00A113BE"/>
    <w:rsid w:val="00A117D9"/>
    <w:rsid w:val="00A12148"/>
    <w:rsid w:val="00A15112"/>
    <w:rsid w:val="00A16554"/>
    <w:rsid w:val="00A178E6"/>
    <w:rsid w:val="00A21A83"/>
    <w:rsid w:val="00A23A1F"/>
    <w:rsid w:val="00A24462"/>
    <w:rsid w:val="00A24487"/>
    <w:rsid w:val="00A25004"/>
    <w:rsid w:val="00A25BF8"/>
    <w:rsid w:val="00A264C6"/>
    <w:rsid w:val="00A27B7B"/>
    <w:rsid w:val="00A33AE3"/>
    <w:rsid w:val="00A34025"/>
    <w:rsid w:val="00A3440E"/>
    <w:rsid w:val="00A35182"/>
    <w:rsid w:val="00A35AD8"/>
    <w:rsid w:val="00A35FDD"/>
    <w:rsid w:val="00A41ACB"/>
    <w:rsid w:val="00A42A17"/>
    <w:rsid w:val="00A4452E"/>
    <w:rsid w:val="00A45813"/>
    <w:rsid w:val="00A47495"/>
    <w:rsid w:val="00A50665"/>
    <w:rsid w:val="00A50A16"/>
    <w:rsid w:val="00A524AE"/>
    <w:rsid w:val="00A54C68"/>
    <w:rsid w:val="00A5680C"/>
    <w:rsid w:val="00A56A8C"/>
    <w:rsid w:val="00A57D41"/>
    <w:rsid w:val="00A60762"/>
    <w:rsid w:val="00A60BA6"/>
    <w:rsid w:val="00A60D18"/>
    <w:rsid w:val="00A60E8C"/>
    <w:rsid w:val="00A611AC"/>
    <w:rsid w:val="00A62220"/>
    <w:rsid w:val="00A64B17"/>
    <w:rsid w:val="00A6547F"/>
    <w:rsid w:val="00A664D7"/>
    <w:rsid w:val="00A66B56"/>
    <w:rsid w:val="00A716C9"/>
    <w:rsid w:val="00A718C1"/>
    <w:rsid w:val="00A7283B"/>
    <w:rsid w:val="00A73EE2"/>
    <w:rsid w:val="00A759C4"/>
    <w:rsid w:val="00A75D11"/>
    <w:rsid w:val="00A76148"/>
    <w:rsid w:val="00A77137"/>
    <w:rsid w:val="00A803C6"/>
    <w:rsid w:val="00A8120B"/>
    <w:rsid w:val="00A8290D"/>
    <w:rsid w:val="00A83E68"/>
    <w:rsid w:val="00A841BE"/>
    <w:rsid w:val="00A85663"/>
    <w:rsid w:val="00A85F23"/>
    <w:rsid w:val="00A863BB"/>
    <w:rsid w:val="00A866A2"/>
    <w:rsid w:val="00A8685B"/>
    <w:rsid w:val="00A87FE9"/>
    <w:rsid w:val="00A9082E"/>
    <w:rsid w:val="00A9380B"/>
    <w:rsid w:val="00A955F8"/>
    <w:rsid w:val="00AA1EF3"/>
    <w:rsid w:val="00AA2518"/>
    <w:rsid w:val="00AA25D5"/>
    <w:rsid w:val="00AA2FAB"/>
    <w:rsid w:val="00AA398A"/>
    <w:rsid w:val="00AA4D0B"/>
    <w:rsid w:val="00AA542A"/>
    <w:rsid w:val="00AA6FC5"/>
    <w:rsid w:val="00AB162D"/>
    <w:rsid w:val="00AB1DF7"/>
    <w:rsid w:val="00AB2C1B"/>
    <w:rsid w:val="00AB45BC"/>
    <w:rsid w:val="00AB49B4"/>
    <w:rsid w:val="00AB5E2A"/>
    <w:rsid w:val="00AB74EB"/>
    <w:rsid w:val="00AC0643"/>
    <w:rsid w:val="00AC1CFB"/>
    <w:rsid w:val="00AC1FAF"/>
    <w:rsid w:val="00AC299F"/>
    <w:rsid w:val="00AC2DAC"/>
    <w:rsid w:val="00AC3A82"/>
    <w:rsid w:val="00AC3E0D"/>
    <w:rsid w:val="00AC407A"/>
    <w:rsid w:val="00AC40FF"/>
    <w:rsid w:val="00AC4779"/>
    <w:rsid w:val="00AC4D23"/>
    <w:rsid w:val="00AC5756"/>
    <w:rsid w:val="00AD1A00"/>
    <w:rsid w:val="00AD444C"/>
    <w:rsid w:val="00AD58E1"/>
    <w:rsid w:val="00AD6609"/>
    <w:rsid w:val="00AD6AE9"/>
    <w:rsid w:val="00AD7846"/>
    <w:rsid w:val="00AD7932"/>
    <w:rsid w:val="00AE2F68"/>
    <w:rsid w:val="00AE6281"/>
    <w:rsid w:val="00AE7420"/>
    <w:rsid w:val="00AF0549"/>
    <w:rsid w:val="00AF0F09"/>
    <w:rsid w:val="00AF14BB"/>
    <w:rsid w:val="00AF21A4"/>
    <w:rsid w:val="00AF2883"/>
    <w:rsid w:val="00AF2F5F"/>
    <w:rsid w:val="00AF5279"/>
    <w:rsid w:val="00AF56E3"/>
    <w:rsid w:val="00AF5D8F"/>
    <w:rsid w:val="00AF62EE"/>
    <w:rsid w:val="00AF6E22"/>
    <w:rsid w:val="00B02DD2"/>
    <w:rsid w:val="00B02FB0"/>
    <w:rsid w:val="00B05A63"/>
    <w:rsid w:val="00B1179B"/>
    <w:rsid w:val="00B1537D"/>
    <w:rsid w:val="00B1686F"/>
    <w:rsid w:val="00B17771"/>
    <w:rsid w:val="00B20DCF"/>
    <w:rsid w:val="00B21687"/>
    <w:rsid w:val="00B26887"/>
    <w:rsid w:val="00B271F5"/>
    <w:rsid w:val="00B30717"/>
    <w:rsid w:val="00B33EA0"/>
    <w:rsid w:val="00B369F7"/>
    <w:rsid w:val="00B37DC0"/>
    <w:rsid w:val="00B37E16"/>
    <w:rsid w:val="00B408E5"/>
    <w:rsid w:val="00B414DD"/>
    <w:rsid w:val="00B41BB3"/>
    <w:rsid w:val="00B423D6"/>
    <w:rsid w:val="00B42BB0"/>
    <w:rsid w:val="00B4325B"/>
    <w:rsid w:val="00B4366C"/>
    <w:rsid w:val="00B44627"/>
    <w:rsid w:val="00B4470F"/>
    <w:rsid w:val="00B459C3"/>
    <w:rsid w:val="00B462F6"/>
    <w:rsid w:val="00B505AF"/>
    <w:rsid w:val="00B50E41"/>
    <w:rsid w:val="00B514B8"/>
    <w:rsid w:val="00B52111"/>
    <w:rsid w:val="00B52FC7"/>
    <w:rsid w:val="00B5351B"/>
    <w:rsid w:val="00B535BB"/>
    <w:rsid w:val="00B5404D"/>
    <w:rsid w:val="00B549E2"/>
    <w:rsid w:val="00B55116"/>
    <w:rsid w:val="00B558A1"/>
    <w:rsid w:val="00B57260"/>
    <w:rsid w:val="00B611FD"/>
    <w:rsid w:val="00B61ED3"/>
    <w:rsid w:val="00B61FA6"/>
    <w:rsid w:val="00B627C9"/>
    <w:rsid w:val="00B63B86"/>
    <w:rsid w:val="00B63EAC"/>
    <w:rsid w:val="00B73315"/>
    <w:rsid w:val="00B735FE"/>
    <w:rsid w:val="00B7445A"/>
    <w:rsid w:val="00B74584"/>
    <w:rsid w:val="00B80438"/>
    <w:rsid w:val="00B82279"/>
    <w:rsid w:val="00B8246D"/>
    <w:rsid w:val="00B833DB"/>
    <w:rsid w:val="00B85C1E"/>
    <w:rsid w:val="00B85F55"/>
    <w:rsid w:val="00B85F57"/>
    <w:rsid w:val="00B86BC8"/>
    <w:rsid w:val="00B87F76"/>
    <w:rsid w:val="00B901E2"/>
    <w:rsid w:val="00B9032A"/>
    <w:rsid w:val="00B91BF2"/>
    <w:rsid w:val="00B92032"/>
    <w:rsid w:val="00B922B1"/>
    <w:rsid w:val="00B922BA"/>
    <w:rsid w:val="00B9297F"/>
    <w:rsid w:val="00B929A0"/>
    <w:rsid w:val="00B92CA7"/>
    <w:rsid w:val="00B94A59"/>
    <w:rsid w:val="00B95B58"/>
    <w:rsid w:val="00B95EF5"/>
    <w:rsid w:val="00B96025"/>
    <w:rsid w:val="00B97466"/>
    <w:rsid w:val="00BA159B"/>
    <w:rsid w:val="00BA5824"/>
    <w:rsid w:val="00BA5FA3"/>
    <w:rsid w:val="00BA6522"/>
    <w:rsid w:val="00BA7A38"/>
    <w:rsid w:val="00BA7C6F"/>
    <w:rsid w:val="00BB28C1"/>
    <w:rsid w:val="00BB2A9D"/>
    <w:rsid w:val="00BB4837"/>
    <w:rsid w:val="00BB50A3"/>
    <w:rsid w:val="00BB5B4B"/>
    <w:rsid w:val="00BB5B8C"/>
    <w:rsid w:val="00BB7783"/>
    <w:rsid w:val="00BC1D89"/>
    <w:rsid w:val="00BC1F3F"/>
    <w:rsid w:val="00BC265E"/>
    <w:rsid w:val="00BC2714"/>
    <w:rsid w:val="00BC3327"/>
    <w:rsid w:val="00BC632A"/>
    <w:rsid w:val="00BC7F32"/>
    <w:rsid w:val="00BC7FB0"/>
    <w:rsid w:val="00BD0622"/>
    <w:rsid w:val="00BD11DA"/>
    <w:rsid w:val="00BD403A"/>
    <w:rsid w:val="00BD6223"/>
    <w:rsid w:val="00BE2647"/>
    <w:rsid w:val="00BE2B11"/>
    <w:rsid w:val="00BE2E8F"/>
    <w:rsid w:val="00BE4B2F"/>
    <w:rsid w:val="00BE4B3D"/>
    <w:rsid w:val="00BE4DE3"/>
    <w:rsid w:val="00BE6AD4"/>
    <w:rsid w:val="00BE6C5C"/>
    <w:rsid w:val="00BE7014"/>
    <w:rsid w:val="00BF1434"/>
    <w:rsid w:val="00BF1EA3"/>
    <w:rsid w:val="00BF34EA"/>
    <w:rsid w:val="00BF3674"/>
    <w:rsid w:val="00BF3C11"/>
    <w:rsid w:val="00BF436C"/>
    <w:rsid w:val="00BF4EEB"/>
    <w:rsid w:val="00BF66A7"/>
    <w:rsid w:val="00C00258"/>
    <w:rsid w:val="00C01F9E"/>
    <w:rsid w:val="00C05292"/>
    <w:rsid w:val="00C074AB"/>
    <w:rsid w:val="00C0779B"/>
    <w:rsid w:val="00C07BAB"/>
    <w:rsid w:val="00C11E5B"/>
    <w:rsid w:val="00C12439"/>
    <w:rsid w:val="00C1353D"/>
    <w:rsid w:val="00C14175"/>
    <w:rsid w:val="00C14532"/>
    <w:rsid w:val="00C15555"/>
    <w:rsid w:val="00C16BBA"/>
    <w:rsid w:val="00C216E4"/>
    <w:rsid w:val="00C23BD9"/>
    <w:rsid w:val="00C24481"/>
    <w:rsid w:val="00C244CB"/>
    <w:rsid w:val="00C248EE"/>
    <w:rsid w:val="00C31159"/>
    <w:rsid w:val="00C31B47"/>
    <w:rsid w:val="00C34995"/>
    <w:rsid w:val="00C34ECE"/>
    <w:rsid w:val="00C35D85"/>
    <w:rsid w:val="00C368B8"/>
    <w:rsid w:val="00C36D99"/>
    <w:rsid w:val="00C41575"/>
    <w:rsid w:val="00C416B9"/>
    <w:rsid w:val="00C42004"/>
    <w:rsid w:val="00C4376A"/>
    <w:rsid w:val="00C44DE5"/>
    <w:rsid w:val="00C44DED"/>
    <w:rsid w:val="00C45897"/>
    <w:rsid w:val="00C47D57"/>
    <w:rsid w:val="00C5147C"/>
    <w:rsid w:val="00C535CC"/>
    <w:rsid w:val="00C537F8"/>
    <w:rsid w:val="00C53FFE"/>
    <w:rsid w:val="00C553CA"/>
    <w:rsid w:val="00C5560C"/>
    <w:rsid w:val="00C5683A"/>
    <w:rsid w:val="00C6086E"/>
    <w:rsid w:val="00C61CFD"/>
    <w:rsid w:val="00C61D78"/>
    <w:rsid w:val="00C63701"/>
    <w:rsid w:val="00C644A7"/>
    <w:rsid w:val="00C65B12"/>
    <w:rsid w:val="00C669FE"/>
    <w:rsid w:val="00C706EE"/>
    <w:rsid w:val="00C70D1B"/>
    <w:rsid w:val="00C71832"/>
    <w:rsid w:val="00C72094"/>
    <w:rsid w:val="00C72320"/>
    <w:rsid w:val="00C724FE"/>
    <w:rsid w:val="00C72BDD"/>
    <w:rsid w:val="00C75562"/>
    <w:rsid w:val="00C757B8"/>
    <w:rsid w:val="00C769A5"/>
    <w:rsid w:val="00C80CAF"/>
    <w:rsid w:val="00C827CF"/>
    <w:rsid w:val="00C82F56"/>
    <w:rsid w:val="00C84797"/>
    <w:rsid w:val="00C84DE5"/>
    <w:rsid w:val="00C85A41"/>
    <w:rsid w:val="00C87C43"/>
    <w:rsid w:val="00C9099E"/>
    <w:rsid w:val="00C91474"/>
    <w:rsid w:val="00C94002"/>
    <w:rsid w:val="00C940DC"/>
    <w:rsid w:val="00C966E2"/>
    <w:rsid w:val="00C96DDF"/>
    <w:rsid w:val="00CA2195"/>
    <w:rsid w:val="00CA247F"/>
    <w:rsid w:val="00CB0AD0"/>
    <w:rsid w:val="00CB5278"/>
    <w:rsid w:val="00CB54AA"/>
    <w:rsid w:val="00CB55DC"/>
    <w:rsid w:val="00CB5632"/>
    <w:rsid w:val="00CC3E51"/>
    <w:rsid w:val="00CC5DD7"/>
    <w:rsid w:val="00CC6CDD"/>
    <w:rsid w:val="00CC7711"/>
    <w:rsid w:val="00CD0E90"/>
    <w:rsid w:val="00CD2331"/>
    <w:rsid w:val="00CD5DC5"/>
    <w:rsid w:val="00CD6EE1"/>
    <w:rsid w:val="00CE06D2"/>
    <w:rsid w:val="00CE0916"/>
    <w:rsid w:val="00CE15E2"/>
    <w:rsid w:val="00CE3547"/>
    <w:rsid w:val="00CE3831"/>
    <w:rsid w:val="00CE4375"/>
    <w:rsid w:val="00CE7265"/>
    <w:rsid w:val="00CE78D2"/>
    <w:rsid w:val="00CE7A70"/>
    <w:rsid w:val="00CF1F43"/>
    <w:rsid w:val="00D00337"/>
    <w:rsid w:val="00D00697"/>
    <w:rsid w:val="00D00898"/>
    <w:rsid w:val="00D00B19"/>
    <w:rsid w:val="00D01C3E"/>
    <w:rsid w:val="00D02B45"/>
    <w:rsid w:val="00D03024"/>
    <w:rsid w:val="00D0380A"/>
    <w:rsid w:val="00D04BF1"/>
    <w:rsid w:val="00D05232"/>
    <w:rsid w:val="00D059BB"/>
    <w:rsid w:val="00D05E53"/>
    <w:rsid w:val="00D06601"/>
    <w:rsid w:val="00D10EB2"/>
    <w:rsid w:val="00D1163A"/>
    <w:rsid w:val="00D142ED"/>
    <w:rsid w:val="00D14E4E"/>
    <w:rsid w:val="00D15D09"/>
    <w:rsid w:val="00D1680F"/>
    <w:rsid w:val="00D16F3D"/>
    <w:rsid w:val="00D20C07"/>
    <w:rsid w:val="00D20C1A"/>
    <w:rsid w:val="00D23801"/>
    <w:rsid w:val="00D24479"/>
    <w:rsid w:val="00D25574"/>
    <w:rsid w:val="00D25921"/>
    <w:rsid w:val="00D309CA"/>
    <w:rsid w:val="00D32D9F"/>
    <w:rsid w:val="00D34CDC"/>
    <w:rsid w:val="00D41344"/>
    <w:rsid w:val="00D41614"/>
    <w:rsid w:val="00D42538"/>
    <w:rsid w:val="00D43876"/>
    <w:rsid w:val="00D44710"/>
    <w:rsid w:val="00D44C06"/>
    <w:rsid w:val="00D50F3F"/>
    <w:rsid w:val="00D54380"/>
    <w:rsid w:val="00D54F7C"/>
    <w:rsid w:val="00D60BB9"/>
    <w:rsid w:val="00D60CB0"/>
    <w:rsid w:val="00D61BC6"/>
    <w:rsid w:val="00D6259D"/>
    <w:rsid w:val="00D62C72"/>
    <w:rsid w:val="00D63606"/>
    <w:rsid w:val="00D649F3"/>
    <w:rsid w:val="00D660C8"/>
    <w:rsid w:val="00D66E47"/>
    <w:rsid w:val="00D678B7"/>
    <w:rsid w:val="00D67FED"/>
    <w:rsid w:val="00D7077E"/>
    <w:rsid w:val="00D71B6A"/>
    <w:rsid w:val="00D72D5C"/>
    <w:rsid w:val="00D750C5"/>
    <w:rsid w:val="00D75463"/>
    <w:rsid w:val="00D7560B"/>
    <w:rsid w:val="00D77F3D"/>
    <w:rsid w:val="00D813CD"/>
    <w:rsid w:val="00D82B6A"/>
    <w:rsid w:val="00D82FE5"/>
    <w:rsid w:val="00D8402F"/>
    <w:rsid w:val="00D8509C"/>
    <w:rsid w:val="00D85147"/>
    <w:rsid w:val="00D86572"/>
    <w:rsid w:val="00D906D3"/>
    <w:rsid w:val="00D906EF"/>
    <w:rsid w:val="00D909A8"/>
    <w:rsid w:val="00D94F4B"/>
    <w:rsid w:val="00D95A60"/>
    <w:rsid w:val="00D95C6D"/>
    <w:rsid w:val="00D9605F"/>
    <w:rsid w:val="00D976C1"/>
    <w:rsid w:val="00D97C56"/>
    <w:rsid w:val="00D97F75"/>
    <w:rsid w:val="00DA1412"/>
    <w:rsid w:val="00DA5F1A"/>
    <w:rsid w:val="00DA7D62"/>
    <w:rsid w:val="00DB74D9"/>
    <w:rsid w:val="00DC0448"/>
    <w:rsid w:val="00DC057B"/>
    <w:rsid w:val="00DC0632"/>
    <w:rsid w:val="00DC1BB2"/>
    <w:rsid w:val="00DC2E98"/>
    <w:rsid w:val="00DC52FA"/>
    <w:rsid w:val="00DC6487"/>
    <w:rsid w:val="00DD13E0"/>
    <w:rsid w:val="00DD1419"/>
    <w:rsid w:val="00DD18D9"/>
    <w:rsid w:val="00DD2C7E"/>
    <w:rsid w:val="00DD6F37"/>
    <w:rsid w:val="00DE017E"/>
    <w:rsid w:val="00DE0588"/>
    <w:rsid w:val="00DE1F5B"/>
    <w:rsid w:val="00DE630F"/>
    <w:rsid w:val="00DF006E"/>
    <w:rsid w:val="00DF07F8"/>
    <w:rsid w:val="00DF1E1A"/>
    <w:rsid w:val="00DF39AC"/>
    <w:rsid w:val="00DF3E46"/>
    <w:rsid w:val="00DF557F"/>
    <w:rsid w:val="00E018B3"/>
    <w:rsid w:val="00E0192A"/>
    <w:rsid w:val="00E037F5"/>
    <w:rsid w:val="00E03FA5"/>
    <w:rsid w:val="00E05350"/>
    <w:rsid w:val="00E0587B"/>
    <w:rsid w:val="00E065CF"/>
    <w:rsid w:val="00E10751"/>
    <w:rsid w:val="00E11373"/>
    <w:rsid w:val="00E1223A"/>
    <w:rsid w:val="00E1308C"/>
    <w:rsid w:val="00E14350"/>
    <w:rsid w:val="00E21805"/>
    <w:rsid w:val="00E26461"/>
    <w:rsid w:val="00E268DA"/>
    <w:rsid w:val="00E2721C"/>
    <w:rsid w:val="00E31D8F"/>
    <w:rsid w:val="00E3306A"/>
    <w:rsid w:val="00E33C84"/>
    <w:rsid w:val="00E34A5F"/>
    <w:rsid w:val="00E400B9"/>
    <w:rsid w:val="00E41AFF"/>
    <w:rsid w:val="00E41B9A"/>
    <w:rsid w:val="00E4247D"/>
    <w:rsid w:val="00E42806"/>
    <w:rsid w:val="00E44BD6"/>
    <w:rsid w:val="00E46159"/>
    <w:rsid w:val="00E463C7"/>
    <w:rsid w:val="00E47DCE"/>
    <w:rsid w:val="00E51FC8"/>
    <w:rsid w:val="00E529B0"/>
    <w:rsid w:val="00E53B59"/>
    <w:rsid w:val="00E55AC1"/>
    <w:rsid w:val="00E5647E"/>
    <w:rsid w:val="00E569B2"/>
    <w:rsid w:val="00E56D65"/>
    <w:rsid w:val="00E60244"/>
    <w:rsid w:val="00E60B49"/>
    <w:rsid w:val="00E62289"/>
    <w:rsid w:val="00E65347"/>
    <w:rsid w:val="00E661F3"/>
    <w:rsid w:val="00E70993"/>
    <w:rsid w:val="00E70C47"/>
    <w:rsid w:val="00E71F78"/>
    <w:rsid w:val="00E72521"/>
    <w:rsid w:val="00E72DC2"/>
    <w:rsid w:val="00E7324A"/>
    <w:rsid w:val="00E73846"/>
    <w:rsid w:val="00E7397A"/>
    <w:rsid w:val="00E758FE"/>
    <w:rsid w:val="00E75E76"/>
    <w:rsid w:val="00E76AF7"/>
    <w:rsid w:val="00E76E88"/>
    <w:rsid w:val="00E811EC"/>
    <w:rsid w:val="00E821D3"/>
    <w:rsid w:val="00E823F5"/>
    <w:rsid w:val="00E82952"/>
    <w:rsid w:val="00E84FA2"/>
    <w:rsid w:val="00E85727"/>
    <w:rsid w:val="00E85842"/>
    <w:rsid w:val="00E85A5F"/>
    <w:rsid w:val="00E8616A"/>
    <w:rsid w:val="00E873DA"/>
    <w:rsid w:val="00E878B1"/>
    <w:rsid w:val="00E87981"/>
    <w:rsid w:val="00E9120F"/>
    <w:rsid w:val="00E92E10"/>
    <w:rsid w:val="00E92FF2"/>
    <w:rsid w:val="00E93ACD"/>
    <w:rsid w:val="00EA044E"/>
    <w:rsid w:val="00EA063D"/>
    <w:rsid w:val="00EA1FFB"/>
    <w:rsid w:val="00EA2878"/>
    <w:rsid w:val="00EA3B95"/>
    <w:rsid w:val="00EA40FF"/>
    <w:rsid w:val="00EA528E"/>
    <w:rsid w:val="00EA5BBE"/>
    <w:rsid w:val="00EB39C1"/>
    <w:rsid w:val="00EB5101"/>
    <w:rsid w:val="00EB5C2E"/>
    <w:rsid w:val="00EB68B8"/>
    <w:rsid w:val="00EB6A23"/>
    <w:rsid w:val="00EC2CCE"/>
    <w:rsid w:val="00EC3453"/>
    <w:rsid w:val="00EC3ACF"/>
    <w:rsid w:val="00EC48B5"/>
    <w:rsid w:val="00EC4AF6"/>
    <w:rsid w:val="00EC4D2E"/>
    <w:rsid w:val="00EC5680"/>
    <w:rsid w:val="00ED0D6F"/>
    <w:rsid w:val="00ED18F7"/>
    <w:rsid w:val="00ED2483"/>
    <w:rsid w:val="00ED32DB"/>
    <w:rsid w:val="00ED6201"/>
    <w:rsid w:val="00EE1947"/>
    <w:rsid w:val="00EE1D60"/>
    <w:rsid w:val="00EE391A"/>
    <w:rsid w:val="00EE44AE"/>
    <w:rsid w:val="00EE5398"/>
    <w:rsid w:val="00EE7CDE"/>
    <w:rsid w:val="00EF05EF"/>
    <w:rsid w:val="00EF0E50"/>
    <w:rsid w:val="00EF1D47"/>
    <w:rsid w:val="00EF579E"/>
    <w:rsid w:val="00EF6270"/>
    <w:rsid w:val="00EF6EAD"/>
    <w:rsid w:val="00EF741E"/>
    <w:rsid w:val="00F02A0F"/>
    <w:rsid w:val="00F02F50"/>
    <w:rsid w:val="00F03A7F"/>
    <w:rsid w:val="00F0417B"/>
    <w:rsid w:val="00F045C6"/>
    <w:rsid w:val="00F058FE"/>
    <w:rsid w:val="00F05C41"/>
    <w:rsid w:val="00F07FC7"/>
    <w:rsid w:val="00F107FD"/>
    <w:rsid w:val="00F13368"/>
    <w:rsid w:val="00F1564B"/>
    <w:rsid w:val="00F1647D"/>
    <w:rsid w:val="00F178D1"/>
    <w:rsid w:val="00F20E11"/>
    <w:rsid w:val="00F218D8"/>
    <w:rsid w:val="00F21F52"/>
    <w:rsid w:val="00F22D71"/>
    <w:rsid w:val="00F259FC"/>
    <w:rsid w:val="00F262CA"/>
    <w:rsid w:val="00F27076"/>
    <w:rsid w:val="00F27C33"/>
    <w:rsid w:val="00F31919"/>
    <w:rsid w:val="00F31DCD"/>
    <w:rsid w:val="00F32637"/>
    <w:rsid w:val="00F32CE7"/>
    <w:rsid w:val="00F32D2B"/>
    <w:rsid w:val="00F330FB"/>
    <w:rsid w:val="00F349FC"/>
    <w:rsid w:val="00F40ACA"/>
    <w:rsid w:val="00F4249A"/>
    <w:rsid w:val="00F430F1"/>
    <w:rsid w:val="00F43B04"/>
    <w:rsid w:val="00F448FF"/>
    <w:rsid w:val="00F453C9"/>
    <w:rsid w:val="00F47AA3"/>
    <w:rsid w:val="00F5065A"/>
    <w:rsid w:val="00F50FD7"/>
    <w:rsid w:val="00F51C2C"/>
    <w:rsid w:val="00F54961"/>
    <w:rsid w:val="00F54B09"/>
    <w:rsid w:val="00F56388"/>
    <w:rsid w:val="00F567F0"/>
    <w:rsid w:val="00F5709F"/>
    <w:rsid w:val="00F62024"/>
    <w:rsid w:val="00F63311"/>
    <w:rsid w:val="00F637AF"/>
    <w:rsid w:val="00F6433D"/>
    <w:rsid w:val="00F66CA5"/>
    <w:rsid w:val="00F703DF"/>
    <w:rsid w:val="00F714C7"/>
    <w:rsid w:val="00F721FE"/>
    <w:rsid w:val="00F73022"/>
    <w:rsid w:val="00F73B1E"/>
    <w:rsid w:val="00F74082"/>
    <w:rsid w:val="00F741C3"/>
    <w:rsid w:val="00F758E8"/>
    <w:rsid w:val="00F763D7"/>
    <w:rsid w:val="00F76667"/>
    <w:rsid w:val="00F77E31"/>
    <w:rsid w:val="00F805EB"/>
    <w:rsid w:val="00F823E0"/>
    <w:rsid w:val="00F8375D"/>
    <w:rsid w:val="00F84616"/>
    <w:rsid w:val="00F8476C"/>
    <w:rsid w:val="00F86C24"/>
    <w:rsid w:val="00F905AE"/>
    <w:rsid w:val="00F90E43"/>
    <w:rsid w:val="00F90FAE"/>
    <w:rsid w:val="00F92821"/>
    <w:rsid w:val="00F940B9"/>
    <w:rsid w:val="00F95648"/>
    <w:rsid w:val="00F960C8"/>
    <w:rsid w:val="00F96C80"/>
    <w:rsid w:val="00F97824"/>
    <w:rsid w:val="00F97885"/>
    <w:rsid w:val="00FA065F"/>
    <w:rsid w:val="00FA29DD"/>
    <w:rsid w:val="00FA44A0"/>
    <w:rsid w:val="00FA5C63"/>
    <w:rsid w:val="00FB07E4"/>
    <w:rsid w:val="00FB0AB4"/>
    <w:rsid w:val="00FB11BF"/>
    <w:rsid w:val="00FB688B"/>
    <w:rsid w:val="00FC1C94"/>
    <w:rsid w:val="00FC23A9"/>
    <w:rsid w:val="00FC61CD"/>
    <w:rsid w:val="00FC69A3"/>
    <w:rsid w:val="00FD18BB"/>
    <w:rsid w:val="00FD1E74"/>
    <w:rsid w:val="00FD3D02"/>
    <w:rsid w:val="00FD6F3D"/>
    <w:rsid w:val="00FD7C9F"/>
    <w:rsid w:val="00FE0E2F"/>
    <w:rsid w:val="00FE27B4"/>
    <w:rsid w:val="00FE32CB"/>
    <w:rsid w:val="00FE40EF"/>
    <w:rsid w:val="00FE541E"/>
    <w:rsid w:val="00FE5947"/>
    <w:rsid w:val="00FF1071"/>
    <w:rsid w:val="00FF1643"/>
    <w:rsid w:val="00FF4498"/>
    <w:rsid w:val="00FF514A"/>
    <w:rsid w:val="00FF6AA3"/>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D4A0B04"/>
  <w15:docId w15:val="{69B38A0F-32AB-495E-9C83-43216B54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22"/>
    <w:rPr>
      <w:rFonts w:ascii="Times New Roman" w:hAnsi="Times New Roman"/>
      <w:szCs w:val="22"/>
      <w:lang w:bidi="en-US"/>
    </w:rPr>
  </w:style>
  <w:style w:type="paragraph" w:styleId="Heading1">
    <w:name w:val="heading 1"/>
    <w:basedOn w:val="Normal"/>
    <w:next w:val="Normal"/>
    <w:link w:val="Heading1Char"/>
    <w:uiPriority w:val="9"/>
    <w:qFormat/>
    <w:rsid w:val="003C67D2"/>
    <w:pPr>
      <w:outlineLvl w:val="0"/>
    </w:pPr>
    <w:rPr>
      <w:szCs w:val="20"/>
      <w:u w:val="single"/>
      <w:lang w:val="x-none" w:eastAsia="x-none" w:bidi="ar-SA"/>
    </w:rPr>
  </w:style>
  <w:style w:type="paragraph" w:styleId="Heading2">
    <w:name w:val="heading 2"/>
    <w:basedOn w:val="Heading1"/>
    <w:next w:val="Normal"/>
    <w:link w:val="Heading2Char"/>
    <w:autoRedefine/>
    <w:uiPriority w:val="9"/>
    <w:unhideWhenUsed/>
    <w:qFormat/>
    <w:rsid w:val="00C80CAF"/>
    <w:pPr>
      <w:jc w:val="center"/>
      <w:outlineLvl w:val="1"/>
    </w:pPr>
    <w:rPr>
      <w:rFonts w:asciiTheme="minorHAnsi" w:hAnsiTheme="minorHAnsi"/>
      <w:sz w:val="24"/>
      <w:u w:val="none"/>
    </w:rPr>
  </w:style>
  <w:style w:type="paragraph" w:styleId="Heading3">
    <w:name w:val="heading 3"/>
    <w:basedOn w:val="Normal"/>
    <w:next w:val="Normal"/>
    <w:link w:val="Heading3Char"/>
    <w:uiPriority w:val="9"/>
    <w:semiHidden/>
    <w:unhideWhenUsed/>
    <w:qFormat/>
    <w:rsid w:val="003C67D2"/>
    <w:pPr>
      <w:spacing w:before="200" w:line="271" w:lineRule="auto"/>
      <w:outlineLvl w:val="2"/>
    </w:pPr>
    <w:rPr>
      <w:rFonts w:ascii="Cambria" w:hAnsi="Cambria"/>
      <w:b/>
      <w:bCs/>
      <w:szCs w:val="20"/>
      <w:lang w:val="x-none" w:eastAsia="x-none" w:bidi="ar-SA"/>
    </w:rPr>
  </w:style>
  <w:style w:type="paragraph" w:styleId="Heading4">
    <w:name w:val="heading 4"/>
    <w:basedOn w:val="Normal"/>
    <w:next w:val="Normal"/>
    <w:link w:val="Heading4Char"/>
    <w:uiPriority w:val="9"/>
    <w:semiHidden/>
    <w:unhideWhenUsed/>
    <w:qFormat/>
    <w:rsid w:val="003C67D2"/>
    <w:pPr>
      <w:spacing w:before="200"/>
      <w:outlineLvl w:val="3"/>
    </w:pPr>
    <w:rPr>
      <w:rFonts w:ascii="Cambria" w:hAnsi="Cambria"/>
      <w:b/>
      <w:bCs/>
      <w:i/>
      <w:iCs/>
      <w:szCs w:val="20"/>
      <w:lang w:val="x-none" w:eastAsia="x-none" w:bidi="ar-SA"/>
    </w:rPr>
  </w:style>
  <w:style w:type="paragraph" w:styleId="Heading5">
    <w:name w:val="heading 5"/>
    <w:basedOn w:val="Normal"/>
    <w:next w:val="Normal"/>
    <w:link w:val="Heading5Char"/>
    <w:uiPriority w:val="9"/>
    <w:semiHidden/>
    <w:unhideWhenUsed/>
    <w:qFormat/>
    <w:rsid w:val="003C67D2"/>
    <w:pPr>
      <w:spacing w:before="200"/>
      <w:outlineLvl w:val="4"/>
    </w:pPr>
    <w:rPr>
      <w:rFonts w:ascii="Cambria" w:hAnsi="Cambria"/>
      <w:b/>
      <w:bCs/>
      <w:color w:val="7F7F7F"/>
      <w:szCs w:val="20"/>
      <w:lang w:val="x-none" w:eastAsia="x-none" w:bidi="ar-SA"/>
    </w:rPr>
  </w:style>
  <w:style w:type="paragraph" w:styleId="Heading6">
    <w:name w:val="heading 6"/>
    <w:basedOn w:val="Normal"/>
    <w:next w:val="Normal"/>
    <w:link w:val="Heading6Char"/>
    <w:uiPriority w:val="9"/>
    <w:semiHidden/>
    <w:unhideWhenUsed/>
    <w:qFormat/>
    <w:rsid w:val="003C67D2"/>
    <w:pPr>
      <w:spacing w:line="271" w:lineRule="auto"/>
      <w:outlineLvl w:val="5"/>
    </w:pPr>
    <w:rPr>
      <w:rFonts w:ascii="Cambria" w:hAnsi="Cambria"/>
      <w:b/>
      <w:bCs/>
      <w:i/>
      <w:iCs/>
      <w:color w:val="7F7F7F"/>
      <w:szCs w:val="20"/>
      <w:lang w:val="x-none" w:eastAsia="x-none" w:bidi="ar-SA"/>
    </w:rPr>
  </w:style>
  <w:style w:type="paragraph" w:styleId="Heading7">
    <w:name w:val="heading 7"/>
    <w:basedOn w:val="Normal"/>
    <w:next w:val="Normal"/>
    <w:link w:val="Heading7Char"/>
    <w:uiPriority w:val="9"/>
    <w:semiHidden/>
    <w:unhideWhenUsed/>
    <w:qFormat/>
    <w:rsid w:val="003C67D2"/>
    <w:pPr>
      <w:outlineLvl w:val="6"/>
    </w:pPr>
    <w:rPr>
      <w:rFonts w:ascii="Cambria" w:hAnsi="Cambria"/>
      <w:i/>
      <w:iCs/>
      <w:szCs w:val="20"/>
      <w:lang w:val="x-none" w:eastAsia="x-none" w:bidi="ar-SA"/>
    </w:rPr>
  </w:style>
  <w:style w:type="paragraph" w:styleId="Heading8">
    <w:name w:val="heading 8"/>
    <w:basedOn w:val="Normal"/>
    <w:next w:val="Normal"/>
    <w:link w:val="Heading8Char"/>
    <w:uiPriority w:val="9"/>
    <w:semiHidden/>
    <w:unhideWhenUsed/>
    <w:qFormat/>
    <w:rsid w:val="003C67D2"/>
    <w:pPr>
      <w:outlineLvl w:val="7"/>
    </w:pPr>
    <w:rPr>
      <w:rFonts w:ascii="Cambria" w:hAnsi="Cambria"/>
      <w:szCs w:val="20"/>
      <w:lang w:val="x-none" w:eastAsia="x-none" w:bidi="ar-SA"/>
    </w:rPr>
  </w:style>
  <w:style w:type="paragraph" w:styleId="Heading9">
    <w:name w:val="heading 9"/>
    <w:basedOn w:val="Normal"/>
    <w:next w:val="Normal"/>
    <w:link w:val="Heading9Char"/>
    <w:uiPriority w:val="9"/>
    <w:semiHidden/>
    <w:unhideWhenUsed/>
    <w:qFormat/>
    <w:rsid w:val="003C67D2"/>
    <w:pPr>
      <w:outlineLvl w:val="8"/>
    </w:pPr>
    <w:rPr>
      <w:rFonts w:ascii="Cambria" w:hAnsi="Cambria"/>
      <w:i/>
      <w:iCs/>
      <w:spacing w:val="5"/>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A52"/>
    <w:pPr>
      <w:tabs>
        <w:tab w:val="center" w:pos="4680"/>
        <w:tab w:val="right" w:pos="9360"/>
      </w:tabs>
    </w:pPr>
  </w:style>
  <w:style w:type="character" w:customStyle="1" w:styleId="HeaderChar">
    <w:name w:val="Header Char"/>
    <w:basedOn w:val="DefaultParagraphFont"/>
    <w:link w:val="Header"/>
    <w:uiPriority w:val="99"/>
    <w:rsid w:val="00687A52"/>
  </w:style>
  <w:style w:type="paragraph" w:styleId="Footer">
    <w:name w:val="footer"/>
    <w:basedOn w:val="Normal"/>
    <w:link w:val="FooterChar"/>
    <w:uiPriority w:val="99"/>
    <w:unhideWhenUsed/>
    <w:rsid w:val="00687A52"/>
    <w:pPr>
      <w:tabs>
        <w:tab w:val="center" w:pos="4680"/>
        <w:tab w:val="right" w:pos="9360"/>
      </w:tabs>
    </w:pPr>
  </w:style>
  <w:style w:type="character" w:customStyle="1" w:styleId="FooterChar">
    <w:name w:val="Footer Char"/>
    <w:basedOn w:val="DefaultParagraphFont"/>
    <w:link w:val="Footer"/>
    <w:uiPriority w:val="99"/>
    <w:rsid w:val="00687A52"/>
  </w:style>
  <w:style w:type="character" w:customStyle="1" w:styleId="Heading1Char">
    <w:name w:val="Heading 1 Char"/>
    <w:link w:val="Heading1"/>
    <w:uiPriority w:val="9"/>
    <w:rsid w:val="003C67D2"/>
    <w:rPr>
      <w:rFonts w:ascii="Times New Roman" w:hAnsi="Times New Roman" w:cs="Times New Roman"/>
      <w:sz w:val="20"/>
      <w:u w:val="single"/>
    </w:rPr>
  </w:style>
  <w:style w:type="character" w:customStyle="1" w:styleId="Heading2Char">
    <w:name w:val="Heading 2 Char"/>
    <w:link w:val="Heading2"/>
    <w:uiPriority w:val="9"/>
    <w:rsid w:val="00C80CAF"/>
    <w:rPr>
      <w:rFonts w:asciiTheme="minorHAnsi" w:hAnsiTheme="minorHAnsi"/>
      <w:sz w:val="24"/>
      <w:lang w:val="x-none" w:eastAsia="x-none"/>
    </w:rPr>
  </w:style>
  <w:style w:type="character" w:customStyle="1" w:styleId="Heading3Char">
    <w:name w:val="Heading 3 Char"/>
    <w:link w:val="Heading3"/>
    <w:uiPriority w:val="9"/>
    <w:rsid w:val="003C67D2"/>
    <w:rPr>
      <w:rFonts w:ascii="Cambria" w:eastAsia="Times New Roman" w:hAnsi="Cambria" w:cs="Times New Roman"/>
      <w:b/>
      <w:bCs/>
    </w:rPr>
  </w:style>
  <w:style w:type="character" w:customStyle="1" w:styleId="Heading4Char">
    <w:name w:val="Heading 4 Char"/>
    <w:link w:val="Heading4"/>
    <w:uiPriority w:val="9"/>
    <w:semiHidden/>
    <w:rsid w:val="003C67D2"/>
    <w:rPr>
      <w:rFonts w:ascii="Cambria" w:eastAsia="Times New Roman" w:hAnsi="Cambria" w:cs="Times New Roman"/>
      <w:b/>
      <w:bCs/>
      <w:i/>
      <w:iCs/>
    </w:rPr>
  </w:style>
  <w:style w:type="character" w:customStyle="1" w:styleId="Heading5Char">
    <w:name w:val="Heading 5 Char"/>
    <w:link w:val="Heading5"/>
    <w:uiPriority w:val="9"/>
    <w:semiHidden/>
    <w:rsid w:val="003C67D2"/>
    <w:rPr>
      <w:rFonts w:ascii="Cambria" w:eastAsia="Times New Roman" w:hAnsi="Cambria" w:cs="Times New Roman"/>
      <w:b/>
      <w:bCs/>
      <w:color w:val="7F7F7F"/>
    </w:rPr>
  </w:style>
  <w:style w:type="character" w:customStyle="1" w:styleId="Heading6Char">
    <w:name w:val="Heading 6 Char"/>
    <w:link w:val="Heading6"/>
    <w:uiPriority w:val="9"/>
    <w:semiHidden/>
    <w:rsid w:val="003C67D2"/>
    <w:rPr>
      <w:rFonts w:ascii="Cambria" w:eastAsia="Times New Roman" w:hAnsi="Cambria" w:cs="Times New Roman"/>
      <w:b/>
      <w:bCs/>
      <w:i/>
      <w:iCs/>
      <w:color w:val="7F7F7F"/>
    </w:rPr>
  </w:style>
  <w:style w:type="character" w:customStyle="1" w:styleId="Heading7Char">
    <w:name w:val="Heading 7 Char"/>
    <w:link w:val="Heading7"/>
    <w:uiPriority w:val="9"/>
    <w:semiHidden/>
    <w:rsid w:val="003C67D2"/>
    <w:rPr>
      <w:rFonts w:ascii="Cambria" w:eastAsia="Times New Roman" w:hAnsi="Cambria" w:cs="Times New Roman"/>
      <w:i/>
      <w:iCs/>
    </w:rPr>
  </w:style>
  <w:style w:type="character" w:customStyle="1" w:styleId="Heading8Char">
    <w:name w:val="Heading 8 Char"/>
    <w:link w:val="Heading8"/>
    <w:uiPriority w:val="9"/>
    <w:semiHidden/>
    <w:rsid w:val="003C67D2"/>
    <w:rPr>
      <w:rFonts w:ascii="Cambria" w:eastAsia="Times New Roman" w:hAnsi="Cambria" w:cs="Times New Roman"/>
      <w:sz w:val="20"/>
      <w:szCs w:val="20"/>
    </w:rPr>
  </w:style>
  <w:style w:type="character" w:customStyle="1" w:styleId="Heading9Char">
    <w:name w:val="Heading 9 Char"/>
    <w:link w:val="Heading9"/>
    <w:uiPriority w:val="9"/>
    <w:semiHidden/>
    <w:rsid w:val="003C67D2"/>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3C67D2"/>
    <w:rPr>
      <w:b/>
      <w:bCs/>
      <w:sz w:val="18"/>
      <w:szCs w:val="18"/>
    </w:rPr>
  </w:style>
  <w:style w:type="paragraph" w:styleId="Title">
    <w:name w:val="Title"/>
    <w:basedOn w:val="Normal"/>
    <w:next w:val="Normal"/>
    <w:link w:val="TitleChar"/>
    <w:uiPriority w:val="10"/>
    <w:qFormat/>
    <w:rsid w:val="003C67D2"/>
    <w:pPr>
      <w:pBdr>
        <w:bottom w:val="single" w:sz="4" w:space="1" w:color="auto"/>
      </w:pBdr>
      <w:contextualSpacing/>
    </w:pPr>
    <w:rPr>
      <w:rFonts w:ascii="Cambria" w:hAnsi="Cambria"/>
      <w:spacing w:val="5"/>
      <w:sz w:val="52"/>
      <w:szCs w:val="52"/>
      <w:lang w:val="x-none" w:eastAsia="x-none" w:bidi="ar-SA"/>
    </w:rPr>
  </w:style>
  <w:style w:type="character" w:customStyle="1" w:styleId="TitleChar">
    <w:name w:val="Title Char"/>
    <w:link w:val="Title"/>
    <w:uiPriority w:val="10"/>
    <w:rsid w:val="003C67D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C67D2"/>
    <w:pPr>
      <w:spacing w:after="600"/>
    </w:pPr>
    <w:rPr>
      <w:rFonts w:ascii="Cambria" w:hAnsi="Cambria"/>
      <w:i/>
      <w:iCs/>
      <w:spacing w:val="13"/>
      <w:sz w:val="24"/>
      <w:szCs w:val="24"/>
      <w:lang w:val="x-none" w:eastAsia="x-none" w:bidi="ar-SA"/>
    </w:rPr>
  </w:style>
  <w:style w:type="character" w:customStyle="1" w:styleId="SubtitleChar">
    <w:name w:val="Subtitle Char"/>
    <w:link w:val="Subtitle"/>
    <w:uiPriority w:val="11"/>
    <w:rsid w:val="003C67D2"/>
    <w:rPr>
      <w:rFonts w:ascii="Cambria" w:eastAsia="Times New Roman" w:hAnsi="Cambria" w:cs="Times New Roman"/>
      <w:i/>
      <w:iCs/>
      <w:spacing w:val="13"/>
      <w:sz w:val="24"/>
      <w:szCs w:val="24"/>
    </w:rPr>
  </w:style>
  <w:style w:type="character" w:styleId="Strong">
    <w:name w:val="Strong"/>
    <w:uiPriority w:val="22"/>
    <w:qFormat/>
    <w:rsid w:val="003C67D2"/>
    <w:rPr>
      <w:b/>
      <w:bCs/>
    </w:rPr>
  </w:style>
  <w:style w:type="character" w:styleId="Emphasis">
    <w:name w:val="Emphasis"/>
    <w:uiPriority w:val="20"/>
    <w:qFormat/>
    <w:rsid w:val="003C67D2"/>
    <w:rPr>
      <w:b/>
      <w:bCs/>
      <w:i/>
      <w:iCs/>
      <w:spacing w:val="10"/>
      <w:bdr w:val="none" w:sz="0" w:space="0" w:color="auto"/>
      <w:shd w:val="clear" w:color="auto" w:fill="auto"/>
    </w:rPr>
  </w:style>
  <w:style w:type="paragraph" w:styleId="NoSpacing">
    <w:name w:val="No Spacing"/>
    <w:basedOn w:val="Normal"/>
    <w:link w:val="NoSpacingChar"/>
    <w:uiPriority w:val="1"/>
    <w:rsid w:val="003C67D2"/>
  </w:style>
  <w:style w:type="character" w:customStyle="1" w:styleId="NoSpacingChar">
    <w:name w:val="No Spacing Char"/>
    <w:basedOn w:val="DefaultParagraphFont"/>
    <w:link w:val="NoSpacing"/>
    <w:uiPriority w:val="1"/>
    <w:rsid w:val="003C67D2"/>
  </w:style>
  <w:style w:type="paragraph" w:styleId="ListParagraph">
    <w:name w:val="List Paragraph"/>
    <w:basedOn w:val="Normal"/>
    <w:uiPriority w:val="34"/>
    <w:qFormat/>
    <w:rsid w:val="003C67D2"/>
    <w:pPr>
      <w:ind w:left="720"/>
      <w:contextualSpacing/>
    </w:pPr>
  </w:style>
  <w:style w:type="paragraph" w:styleId="Quote">
    <w:name w:val="Quote"/>
    <w:basedOn w:val="Normal"/>
    <w:next w:val="Normal"/>
    <w:link w:val="QuoteChar"/>
    <w:uiPriority w:val="29"/>
    <w:qFormat/>
    <w:rsid w:val="003C67D2"/>
    <w:pPr>
      <w:spacing w:before="200"/>
      <w:ind w:left="360" w:right="360"/>
    </w:pPr>
    <w:rPr>
      <w:rFonts w:ascii="Calibri" w:hAnsi="Calibri"/>
      <w:i/>
      <w:iCs/>
      <w:szCs w:val="20"/>
      <w:lang w:val="x-none" w:eastAsia="x-none" w:bidi="ar-SA"/>
    </w:rPr>
  </w:style>
  <w:style w:type="character" w:customStyle="1" w:styleId="QuoteChar">
    <w:name w:val="Quote Char"/>
    <w:link w:val="Quote"/>
    <w:uiPriority w:val="29"/>
    <w:rsid w:val="003C67D2"/>
    <w:rPr>
      <w:i/>
      <w:iCs/>
    </w:rPr>
  </w:style>
  <w:style w:type="paragraph" w:styleId="IntenseQuote">
    <w:name w:val="Intense Quote"/>
    <w:basedOn w:val="Normal"/>
    <w:next w:val="Normal"/>
    <w:link w:val="IntenseQuoteChar"/>
    <w:uiPriority w:val="30"/>
    <w:qFormat/>
    <w:rsid w:val="003C67D2"/>
    <w:pPr>
      <w:pBdr>
        <w:bottom w:val="single" w:sz="4" w:space="1" w:color="auto"/>
      </w:pBdr>
      <w:spacing w:before="200" w:after="280"/>
      <w:ind w:left="1008" w:right="1152"/>
      <w:jc w:val="both"/>
    </w:pPr>
    <w:rPr>
      <w:rFonts w:ascii="Calibri" w:hAnsi="Calibri"/>
      <w:b/>
      <w:bCs/>
      <w:i/>
      <w:iCs/>
      <w:szCs w:val="20"/>
      <w:lang w:val="x-none" w:eastAsia="x-none" w:bidi="ar-SA"/>
    </w:rPr>
  </w:style>
  <w:style w:type="character" w:customStyle="1" w:styleId="IntenseQuoteChar">
    <w:name w:val="Intense Quote Char"/>
    <w:link w:val="IntenseQuote"/>
    <w:uiPriority w:val="30"/>
    <w:rsid w:val="003C67D2"/>
    <w:rPr>
      <w:b/>
      <w:bCs/>
      <w:i/>
      <w:iCs/>
    </w:rPr>
  </w:style>
  <w:style w:type="character" w:styleId="SubtleEmphasis">
    <w:name w:val="Subtle Emphasis"/>
    <w:uiPriority w:val="19"/>
    <w:qFormat/>
    <w:rsid w:val="003C67D2"/>
    <w:rPr>
      <w:i/>
      <w:iCs/>
    </w:rPr>
  </w:style>
  <w:style w:type="character" w:styleId="IntenseEmphasis">
    <w:name w:val="Intense Emphasis"/>
    <w:uiPriority w:val="21"/>
    <w:qFormat/>
    <w:rsid w:val="003C67D2"/>
    <w:rPr>
      <w:b/>
      <w:bCs/>
    </w:rPr>
  </w:style>
  <w:style w:type="character" w:styleId="SubtleReference">
    <w:name w:val="Subtle Reference"/>
    <w:uiPriority w:val="31"/>
    <w:qFormat/>
    <w:rsid w:val="003C67D2"/>
    <w:rPr>
      <w:smallCaps/>
    </w:rPr>
  </w:style>
  <w:style w:type="character" w:styleId="IntenseReference">
    <w:name w:val="Intense Reference"/>
    <w:uiPriority w:val="32"/>
    <w:qFormat/>
    <w:rsid w:val="003C67D2"/>
    <w:rPr>
      <w:smallCaps/>
      <w:spacing w:val="5"/>
      <w:u w:val="single"/>
    </w:rPr>
  </w:style>
  <w:style w:type="character" w:styleId="BookTitle">
    <w:name w:val="Book Title"/>
    <w:uiPriority w:val="33"/>
    <w:qFormat/>
    <w:rsid w:val="003C67D2"/>
    <w:rPr>
      <w:i/>
      <w:iCs/>
      <w:smallCaps/>
      <w:spacing w:val="5"/>
    </w:rPr>
  </w:style>
  <w:style w:type="paragraph" w:styleId="TOCHeading">
    <w:name w:val="TOC Heading"/>
    <w:basedOn w:val="Heading1"/>
    <w:next w:val="Normal"/>
    <w:uiPriority w:val="39"/>
    <w:semiHidden/>
    <w:unhideWhenUsed/>
    <w:qFormat/>
    <w:rsid w:val="003C67D2"/>
    <w:pPr>
      <w:outlineLvl w:val="9"/>
    </w:pPr>
  </w:style>
  <w:style w:type="paragraph" w:styleId="BalloonText">
    <w:name w:val="Balloon Text"/>
    <w:basedOn w:val="Normal"/>
    <w:link w:val="BalloonTextChar"/>
    <w:uiPriority w:val="99"/>
    <w:semiHidden/>
    <w:unhideWhenUsed/>
    <w:rsid w:val="00D00697"/>
    <w:rPr>
      <w:rFonts w:ascii="Tahoma" w:hAnsi="Tahoma"/>
      <w:sz w:val="16"/>
      <w:szCs w:val="16"/>
      <w:lang w:val="x-none" w:eastAsia="x-none" w:bidi="ar-SA"/>
    </w:rPr>
  </w:style>
  <w:style w:type="character" w:customStyle="1" w:styleId="BalloonTextChar">
    <w:name w:val="Balloon Text Char"/>
    <w:link w:val="BalloonText"/>
    <w:uiPriority w:val="99"/>
    <w:semiHidden/>
    <w:rsid w:val="00D00697"/>
    <w:rPr>
      <w:rFonts w:ascii="Tahoma" w:hAnsi="Tahoma" w:cs="Tahoma"/>
      <w:sz w:val="16"/>
      <w:szCs w:val="16"/>
    </w:rPr>
  </w:style>
  <w:style w:type="character" w:styleId="Hyperlink">
    <w:name w:val="Hyperlink"/>
    <w:uiPriority w:val="99"/>
    <w:unhideWhenUsed/>
    <w:rsid w:val="00042970"/>
    <w:rPr>
      <w:color w:val="0000FF"/>
      <w:u w:val="single"/>
    </w:rPr>
  </w:style>
  <w:style w:type="paragraph" w:styleId="PlainText">
    <w:name w:val="Plain Text"/>
    <w:basedOn w:val="Normal"/>
    <w:link w:val="PlainTextChar"/>
    <w:uiPriority w:val="99"/>
    <w:semiHidden/>
    <w:unhideWhenUsed/>
    <w:rsid w:val="00070060"/>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semiHidden/>
    <w:rsid w:val="00070060"/>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3370">
      <w:bodyDiv w:val="1"/>
      <w:marLeft w:val="0"/>
      <w:marRight w:val="0"/>
      <w:marTop w:val="0"/>
      <w:marBottom w:val="0"/>
      <w:divBdr>
        <w:top w:val="none" w:sz="0" w:space="0" w:color="auto"/>
        <w:left w:val="none" w:sz="0" w:space="0" w:color="auto"/>
        <w:bottom w:val="none" w:sz="0" w:space="0" w:color="auto"/>
        <w:right w:val="none" w:sz="0" w:space="0" w:color="auto"/>
      </w:divBdr>
    </w:div>
    <w:div w:id="178587634">
      <w:bodyDiv w:val="1"/>
      <w:marLeft w:val="0"/>
      <w:marRight w:val="0"/>
      <w:marTop w:val="0"/>
      <w:marBottom w:val="0"/>
      <w:divBdr>
        <w:top w:val="none" w:sz="0" w:space="0" w:color="auto"/>
        <w:left w:val="none" w:sz="0" w:space="0" w:color="auto"/>
        <w:bottom w:val="none" w:sz="0" w:space="0" w:color="auto"/>
        <w:right w:val="none" w:sz="0" w:space="0" w:color="auto"/>
      </w:divBdr>
    </w:div>
    <w:div w:id="541677596">
      <w:bodyDiv w:val="1"/>
      <w:marLeft w:val="0"/>
      <w:marRight w:val="0"/>
      <w:marTop w:val="0"/>
      <w:marBottom w:val="0"/>
      <w:divBdr>
        <w:top w:val="none" w:sz="0" w:space="0" w:color="auto"/>
        <w:left w:val="none" w:sz="0" w:space="0" w:color="auto"/>
        <w:bottom w:val="none" w:sz="0" w:space="0" w:color="auto"/>
        <w:right w:val="none" w:sz="0" w:space="0" w:color="auto"/>
      </w:divBdr>
    </w:div>
    <w:div w:id="928348063">
      <w:bodyDiv w:val="1"/>
      <w:marLeft w:val="0"/>
      <w:marRight w:val="0"/>
      <w:marTop w:val="0"/>
      <w:marBottom w:val="0"/>
      <w:divBdr>
        <w:top w:val="none" w:sz="0" w:space="0" w:color="auto"/>
        <w:left w:val="none" w:sz="0" w:space="0" w:color="auto"/>
        <w:bottom w:val="none" w:sz="0" w:space="0" w:color="auto"/>
        <w:right w:val="none" w:sz="0" w:space="0" w:color="auto"/>
      </w:divBdr>
    </w:div>
    <w:div w:id="954488061">
      <w:bodyDiv w:val="1"/>
      <w:marLeft w:val="0"/>
      <w:marRight w:val="0"/>
      <w:marTop w:val="0"/>
      <w:marBottom w:val="0"/>
      <w:divBdr>
        <w:top w:val="none" w:sz="0" w:space="0" w:color="auto"/>
        <w:left w:val="none" w:sz="0" w:space="0" w:color="auto"/>
        <w:bottom w:val="none" w:sz="0" w:space="0" w:color="auto"/>
        <w:right w:val="none" w:sz="0" w:space="0" w:color="auto"/>
      </w:divBdr>
    </w:div>
    <w:div w:id="981734325">
      <w:bodyDiv w:val="1"/>
      <w:marLeft w:val="0"/>
      <w:marRight w:val="0"/>
      <w:marTop w:val="0"/>
      <w:marBottom w:val="0"/>
      <w:divBdr>
        <w:top w:val="none" w:sz="0" w:space="0" w:color="auto"/>
        <w:left w:val="none" w:sz="0" w:space="0" w:color="auto"/>
        <w:bottom w:val="none" w:sz="0" w:space="0" w:color="auto"/>
        <w:right w:val="none" w:sz="0" w:space="0" w:color="auto"/>
      </w:divBdr>
    </w:div>
    <w:div w:id="1373925307">
      <w:bodyDiv w:val="1"/>
      <w:marLeft w:val="0"/>
      <w:marRight w:val="0"/>
      <w:marTop w:val="0"/>
      <w:marBottom w:val="0"/>
      <w:divBdr>
        <w:top w:val="none" w:sz="0" w:space="0" w:color="auto"/>
        <w:left w:val="none" w:sz="0" w:space="0" w:color="auto"/>
        <w:bottom w:val="none" w:sz="0" w:space="0" w:color="auto"/>
        <w:right w:val="none" w:sz="0" w:space="0" w:color="auto"/>
      </w:divBdr>
    </w:div>
    <w:div w:id="1391804905">
      <w:bodyDiv w:val="1"/>
      <w:marLeft w:val="0"/>
      <w:marRight w:val="0"/>
      <w:marTop w:val="0"/>
      <w:marBottom w:val="0"/>
      <w:divBdr>
        <w:top w:val="none" w:sz="0" w:space="0" w:color="auto"/>
        <w:left w:val="none" w:sz="0" w:space="0" w:color="auto"/>
        <w:bottom w:val="none" w:sz="0" w:space="0" w:color="auto"/>
        <w:right w:val="none" w:sz="0" w:space="0" w:color="auto"/>
      </w:divBdr>
    </w:div>
    <w:div w:id="1837186728">
      <w:bodyDiv w:val="1"/>
      <w:marLeft w:val="0"/>
      <w:marRight w:val="0"/>
      <w:marTop w:val="0"/>
      <w:marBottom w:val="0"/>
      <w:divBdr>
        <w:top w:val="none" w:sz="0" w:space="0" w:color="auto"/>
        <w:left w:val="none" w:sz="0" w:space="0" w:color="auto"/>
        <w:bottom w:val="none" w:sz="0" w:space="0" w:color="auto"/>
        <w:right w:val="none" w:sz="0" w:space="0" w:color="auto"/>
      </w:divBdr>
    </w:div>
    <w:div w:id="1976912472">
      <w:bodyDiv w:val="1"/>
      <w:marLeft w:val="0"/>
      <w:marRight w:val="0"/>
      <w:marTop w:val="0"/>
      <w:marBottom w:val="0"/>
      <w:divBdr>
        <w:top w:val="none" w:sz="0" w:space="0" w:color="auto"/>
        <w:left w:val="none" w:sz="0" w:space="0" w:color="auto"/>
        <w:bottom w:val="none" w:sz="0" w:space="0" w:color="auto"/>
        <w:right w:val="none" w:sz="0" w:space="0" w:color="auto"/>
      </w:divBdr>
    </w:div>
    <w:div w:id="19826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owell\Application%20Data\Microsoft\Templates\Recreation%20%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CDF6-B7FF-457A-8183-83B95767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Recreation  Minutes</Template>
  <TotalTime>142</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Aiken</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Jessica Campbell</cp:lastModifiedBy>
  <cp:revision>16</cp:revision>
  <cp:lastPrinted>2019-06-12T20:45:00Z</cp:lastPrinted>
  <dcterms:created xsi:type="dcterms:W3CDTF">2023-01-20T20:16:00Z</dcterms:created>
  <dcterms:modified xsi:type="dcterms:W3CDTF">2024-01-30T16:49:00Z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5227d28f2282a85859cb9ab882097b484977fc457adc152d99e3f0c33a2c5f1f</vt:lpwstr>
  </property>
</Properties>
</file>