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05CA" w:rsidRDefault="002B05CA" w:rsidP="00994E6F">
      <w:pPr>
        <w:rPr>
          <w:rFonts w:ascii="Calibri" w:hAnsi="Calibri"/>
          <w:sz w:val="24"/>
          <w:szCs w:val="24"/>
        </w:rPr>
      </w:pPr>
      <w:bookmarkStart w:id="0" w:name="_GoBack"/>
      <w:bookmarkEnd w:id="0"/>
    </w:p>
    <w:p w:rsidR="00EC3ACF" w:rsidRPr="00446387" w:rsidRDefault="00EC3ACF" w:rsidP="004913AB">
      <w:pPr>
        <w:ind w:left="900" w:hanging="900"/>
        <w:rPr>
          <w:sz w:val="24"/>
          <w:szCs w:val="24"/>
        </w:rPr>
      </w:pPr>
      <w:r w:rsidRPr="00446387">
        <w:rPr>
          <w:sz w:val="24"/>
          <w:szCs w:val="24"/>
        </w:rPr>
        <w:t>Present</w:t>
      </w:r>
      <w:r w:rsidR="000B6EE8">
        <w:rPr>
          <w:sz w:val="24"/>
          <w:szCs w:val="24"/>
        </w:rPr>
        <w:t xml:space="preserve">: </w:t>
      </w:r>
      <w:r w:rsidR="00B92CA7">
        <w:rPr>
          <w:sz w:val="24"/>
          <w:szCs w:val="24"/>
        </w:rPr>
        <w:t xml:space="preserve">Chairperson Suzy Haslup, </w:t>
      </w:r>
      <w:r w:rsidR="00DC1BB2">
        <w:rPr>
          <w:sz w:val="24"/>
          <w:szCs w:val="24"/>
        </w:rPr>
        <w:t>Commissioners John Pettigrew</w:t>
      </w:r>
      <w:r w:rsidR="000B6EE8">
        <w:rPr>
          <w:sz w:val="24"/>
          <w:szCs w:val="24"/>
        </w:rPr>
        <w:t xml:space="preserve">, </w:t>
      </w:r>
      <w:r w:rsidR="00686ECE">
        <w:rPr>
          <w:sz w:val="24"/>
          <w:szCs w:val="24"/>
        </w:rPr>
        <w:t>Lori Comshaw</w:t>
      </w:r>
      <w:r w:rsidR="006F4C37">
        <w:rPr>
          <w:sz w:val="24"/>
          <w:szCs w:val="24"/>
        </w:rPr>
        <w:t>,</w:t>
      </w:r>
      <w:r w:rsidR="00686ECE">
        <w:rPr>
          <w:sz w:val="24"/>
          <w:szCs w:val="24"/>
        </w:rPr>
        <w:t xml:space="preserve"> </w:t>
      </w:r>
      <w:r w:rsidR="00DC1BB2">
        <w:rPr>
          <w:sz w:val="24"/>
          <w:szCs w:val="24"/>
        </w:rPr>
        <w:t xml:space="preserve">Susan Schifer, </w:t>
      </w:r>
      <w:r w:rsidR="00542558">
        <w:rPr>
          <w:sz w:val="24"/>
          <w:szCs w:val="24"/>
        </w:rPr>
        <w:t xml:space="preserve">and </w:t>
      </w:r>
      <w:r w:rsidR="0026334D">
        <w:rPr>
          <w:sz w:val="24"/>
          <w:szCs w:val="24"/>
        </w:rPr>
        <w:t>John Wallace</w:t>
      </w:r>
    </w:p>
    <w:p w:rsidR="00EC3ACF" w:rsidRPr="00446387" w:rsidRDefault="00EC3ACF" w:rsidP="00802404">
      <w:pPr>
        <w:ind w:left="900" w:hanging="900"/>
        <w:rPr>
          <w:sz w:val="24"/>
          <w:szCs w:val="24"/>
        </w:rPr>
      </w:pPr>
    </w:p>
    <w:p w:rsidR="00070060" w:rsidRDefault="00EC3ACF" w:rsidP="00802404">
      <w:pPr>
        <w:ind w:left="900" w:hanging="900"/>
        <w:rPr>
          <w:sz w:val="24"/>
          <w:szCs w:val="24"/>
        </w:rPr>
      </w:pPr>
      <w:r w:rsidRPr="00446387">
        <w:rPr>
          <w:sz w:val="24"/>
          <w:szCs w:val="24"/>
        </w:rPr>
        <w:t>Others Present:</w:t>
      </w:r>
      <w:r w:rsidR="000B6EE8">
        <w:rPr>
          <w:sz w:val="24"/>
          <w:szCs w:val="24"/>
        </w:rPr>
        <w:t xml:space="preserve"> </w:t>
      </w:r>
      <w:r w:rsidRPr="00446387">
        <w:rPr>
          <w:sz w:val="24"/>
          <w:szCs w:val="24"/>
        </w:rPr>
        <w:t>City Staff</w:t>
      </w:r>
      <w:r w:rsidR="00542558">
        <w:rPr>
          <w:sz w:val="24"/>
          <w:szCs w:val="24"/>
        </w:rPr>
        <w:t xml:space="preserve"> -</w:t>
      </w:r>
      <w:r w:rsidR="00F97885">
        <w:rPr>
          <w:sz w:val="24"/>
          <w:szCs w:val="24"/>
        </w:rPr>
        <w:t xml:space="preserve"> </w:t>
      </w:r>
      <w:r w:rsidR="006F4C37">
        <w:rPr>
          <w:sz w:val="24"/>
          <w:szCs w:val="24"/>
        </w:rPr>
        <w:t>Rasheka Gaines</w:t>
      </w:r>
      <w:r w:rsidR="0026334D">
        <w:rPr>
          <w:sz w:val="24"/>
          <w:szCs w:val="24"/>
        </w:rPr>
        <w:t xml:space="preserve">, </w:t>
      </w:r>
      <w:r w:rsidR="005B1586">
        <w:rPr>
          <w:sz w:val="24"/>
          <w:szCs w:val="24"/>
        </w:rPr>
        <w:t>Jessica Campbell</w:t>
      </w:r>
      <w:r w:rsidR="0026334D">
        <w:rPr>
          <w:sz w:val="24"/>
          <w:szCs w:val="24"/>
        </w:rPr>
        <w:t xml:space="preserve">, </w:t>
      </w:r>
      <w:r w:rsidR="006F29AF">
        <w:rPr>
          <w:sz w:val="24"/>
          <w:szCs w:val="24"/>
        </w:rPr>
        <w:t xml:space="preserve">Joy Lester </w:t>
      </w:r>
      <w:r w:rsidR="0026334D">
        <w:rPr>
          <w:sz w:val="24"/>
          <w:szCs w:val="24"/>
        </w:rPr>
        <w:t>and Alison Cribb</w:t>
      </w:r>
    </w:p>
    <w:p w:rsidR="004913AB" w:rsidRDefault="004913AB" w:rsidP="00802404">
      <w:pPr>
        <w:ind w:left="900" w:hanging="900"/>
        <w:rPr>
          <w:sz w:val="24"/>
          <w:szCs w:val="24"/>
        </w:rPr>
      </w:pPr>
    </w:p>
    <w:p w:rsidR="004A163A" w:rsidRDefault="0026334D" w:rsidP="00E05350">
      <w:pPr>
        <w:ind w:left="900" w:hanging="900"/>
        <w:rPr>
          <w:sz w:val="24"/>
          <w:szCs w:val="24"/>
        </w:rPr>
      </w:pPr>
      <w:r>
        <w:rPr>
          <w:sz w:val="24"/>
          <w:szCs w:val="24"/>
        </w:rPr>
        <w:t xml:space="preserve">Absent: </w:t>
      </w:r>
      <w:r w:rsidR="00E05350">
        <w:rPr>
          <w:sz w:val="24"/>
          <w:szCs w:val="24"/>
        </w:rPr>
        <w:t>Commis</w:t>
      </w:r>
      <w:r w:rsidR="006F4C37">
        <w:rPr>
          <w:sz w:val="24"/>
          <w:szCs w:val="24"/>
        </w:rPr>
        <w:t>si</w:t>
      </w:r>
      <w:r w:rsidR="001C34B3">
        <w:rPr>
          <w:sz w:val="24"/>
          <w:szCs w:val="24"/>
        </w:rPr>
        <w:t>oner</w:t>
      </w:r>
      <w:r w:rsidR="004913AB">
        <w:rPr>
          <w:sz w:val="24"/>
          <w:szCs w:val="24"/>
        </w:rPr>
        <w:t xml:space="preserve"> </w:t>
      </w:r>
      <w:r w:rsidR="00542558">
        <w:rPr>
          <w:sz w:val="24"/>
          <w:szCs w:val="24"/>
        </w:rPr>
        <w:t>Melissa Viola</w:t>
      </w:r>
    </w:p>
    <w:p w:rsidR="006708D0" w:rsidRPr="00446387" w:rsidRDefault="006708D0" w:rsidP="00802404">
      <w:pPr>
        <w:ind w:left="900" w:hanging="900"/>
        <w:rPr>
          <w:sz w:val="24"/>
          <w:szCs w:val="24"/>
        </w:rPr>
      </w:pPr>
    </w:p>
    <w:p w:rsidR="004913AB" w:rsidRDefault="00686ECE" w:rsidP="00D02B45">
      <w:pPr>
        <w:rPr>
          <w:sz w:val="24"/>
          <w:szCs w:val="24"/>
        </w:rPr>
      </w:pPr>
      <w:r>
        <w:rPr>
          <w:sz w:val="24"/>
          <w:szCs w:val="24"/>
        </w:rPr>
        <w:t>Chairperson Haslup</w:t>
      </w:r>
      <w:r w:rsidR="007F45A6">
        <w:rPr>
          <w:sz w:val="24"/>
          <w:szCs w:val="24"/>
        </w:rPr>
        <w:t xml:space="preserve"> Suz</w:t>
      </w:r>
      <w:r w:rsidR="006F4C37">
        <w:rPr>
          <w:sz w:val="24"/>
          <w:szCs w:val="24"/>
        </w:rPr>
        <w:t>y Haslup</w:t>
      </w:r>
      <w:r w:rsidR="001A3312">
        <w:rPr>
          <w:sz w:val="24"/>
          <w:szCs w:val="24"/>
        </w:rPr>
        <w:t xml:space="preserve"> called the meeting to order </w:t>
      </w:r>
      <w:r w:rsidR="004913AB">
        <w:rPr>
          <w:sz w:val="24"/>
          <w:szCs w:val="24"/>
        </w:rPr>
        <w:t xml:space="preserve">at </w:t>
      </w:r>
      <w:r w:rsidR="00D6259D">
        <w:rPr>
          <w:sz w:val="24"/>
          <w:szCs w:val="24"/>
        </w:rPr>
        <w:t>5</w:t>
      </w:r>
      <w:r w:rsidR="004913AB">
        <w:rPr>
          <w:sz w:val="24"/>
          <w:szCs w:val="24"/>
        </w:rPr>
        <w:t>:</w:t>
      </w:r>
      <w:r w:rsidR="00DC1BB2">
        <w:rPr>
          <w:sz w:val="24"/>
          <w:szCs w:val="24"/>
        </w:rPr>
        <w:t>3</w:t>
      </w:r>
      <w:r w:rsidR="006F29AF">
        <w:rPr>
          <w:sz w:val="24"/>
          <w:szCs w:val="24"/>
        </w:rPr>
        <w:t>0</w:t>
      </w:r>
      <w:r w:rsidR="00A73EE2" w:rsidRPr="00D1163A">
        <w:rPr>
          <w:sz w:val="24"/>
          <w:szCs w:val="24"/>
        </w:rPr>
        <w:t xml:space="preserve"> </w:t>
      </w:r>
      <w:r w:rsidR="001A3312" w:rsidRPr="00D1163A">
        <w:rPr>
          <w:sz w:val="24"/>
          <w:szCs w:val="24"/>
        </w:rPr>
        <w:t>p</w:t>
      </w:r>
      <w:r w:rsidR="001A3312">
        <w:rPr>
          <w:sz w:val="24"/>
          <w:szCs w:val="24"/>
        </w:rPr>
        <w:t>m</w:t>
      </w:r>
      <w:r w:rsidR="00D6259D">
        <w:rPr>
          <w:sz w:val="24"/>
          <w:szCs w:val="24"/>
        </w:rPr>
        <w:t xml:space="preserve"> </w:t>
      </w:r>
      <w:r w:rsidR="00D95A60">
        <w:rPr>
          <w:sz w:val="24"/>
          <w:szCs w:val="24"/>
        </w:rPr>
        <w:t xml:space="preserve">and asked for any deletions or additions to the agenda. </w:t>
      </w:r>
      <w:r w:rsidR="00DC1BB2">
        <w:rPr>
          <w:sz w:val="24"/>
          <w:szCs w:val="24"/>
        </w:rPr>
        <w:t>None were motioned.</w:t>
      </w:r>
    </w:p>
    <w:p w:rsidR="00D95A60" w:rsidRDefault="00D95A60" w:rsidP="00D02B45">
      <w:pPr>
        <w:rPr>
          <w:sz w:val="24"/>
          <w:szCs w:val="24"/>
        </w:rPr>
      </w:pPr>
    </w:p>
    <w:p w:rsidR="00D95A60" w:rsidRDefault="00D95A60" w:rsidP="00D95A60">
      <w:pPr>
        <w:rPr>
          <w:sz w:val="24"/>
          <w:szCs w:val="24"/>
        </w:rPr>
      </w:pPr>
      <w:r w:rsidRPr="007F45A6">
        <w:rPr>
          <w:sz w:val="24"/>
          <w:szCs w:val="24"/>
        </w:rPr>
        <w:t xml:space="preserve">Under Welcome and Introductions, </w:t>
      </w:r>
      <w:r w:rsidR="006F29AF">
        <w:rPr>
          <w:sz w:val="24"/>
          <w:szCs w:val="24"/>
        </w:rPr>
        <w:t>the Commissioners were introduced to Joy Lester, Capital Project Manager for the City of Aiken. She walked them through the funding that has been provided for the Smith-Hazel</w:t>
      </w:r>
      <w:r w:rsidR="00110266">
        <w:rPr>
          <w:sz w:val="24"/>
          <w:szCs w:val="24"/>
        </w:rPr>
        <w:t xml:space="preserve"> Park</w:t>
      </w:r>
      <w:r w:rsidR="006F29AF">
        <w:rPr>
          <w:sz w:val="24"/>
          <w:szCs w:val="24"/>
        </w:rPr>
        <w:t xml:space="preserve"> redevelopment, via grants and City funds, and some of the stipulations attached to the grant money.  The Commissioners were presented with two renderings and asked to provide feedback. Mrs. Lester continued on to inform that Mrs. Campbell would be hosting public input sessions on the renderings over the coming weeks. Commissioner Pettigrew asked about the timeline for phase one</w:t>
      </w:r>
      <w:r w:rsidR="002A2F94">
        <w:rPr>
          <w:sz w:val="24"/>
          <w:szCs w:val="24"/>
        </w:rPr>
        <w:t>, and Mrs. Lester responded that the grant was approved on October 1 and we have two years from that date to get it done. Funding is currently only available for phase one of the project. Mrs. Lester stated that she is seeking funding from the SRS settlement in hopes to fund phase two. Mrs. Campbell recapped Mrs. Lester’s presentation for Commissioner Comshaw</w:t>
      </w:r>
      <w:r w:rsidR="00110266">
        <w:rPr>
          <w:sz w:val="24"/>
          <w:szCs w:val="24"/>
        </w:rPr>
        <w:t xml:space="preserve"> upon her arrival</w:t>
      </w:r>
      <w:r w:rsidR="002A2F94">
        <w:rPr>
          <w:sz w:val="24"/>
          <w:szCs w:val="24"/>
        </w:rPr>
        <w:t>, and reiterated the importance of knowing the plans for phase two during phase one so that they could lay the proper groundwork.</w:t>
      </w:r>
      <w:r w:rsidR="006F29AF">
        <w:rPr>
          <w:sz w:val="24"/>
          <w:szCs w:val="24"/>
        </w:rPr>
        <w:t xml:space="preserve"> </w:t>
      </w:r>
      <w:r w:rsidR="002A2F94">
        <w:rPr>
          <w:sz w:val="24"/>
          <w:szCs w:val="24"/>
        </w:rPr>
        <w:t xml:space="preserve">Mrs. Campbell also further explained Land &amp; Water Conservation Funds </w:t>
      </w:r>
      <w:r w:rsidR="00110266" w:rsidRPr="00110266">
        <w:rPr>
          <w:sz w:val="24"/>
        </w:rPr>
        <w:t>are r</w:t>
      </w:r>
      <w:r w:rsidR="00110266" w:rsidRPr="00A60D18">
        <w:rPr>
          <w:sz w:val="24"/>
        </w:rPr>
        <w:t>estricted in perpetuity to outdoor</w:t>
      </w:r>
      <w:r w:rsidR="00110266">
        <w:rPr>
          <w:sz w:val="24"/>
        </w:rPr>
        <w:t xml:space="preserve"> </w:t>
      </w:r>
      <w:r w:rsidR="00110266" w:rsidRPr="00A60D18">
        <w:rPr>
          <w:sz w:val="24"/>
        </w:rPr>
        <w:t>recreation use</w:t>
      </w:r>
      <w:r w:rsidR="002A2F94">
        <w:rPr>
          <w:sz w:val="24"/>
          <w:szCs w:val="24"/>
        </w:rPr>
        <w:t xml:space="preserve"> – once those funds are utilized, the site can no longer be used for any buildings/anything outside of outdoor recreation use. The property at Smith-Hazel was identified as such in the 70s so we have to observe the boundaries that are already in place. </w:t>
      </w:r>
    </w:p>
    <w:p w:rsidR="00C5683A" w:rsidRDefault="00C5683A" w:rsidP="00D95A60">
      <w:pPr>
        <w:rPr>
          <w:sz w:val="24"/>
          <w:szCs w:val="24"/>
        </w:rPr>
      </w:pPr>
    </w:p>
    <w:p w:rsidR="00C5683A" w:rsidRDefault="00C5683A" w:rsidP="00D95A60">
      <w:pPr>
        <w:rPr>
          <w:sz w:val="24"/>
          <w:szCs w:val="24"/>
        </w:rPr>
      </w:pPr>
      <w:r>
        <w:rPr>
          <w:sz w:val="24"/>
          <w:szCs w:val="24"/>
        </w:rPr>
        <w:t xml:space="preserve">Mrs. Campbell then asked Mrs. Lester to provide the Commissioners with an update on the Permanent Improvement Project (PIP) Grant that Smith-Hazel </w:t>
      </w:r>
      <w:r w:rsidR="00110266">
        <w:rPr>
          <w:sz w:val="24"/>
          <w:szCs w:val="24"/>
        </w:rPr>
        <w:t xml:space="preserve">Center </w:t>
      </w:r>
      <w:r>
        <w:rPr>
          <w:sz w:val="24"/>
          <w:szCs w:val="24"/>
        </w:rPr>
        <w:t>had been awarded. The grant was received in July from the Department of Aging</w:t>
      </w:r>
      <w:r w:rsidR="00110266">
        <w:rPr>
          <w:sz w:val="24"/>
          <w:szCs w:val="24"/>
        </w:rPr>
        <w:t>. I</w:t>
      </w:r>
      <w:r>
        <w:rPr>
          <w:sz w:val="24"/>
          <w:szCs w:val="24"/>
        </w:rPr>
        <w:t xml:space="preserve">t’s senior-directed and totaled $350,000. She added that we have $906,000 approved by City Council for that project as well. The project will include ADA upgrades, converting the kitchen to a catering kitchen, narrowing the hallway, adding a designated Senior </w:t>
      </w:r>
      <w:r w:rsidR="00110266">
        <w:rPr>
          <w:sz w:val="24"/>
          <w:szCs w:val="24"/>
        </w:rPr>
        <w:t xml:space="preserve">Activity </w:t>
      </w:r>
      <w:r>
        <w:rPr>
          <w:sz w:val="24"/>
          <w:szCs w:val="24"/>
        </w:rPr>
        <w:t xml:space="preserve">Room, HVAC upgrades, and adding a fitness or aerobics room. As part of the grant, the facility will have to offer six hours of programming for seniors each day. Mrs. Lester stated that in addition to the funding she already spoke of, she has </w:t>
      </w:r>
      <w:proofErr w:type="spellStart"/>
      <w:r>
        <w:rPr>
          <w:sz w:val="24"/>
          <w:szCs w:val="24"/>
        </w:rPr>
        <w:t>requestion</w:t>
      </w:r>
      <w:proofErr w:type="spellEnd"/>
      <w:r>
        <w:rPr>
          <w:sz w:val="24"/>
          <w:szCs w:val="24"/>
        </w:rPr>
        <w:t xml:space="preserve"> one million dollars for upgrades at Smith-Hazel, to include</w:t>
      </w:r>
      <w:r w:rsidR="00110266">
        <w:rPr>
          <w:sz w:val="24"/>
          <w:szCs w:val="24"/>
        </w:rPr>
        <w:t xml:space="preserve"> additional</w:t>
      </w:r>
      <w:r>
        <w:rPr>
          <w:sz w:val="24"/>
          <w:szCs w:val="24"/>
        </w:rPr>
        <w:t xml:space="preserve"> park upgrades and furniture inside. The PIP project is estimated as a </w:t>
      </w:r>
      <w:r w:rsidR="00AC4779">
        <w:rPr>
          <w:sz w:val="24"/>
          <w:szCs w:val="24"/>
        </w:rPr>
        <w:t>five to six month project</w:t>
      </w:r>
      <w:r>
        <w:rPr>
          <w:sz w:val="24"/>
          <w:szCs w:val="24"/>
        </w:rPr>
        <w:t>, to start in March of 2023</w:t>
      </w:r>
      <w:r w:rsidR="00AC4779">
        <w:rPr>
          <w:sz w:val="24"/>
          <w:szCs w:val="24"/>
        </w:rPr>
        <w:t xml:space="preserve">. Mrs. </w:t>
      </w:r>
      <w:r w:rsidR="00AC4779">
        <w:rPr>
          <w:sz w:val="24"/>
          <w:szCs w:val="24"/>
        </w:rPr>
        <w:lastRenderedPageBreak/>
        <w:t xml:space="preserve">Lester asked everyone to keep in mind that these upgrades do not </w:t>
      </w:r>
      <w:r w:rsidR="00110266">
        <w:rPr>
          <w:sz w:val="24"/>
          <w:szCs w:val="24"/>
        </w:rPr>
        <w:t xml:space="preserve">include </w:t>
      </w:r>
      <w:r w:rsidR="00AC4779">
        <w:rPr>
          <w:sz w:val="24"/>
          <w:szCs w:val="24"/>
        </w:rPr>
        <w:t>the gym</w:t>
      </w:r>
      <w:proofErr w:type="gramStart"/>
      <w:r w:rsidR="00110266">
        <w:rPr>
          <w:sz w:val="24"/>
          <w:szCs w:val="24"/>
        </w:rPr>
        <w:t>.</w:t>
      </w:r>
      <w:r w:rsidR="00AC4779">
        <w:rPr>
          <w:sz w:val="24"/>
          <w:szCs w:val="24"/>
        </w:rPr>
        <w:t>.</w:t>
      </w:r>
      <w:proofErr w:type="gramEnd"/>
      <w:r w:rsidR="00AC4779">
        <w:rPr>
          <w:sz w:val="24"/>
          <w:szCs w:val="24"/>
        </w:rPr>
        <w:t xml:space="preserve"> Chairperson Haslup asked how soon the City would be starting on phase one of the outdoor projects. Mrs. Lester responded that once they receive feedback on the two options and submit it, the engineers would come back with a final plan for approval. From that point, it would probably be three to four months until the start of construction. Chairperson Haslup asked how the City was going to get input. Mrs. Campbell informed the Commissioners that they were the first to look at it, but that we were also going to seek input from the Senior groups that meet at Smith-Hazel and the Lessie B. Price Aiken Senior and Youth Center, a community input meeting at Smith-Hazel, to include the Schofield Neighborhood Association and other groups that frequent the facility. The goal is </w:t>
      </w:r>
      <w:r w:rsidR="00110266">
        <w:rPr>
          <w:sz w:val="24"/>
          <w:szCs w:val="24"/>
        </w:rPr>
        <w:t xml:space="preserve">to </w:t>
      </w:r>
      <w:r w:rsidR="00AC4779">
        <w:rPr>
          <w:sz w:val="24"/>
          <w:szCs w:val="24"/>
        </w:rPr>
        <w:t xml:space="preserve">complete all input meetings by December 9 and return to Mrs. Lester. Commissioner Pettigrew </w:t>
      </w:r>
      <w:r w:rsidR="00305D12">
        <w:rPr>
          <w:sz w:val="24"/>
          <w:szCs w:val="24"/>
        </w:rPr>
        <w:t xml:space="preserve">had a question about the community demand for </w:t>
      </w:r>
      <w:proofErr w:type="spellStart"/>
      <w:r w:rsidR="00305D12">
        <w:rPr>
          <w:sz w:val="24"/>
          <w:szCs w:val="24"/>
        </w:rPr>
        <w:t>pickleball</w:t>
      </w:r>
      <w:proofErr w:type="spellEnd"/>
      <w:r w:rsidR="00305D12">
        <w:rPr>
          <w:sz w:val="24"/>
          <w:szCs w:val="24"/>
        </w:rPr>
        <w:t xml:space="preserve"> at Smith-Hazel. There was some discussion, and Mrs. Lester reiterated that this is why we are seeking community feedback on the renderings so they can tell us what they want. Commissioner Pettigrew asked to be informed of the date/time of the community input meeting at Smith-Hazel and Mrs. Campbell confirmed that she would extend an invitation to the Commissioners via email when it was scheduled, but welcomed them to provide feedback in the interim if they didn’t have anything specific today.</w:t>
      </w:r>
    </w:p>
    <w:p w:rsidR="00D95A60" w:rsidRDefault="00D95A60" w:rsidP="00D95A60">
      <w:pPr>
        <w:rPr>
          <w:sz w:val="24"/>
          <w:szCs w:val="24"/>
        </w:rPr>
      </w:pPr>
    </w:p>
    <w:p w:rsidR="00D95A60" w:rsidRDefault="00D95A60" w:rsidP="00D95A60">
      <w:pPr>
        <w:rPr>
          <w:sz w:val="24"/>
          <w:szCs w:val="24"/>
        </w:rPr>
      </w:pPr>
      <w:r>
        <w:rPr>
          <w:sz w:val="24"/>
          <w:szCs w:val="24"/>
        </w:rPr>
        <w:t>Chairperson Suzy Hasl</w:t>
      </w:r>
      <w:r w:rsidRPr="001C34B3">
        <w:rPr>
          <w:sz w:val="24"/>
          <w:szCs w:val="24"/>
        </w:rPr>
        <w:t xml:space="preserve">up asked for consideration of minutes for </w:t>
      </w:r>
      <w:r w:rsidR="00847959">
        <w:rPr>
          <w:sz w:val="24"/>
          <w:szCs w:val="24"/>
        </w:rPr>
        <w:t xml:space="preserve">the </w:t>
      </w:r>
      <w:r w:rsidR="002A2F94">
        <w:rPr>
          <w:sz w:val="24"/>
          <w:szCs w:val="24"/>
        </w:rPr>
        <w:t>August 16</w:t>
      </w:r>
      <w:r>
        <w:rPr>
          <w:sz w:val="24"/>
          <w:szCs w:val="24"/>
        </w:rPr>
        <w:t xml:space="preserve">, 2022 meeting. </w:t>
      </w:r>
      <w:r w:rsidR="000A4B1B">
        <w:rPr>
          <w:sz w:val="24"/>
          <w:szCs w:val="24"/>
        </w:rPr>
        <w:t>Commissioner</w:t>
      </w:r>
      <w:r w:rsidR="00396725">
        <w:rPr>
          <w:sz w:val="24"/>
          <w:szCs w:val="24"/>
        </w:rPr>
        <w:t xml:space="preserve"> </w:t>
      </w:r>
      <w:r w:rsidR="00D20C07">
        <w:rPr>
          <w:sz w:val="24"/>
          <w:szCs w:val="24"/>
        </w:rPr>
        <w:t xml:space="preserve">Wallace </w:t>
      </w:r>
      <w:r w:rsidR="000A4B1B">
        <w:rPr>
          <w:sz w:val="24"/>
          <w:szCs w:val="24"/>
        </w:rPr>
        <w:t xml:space="preserve">motioned to </w:t>
      </w:r>
      <w:r w:rsidR="00396725">
        <w:rPr>
          <w:sz w:val="24"/>
          <w:szCs w:val="24"/>
        </w:rPr>
        <w:t>approve</w:t>
      </w:r>
      <w:r w:rsidR="009E28D5">
        <w:rPr>
          <w:sz w:val="24"/>
          <w:szCs w:val="24"/>
        </w:rPr>
        <w:t>,</w:t>
      </w:r>
      <w:r w:rsidR="00396725">
        <w:rPr>
          <w:sz w:val="24"/>
          <w:szCs w:val="24"/>
        </w:rPr>
        <w:t xml:space="preserve"> and Commissioner </w:t>
      </w:r>
      <w:r w:rsidR="00D20C07">
        <w:rPr>
          <w:sz w:val="24"/>
          <w:szCs w:val="24"/>
        </w:rPr>
        <w:t>Pettigrew</w:t>
      </w:r>
      <w:r w:rsidR="00396725">
        <w:rPr>
          <w:sz w:val="24"/>
          <w:szCs w:val="24"/>
        </w:rPr>
        <w:t xml:space="preserve"> seconded. The minutes for </w:t>
      </w:r>
      <w:r w:rsidR="002A2F94">
        <w:rPr>
          <w:sz w:val="24"/>
          <w:szCs w:val="24"/>
        </w:rPr>
        <w:t>August 16</w:t>
      </w:r>
      <w:r w:rsidR="00396725">
        <w:rPr>
          <w:sz w:val="24"/>
          <w:szCs w:val="24"/>
        </w:rPr>
        <w:t xml:space="preserve"> were approved </w:t>
      </w:r>
      <w:r w:rsidR="000A4B1B">
        <w:rPr>
          <w:sz w:val="24"/>
          <w:szCs w:val="24"/>
        </w:rPr>
        <w:t>5</w:t>
      </w:r>
      <w:r w:rsidR="00396725">
        <w:rPr>
          <w:sz w:val="24"/>
          <w:szCs w:val="24"/>
        </w:rPr>
        <w:t>-0.</w:t>
      </w:r>
    </w:p>
    <w:p w:rsidR="00D95A60" w:rsidRDefault="00D95A60" w:rsidP="00D95A60">
      <w:pPr>
        <w:rPr>
          <w:sz w:val="24"/>
          <w:szCs w:val="24"/>
        </w:rPr>
      </w:pPr>
    </w:p>
    <w:p w:rsidR="001037E5" w:rsidRDefault="00396725" w:rsidP="00B61ED3">
      <w:pPr>
        <w:rPr>
          <w:sz w:val="24"/>
          <w:szCs w:val="24"/>
        </w:rPr>
      </w:pPr>
      <w:r>
        <w:rPr>
          <w:sz w:val="24"/>
          <w:szCs w:val="24"/>
        </w:rPr>
        <w:t xml:space="preserve">Under </w:t>
      </w:r>
      <w:r w:rsidR="000A4B1B">
        <w:rPr>
          <w:sz w:val="24"/>
          <w:szCs w:val="24"/>
        </w:rPr>
        <w:t>new</w:t>
      </w:r>
      <w:r>
        <w:rPr>
          <w:sz w:val="24"/>
          <w:szCs w:val="24"/>
        </w:rPr>
        <w:t xml:space="preserve"> business, Recreation </w:t>
      </w:r>
      <w:r w:rsidR="00D20C07">
        <w:rPr>
          <w:sz w:val="24"/>
          <w:szCs w:val="24"/>
        </w:rPr>
        <w:t>Director Jessica Campbell</w:t>
      </w:r>
      <w:r>
        <w:rPr>
          <w:sz w:val="24"/>
          <w:szCs w:val="24"/>
        </w:rPr>
        <w:t xml:space="preserve"> </w:t>
      </w:r>
      <w:r w:rsidR="000A4B1B">
        <w:rPr>
          <w:sz w:val="24"/>
          <w:szCs w:val="24"/>
        </w:rPr>
        <w:t xml:space="preserve">provided an </w:t>
      </w:r>
      <w:r w:rsidR="00D20C07">
        <w:rPr>
          <w:sz w:val="24"/>
          <w:szCs w:val="24"/>
        </w:rPr>
        <w:t xml:space="preserve">update on the proposed partnership with Aiken </w:t>
      </w:r>
      <w:proofErr w:type="spellStart"/>
      <w:r w:rsidR="00D20C07">
        <w:rPr>
          <w:sz w:val="24"/>
          <w:szCs w:val="24"/>
        </w:rPr>
        <w:t>Futbol</w:t>
      </w:r>
      <w:proofErr w:type="spellEnd"/>
      <w:r w:rsidR="00D20C07">
        <w:rPr>
          <w:sz w:val="24"/>
          <w:szCs w:val="24"/>
        </w:rPr>
        <w:t xml:space="preserve"> Club. It has already been discussed in two City Council work sessions. The Club is interested in leasing space </w:t>
      </w:r>
      <w:r w:rsidR="00110266">
        <w:rPr>
          <w:sz w:val="24"/>
          <w:szCs w:val="24"/>
        </w:rPr>
        <w:t xml:space="preserve">at Citizens Park </w:t>
      </w:r>
      <w:r w:rsidR="00D20C07">
        <w:rPr>
          <w:sz w:val="24"/>
          <w:szCs w:val="24"/>
        </w:rPr>
        <w:t xml:space="preserve">and making capital improvements, in exchange for use of the field. Mrs. Campbell informed the Commission that Council is currently in favor of the partnership, but legal is still working on finalizing the lease for review. The lease agreement should be ready for review at the December 12 City Council meeting. Once the lease is ready, the Aiken </w:t>
      </w:r>
      <w:proofErr w:type="spellStart"/>
      <w:r w:rsidR="00D20C07">
        <w:rPr>
          <w:sz w:val="24"/>
          <w:szCs w:val="24"/>
        </w:rPr>
        <w:t>Futbol</w:t>
      </w:r>
      <w:proofErr w:type="spellEnd"/>
      <w:r w:rsidR="00D20C07">
        <w:rPr>
          <w:sz w:val="24"/>
          <w:szCs w:val="24"/>
        </w:rPr>
        <w:t xml:space="preserve"> club will have to develop a design plan and begin their capital fund-raising for the project. </w:t>
      </w:r>
      <w:r w:rsidR="00F5709F">
        <w:rPr>
          <w:sz w:val="24"/>
          <w:szCs w:val="24"/>
        </w:rPr>
        <w:t>There was some discussion about how the development might progress – including lighting, seating, turf, maintenance, the number of fields, tournaments, etc.</w:t>
      </w:r>
    </w:p>
    <w:p w:rsidR="001037E5" w:rsidRDefault="001037E5" w:rsidP="00B61ED3">
      <w:pPr>
        <w:rPr>
          <w:sz w:val="24"/>
          <w:szCs w:val="24"/>
        </w:rPr>
      </w:pPr>
    </w:p>
    <w:p w:rsidR="00F5709F" w:rsidRDefault="00F5709F" w:rsidP="00B61ED3">
      <w:pPr>
        <w:rPr>
          <w:sz w:val="24"/>
          <w:szCs w:val="24"/>
        </w:rPr>
      </w:pPr>
      <w:r>
        <w:rPr>
          <w:sz w:val="24"/>
          <w:szCs w:val="24"/>
        </w:rPr>
        <w:t>With the</w:t>
      </w:r>
      <w:r w:rsidR="00110266">
        <w:rPr>
          <w:sz w:val="24"/>
          <w:szCs w:val="24"/>
        </w:rPr>
        <w:t xml:space="preserve"> upcoming</w:t>
      </w:r>
      <w:r>
        <w:rPr>
          <w:sz w:val="24"/>
          <w:szCs w:val="24"/>
        </w:rPr>
        <w:t xml:space="preserve"> appointment of the sixth member, Charles Cummings, the Commission decided to move forward with the election of the Vice-Chairperson. Chairperson Suzy Haslup nominated Commissioner Comshaw for the Vice-Chairperson</w:t>
      </w:r>
      <w:r w:rsidR="009A5900">
        <w:rPr>
          <w:sz w:val="24"/>
          <w:szCs w:val="24"/>
        </w:rPr>
        <w:t xml:space="preserve"> position; there were no other nominations. Commissioner Comshaw was approved 5-0.</w:t>
      </w:r>
    </w:p>
    <w:p w:rsidR="009A5900" w:rsidRDefault="009A5900" w:rsidP="00B61ED3">
      <w:pPr>
        <w:rPr>
          <w:sz w:val="24"/>
          <w:szCs w:val="24"/>
        </w:rPr>
      </w:pPr>
    </w:p>
    <w:p w:rsidR="009A5900" w:rsidRDefault="009A5900" w:rsidP="00B61ED3">
      <w:pPr>
        <w:rPr>
          <w:sz w:val="24"/>
          <w:szCs w:val="24"/>
        </w:rPr>
      </w:pPr>
      <w:r>
        <w:rPr>
          <w:sz w:val="24"/>
          <w:szCs w:val="24"/>
        </w:rPr>
        <w:lastRenderedPageBreak/>
        <w:t xml:space="preserve">Director Campbell delivered an update on the restructuring of the Parks, Recreation and Tourism Department. This included the relocation of the Citizens Park Secretary and </w:t>
      </w:r>
      <w:r w:rsidR="00110266">
        <w:rPr>
          <w:sz w:val="24"/>
          <w:szCs w:val="24"/>
        </w:rPr>
        <w:t xml:space="preserve">youth sports </w:t>
      </w:r>
      <w:r>
        <w:rPr>
          <w:sz w:val="24"/>
          <w:szCs w:val="24"/>
        </w:rPr>
        <w:t xml:space="preserve">registration </w:t>
      </w:r>
      <w:r w:rsidR="00110266">
        <w:rPr>
          <w:sz w:val="24"/>
          <w:szCs w:val="24"/>
        </w:rPr>
        <w:t xml:space="preserve">to the Weeks Center, </w:t>
      </w:r>
      <w:r>
        <w:rPr>
          <w:sz w:val="24"/>
          <w:szCs w:val="24"/>
        </w:rPr>
        <w:t xml:space="preserve">and transition of Hopelands/Rye Patch </w:t>
      </w:r>
      <w:r w:rsidR="00110266">
        <w:rPr>
          <w:sz w:val="24"/>
          <w:szCs w:val="24"/>
        </w:rPr>
        <w:t xml:space="preserve">under </w:t>
      </w:r>
      <w:r>
        <w:rPr>
          <w:sz w:val="24"/>
          <w:szCs w:val="24"/>
        </w:rPr>
        <w:t xml:space="preserve">Tourism. </w:t>
      </w:r>
    </w:p>
    <w:p w:rsidR="009A5900" w:rsidRDefault="009A5900" w:rsidP="00B61ED3">
      <w:pPr>
        <w:rPr>
          <w:sz w:val="24"/>
          <w:szCs w:val="24"/>
        </w:rPr>
      </w:pPr>
    </w:p>
    <w:p w:rsidR="009A5900" w:rsidRDefault="009A5900" w:rsidP="00B61ED3">
      <w:pPr>
        <w:rPr>
          <w:sz w:val="24"/>
          <w:szCs w:val="24"/>
        </w:rPr>
      </w:pPr>
      <w:r>
        <w:rPr>
          <w:sz w:val="24"/>
          <w:szCs w:val="24"/>
        </w:rPr>
        <w:t xml:space="preserve">Moving onto old business, Commissioner Pettigrew asked for a review of the recent fee changes. There was </w:t>
      </w:r>
      <w:r w:rsidR="00E85727">
        <w:rPr>
          <w:sz w:val="24"/>
          <w:szCs w:val="24"/>
        </w:rPr>
        <w:t xml:space="preserve">an extended discussion between City staff and Commissioners about the membership options and daily fees, and how they have changed since April, based on feedback from the public and City Council. Commissioner Pettigrew expressed concern that there was no differential between the fees for City Residents and Non-Residents who utilize the facilities. Director Campbell reviewed the reasons the City decided to do away with the differential, </w:t>
      </w:r>
      <w:r w:rsidR="001A46B0">
        <w:rPr>
          <w:sz w:val="24"/>
          <w:szCs w:val="24"/>
        </w:rPr>
        <w:t>and to shift from separate memberships to the more inclusive Wellness Membership. Director Campbell stated that as of right now, City Council was not currently looking to make any more changes to recreation fees; if a new recommendation is to be made, it will not be presented to City Council until budget meetings for the FY 23-24 budget. Commissioner Pettigrew then asked about the role of the Commission and Director Campbell explained that the Commission i</w:t>
      </w:r>
      <w:r w:rsidR="0032382D">
        <w:rPr>
          <w:sz w:val="24"/>
          <w:szCs w:val="24"/>
        </w:rPr>
        <w:t>s an advisory board, and explained the process for initiating a directive from the Commission if there is a particular change to policy that they want the City to make.</w:t>
      </w:r>
      <w:r w:rsidR="00862CD4">
        <w:rPr>
          <w:sz w:val="24"/>
          <w:szCs w:val="24"/>
        </w:rPr>
        <w:t xml:space="preserve"> For the January meeting, the Commissioners will revisit the issue of fees and can vote on whether or not they want the City to put together a new fee proposal for their review that would bring back the differential in the new fiscal year.</w:t>
      </w:r>
    </w:p>
    <w:p w:rsidR="0016585A" w:rsidRDefault="0016585A" w:rsidP="00B61ED3">
      <w:pPr>
        <w:rPr>
          <w:sz w:val="24"/>
          <w:szCs w:val="24"/>
        </w:rPr>
      </w:pPr>
    </w:p>
    <w:p w:rsidR="00BF3674" w:rsidRDefault="00862CD4" w:rsidP="00B61ED3">
      <w:pPr>
        <w:rPr>
          <w:sz w:val="24"/>
          <w:szCs w:val="24"/>
        </w:rPr>
      </w:pPr>
      <w:r>
        <w:rPr>
          <w:sz w:val="24"/>
          <w:szCs w:val="24"/>
        </w:rPr>
        <w:t>Chairperson Haslup</w:t>
      </w:r>
      <w:r w:rsidR="0016585A" w:rsidRPr="0016585A">
        <w:rPr>
          <w:sz w:val="24"/>
          <w:szCs w:val="24"/>
        </w:rPr>
        <w:t xml:space="preserve"> then turned it over to</w:t>
      </w:r>
      <w:r w:rsidR="0016585A">
        <w:rPr>
          <w:sz w:val="24"/>
          <w:szCs w:val="24"/>
        </w:rPr>
        <w:t xml:space="preserve"> Alison Cribb for </w:t>
      </w:r>
      <w:r w:rsidR="0032382D">
        <w:rPr>
          <w:sz w:val="24"/>
          <w:szCs w:val="24"/>
        </w:rPr>
        <w:t xml:space="preserve">a review </w:t>
      </w:r>
      <w:proofErr w:type="gramStart"/>
      <w:r w:rsidR="0032382D">
        <w:rPr>
          <w:sz w:val="24"/>
          <w:szCs w:val="24"/>
        </w:rPr>
        <w:t xml:space="preserve">of  </w:t>
      </w:r>
      <w:r w:rsidR="0016585A">
        <w:rPr>
          <w:sz w:val="24"/>
          <w:szCs w:val="24"/>
        </w:rPr>
        <w:t>PRT</w:t>
      </w:r>
      <w:proofErr w:type="gramEnd"/>
      <w:r w:rsidR="0016585A">
        <w:rPr>
          <w:sz w:val="24"/>
          <w:szCs w:val="24"/>
        </w:rPr>
        <w:t xml:space="preserve"> programs, events, and staff updates. Mrs. Cribb began by review</w:t>
      </w:r>
      <w:r w:rsidR="00F02F50">
        <w:rPr>
          <w:sz w:val="24"/>
          <w:szCs w:val="24"/>
        </w:rPr>
        <w:t>ing</w:t>
      </w:r>
      <w:r w:rsidR="0016585A">
        <w:rPr>
          <w:sz w:val="24"/>
          <w:szCs w:val="24"/>
        </w:rPr>
        <w:t xml:space="preserve"> major changes in full-time staff that had occurred since </w:t>
      </w:r>
      <w:r w:rsidR="00E85727">
        <w:rPr>
          <w:sz w:val="24"/>
          <w:szCs w:val="24"/>
        </w:rPr>
        <w:t>August,</w:t>
      </w:r>
      <w:r w:rsidR="0016585A">
        <w:rPr>
          <w:sz w:val="24"/>
          <w:szCs w:val="24"/>
        </w:rPr>
        <w:t xml:space="preserve"> including </w:t>
      </w:r>
      <w:r w:rsidR="00E85727">
        <w:rPr>
          <w:sz w:val="24"/>
          <w:szCs w:val="24"/>
        </w:rPr>
        <w:t xml:space="preserve">two Coordinators and a </w:t>
      </w:r>
      <w:r w:rsidR="0016585A">
        <w:rPr>
          <w:sz w:val="24"/>
          <w:szCs w:val="24"/>
        </w:rPr>
        <w:t xml:space="preserve">new Tourism </w:t>
      </w:r>
      <w:r w:rsidR="00E85727">
        <w:rPr>
          <w:sz w:val="24"/>
          <w:szCs w:val="24"/>
        </w:rPr>
        <w:t>Supervisor</w:t>
      </w:r>
      <w:r w:rsidR="0016585A">
        <w:rPr>
          <w:sz w:val="24"/>
          <w:szCs w:val="24"/>
        </w:rPr>
        <w:t xml:space="preserve">. </w:t>
      </w:r>
      <w:r w:rsidR="00934A27" w:rsidRPr="00A9082E">
        <w:rPr>
          <w:sz w:val="24"/>
          <w:szCs w:val="24"/>
        </w:rPr>
        <w:t xml:space="preserve">Mrs. Cribb </w:t>
      </w:r>
      <w:r w:rsidR="0016585A" w:rsidRPr="00A9082E">
        <w:rPr>
          <w:sz w:val="24"/>
          <w:szCs w:val="24"/>
        </w:rPr>
        <w:t xml:space="preserve">then reviewed attendance and highlights of programs from </w:t>
      </w:r>
      <w:r w:rsidR="00E85727">
        <w:rPr>
          <w:sz w:val="24"/>
          <w:szCs w:val="24"/>
        </w:rPr>
        <w:t>August - November</w:t>
      </w:r>
      <w:r w:rsidR="0016585A" w:rsidRPr="00A9082E">
        <w:rPr>
          <w:sz w:val="24"/>
          <w:szCs w:val="24"/>
        </w:rPr>
        <w:t xml:space="preserve">, which included </w:t>
      </w:r>
      <w:r w:rsidR="001C711E">
        <w:rPr>
          <w:sz w:val="24"/>
          <w:szCs w:val="24"/>
        </w:rPr>
        <w:t xml:space="preserve">Fall </w:t>
      </w:r>
      <w:r w:rsidR="0016585A" w:rsidRPr="00A9082E">
        <w:rPr>
          <w:sz w:val="24"/>
          <w:szCs w:val="24"/>
        </w:rPr>
        <w:t>Story Time</w:t>
      </w:r>
      <w:r w:rsidR="00934A27" w:rsidRPr="00A9082E">
        <w:rPr>
          <w:sz w:val="24"/>
          <w:szCs w:val="24"/>
        </w:rPr>
        <w:t xml:space="preserve">, </w:t>
      </w:r>
      <w:r w:rsidR="00E85727">
        <w:rPr>
          <w:sz w:val="24"/>
          <w:szCs w:val="24"/>
        </w:rPr>
        <w:t>4Ls</w:t>
      </w:r>
      <w:r w:rsidR="00934A27" w:rsidRPr="00A9082E">
        <w:rPr>
          <w:sz w:val="24"/>
          <w:szCs w:val="24"/>
        </w:rPr>
        <w:t xml:space="preserve">, </w:t>
      </w:r>
      <w:r w:rsidR="00E85727">
        <w:rPr>
          <w:sz w:val="24"/>
          <w:szCs w:val="24"/>
        </w:rPr>
        <w:t>SC Leads visit</w:t>
      </w:r>
      <w:r w:rsidR="00934A27" w:rsidRPr="00A9082E">
        <w:rPr>
          <w:sz w:val="24"/>
          <w:szCs w:val="24"/>
        </w:rPr>
        <w:t xml:space="preserve">, </w:t>
      </w:r>
      <w:r w:rsidR="00E85727">
        <w:rPr>
          <w:sz w:val="24"/>
          <w:szCs w:val="24"/>
        </w:rPr>
        <w:t>Touch-A-Truck</w:t>
      </w:r>
      <w:r w:rsidR="00934A27" w:rsidRPr="00A9082E">
        <w:rPr>
          <w:sz w:val="24"/>
          <w:szCs w:val="24"/>
        </w:rPr>
        <w:t xml:space="preserve">, </w:t>
      </w:r>
      <w:r w:rsidR="00E85727">
        <w:rPr>
          <w:sz w:val="24"/>
          <w:szCs w:val="24"/>
        </w:rPr>
        <w:t>Trunk-or-Treat</w:t>
      </w:r>
      <w:r w:rsidR="00934A27" w:rsidRPr="00A9082E">
        <w:rPr>
          <w:sz w:val="24"/>
          <w:szCs w:val="24"/>
        </w:rPr>
        <w:t xml:space="preserve">, </w:t>
      </w:r>
      <w:r w:rsidR="00E85727">
        <w:rPr>
          <w:sz w:val="24"/>
          <w:szCs w:val="24"/>
        </w:rPr>
        <w:t>Carolina Bay Program</w:t>
      </w:r>
      <w:r w:rsidR="00934A27" w:rsidRPr="00A9082E">
        <w:rPr>
          <w:sz w:val="24"/>
          <w:szCs w:val="24"/>
        </w:rPr>
        <w:t xml:space="preserve">, </w:t>
      </w:r>
      <w:r w:rsidR="00E85727">
        <w:rPr>
          <w:sz w:val="24"/>
          <w:szCs w:val="24"/>
        </w:rPr>
        <w:t>Game Night</w:t>
      </w:r>
      <w:r w:rsidR="00934A27" w:rsidRPr="00A9082E">
        <w:rPr>
          <w:sz w:val="24"/>
          <w:szCs w:val="24"/>
        </w:rPr>
        <w:t xml:space="preserve">, </w:t>
      </w:r>
      <w:r w:rsidR="00E85727">
        <w:rPr>
          <w:sz w:val="24"/>
          <w:szCs w:val="24"/>
        </w:rPr>
        <w:t>and SCRPA Conference.</w:t>
      </w:r>
      <w:r w:rsidR="00121BA4" w:rsidRPr="00A9082E">
        <w:rPr>
          <w:sz w:val="24"/>
          <w:szCs w:val="24"/>
        </w:rPr>
        <w:t xml:space="preserve"> She then highlighte</w:t>
      </w:r>
      <w:r w:rsidR="00BF3674" w:rsidRPr="00A9082E">
        <w:rPr>
          <w:sz w:val="24"/>
          <w:szCs w:val="24"/>
        </w:rPr>
        <w:t>d the major upcoming PRT events</w:t>
      </w:r>
      <w:r w:rsidR="001C711E">
        <w:rPr>
          <w:sz w:val="24"/>
          <w:szCs w:val="24"/>
        </w:rPr>
        <w:t>, and reminded the Commissioners that they are signed up to volunteer for Christmas in Hopelands on December 15 from 5:30 – 7:30 pm</w:t>
      </w:r>
      <w:r w:rsidR="00BF3674" w:rsidRPr="00A9082E">
        <w:rPr>
          <w:sz w:val="24"/>
          <w:szCs w:val="24"/>
        </w:rPr>
        <w:t>.</w:t>
      </w:r>
      <w:r w:rsidR="00121BA4" w:rsidRPr="00A9082E">
        <w:rPr>
          <w:sz w:val="24"/>
          <w:szCs w:val="24"/>
        </w:rPr>
        <w:t xml:space="preserve"> Mrs. Cribb </w:t>
      </w:r>
      <w:r w:rsidR="00BF3674" w:rsidRPr="00A9082E">
        <w:rPr>
          <w:sz w:val="24"/>
          <w:szCs w:val="24"/>
        </w:rPr>
        <w:t xml:space="preserve">also </w:t>
      </w:r>
      <w:r w:rsidR="00121BA4" w:rsidRPr="00A9082E">
        <w:rPr>
          <w:sz w:val="24"/>
          <w:szCs w:val="24"/>
        </w:rPr>
        <w:t>reviewed updates from the Parks, Athletics, and Tourism Division. Highlights included registration numbers for fall sports, tennis tournament updates, attendance for Tourism events,</w:t>
      </w:r>
      <w:r w:rsidR="00E85727">
        <w:rPr>
          <w:sz w:val="24"/>
          <w:szCs w:val="24"/>
        </w:rPr>
        <w:t xml:space="preserve"> </w:t>
      </w:r>
      <w:proofErr w:type="spellStart"/>
      <w:r w:rsidR="001C711E">
        <w:rPr>
          <w:sz w:val="24"/>
          <w:szCs w:val="24"/>
        </w:rPr>
        <w:t>AikenisMagical</w:t>
      </w:r>
      <w:proofErr w:type="spellEnd"/>
      <w:r w:rsidR="001C711E">
        <w:rPr>
          <w:sz w:val="24"/>
          <w:szCs w:val="24"/>
        </w:rPr>
        <w:t xml:space="preserve"> updates, </w:t>
      </w:r>
      <w:r w:rsidR="00E85727">
        <w:rPr>
          <w:sz w:val="24"/>
          <w:szCs w:val="24"/>
        </w:rPr>
        <w:t>decorating Hopelands for Christmas in Hopelands, and notable repairs</w:t>
      </w:r>
      <w:r w:rsidR="001A46B0">
        <w:rPr>
          <w:sz w:val="24"/>
          <w:szCs w:val="24"/>
        </w:rPr>
        <w:t>/upgrades made to amenities</w:t>
      </w:r>
      <w:r w:rsidR="00121BA4" w:rsidRPr="00A9082E">
        <w:rPr>
          <w:sz w:val="24"/>
          <w:szCs w:val="24"/>
        </w:rPr>
        <w:t xml:space="preserve">. </w:t>
      </w:r>
    </w:p>
    <w:p w:rsidR="00BF3674" w:rsidRPr="00A9082E" w:rsidRDefault="00BF3674" w:rsidP="00B61ED3">
      <w:pPr>
        <w:rPr>
          <w:sz w:val="24"/>
          <w:szCs w:val="24"/>
        </w:rPr>
      </w:pPr>
    </w:p>
    <w:p w:rsidR="006B5F65" w:rsidRPr="004F1705" w:rsidRDefault="006B5F65" w:rsidP="006B5F65">
      <w:pPr>
        <w:rPr>
          <w:sz w:val="24"/>
          <w:szCs w:val="24"/>
        </w:rPr>
      </w:pPr>
      <w:r w:rsidRPr="00A9082E">
        <w:rPr>
          <w:sz w:val="24"/>
          <w:szCs w:val="24"/>
        </w:rPr>
        <w:t xml:space="preserve">With no further business, </w:t>
      </w:r>
      <w:r w:rsidR="00DC1BB2" w:rsidRPr="00A9082E">
        <w:rPr>
          <w:sz w:val="24"/>
          <w:szCs w:val="24"/>
        </w:rPr>
        <w:t xml:space="preserve">Commissioner </w:t>
      </w:r>
      <w:r w:rsidR="001C711E">
        <w:rPr>
          <w:sz w:val="24"/>
          <w:szCs w:val="24"/>
        </w:rPr>
        <w:t>John Wallace</w:t>
      </w:r>
      <w:r w:rsidRPr="00A9082E">
        <w:rPr>
          <w:sz w:val="24"/>
          <w:szCs w:val="24"/>
        </w:rPr>
        <w:t xml:space="preserve"> motioned to adjourn. With a second from Commissioner </w:t>
      </w:r>
      <w:r w:rsidR="00B63EAC">
        <w:rPr>
          <w:sz w:val="24"/>
          <w:szCs w:val="24"/>
        </w:rPr>
        <w:t>Susan Schifer</w:t>
      </w:r>
      <w:r w:rsidRPr="00A9082E">
        <w:rPr>
          <w:sz w:val="24"/>
          <w:szCs w:val="24"/>
        </w:rPr>
        <w:t>, the meeting concluded at 6:</w:t>
      </w:r>
      <w:r w:rsidR="001C711E">
        <w:rPr>
          <w:sz w:val="24"/>
          <w:szCs w:val="24"/>
        </w:rPr>
        <w:t>53</w:t>
      </w:r>
      <w:r w:rsidRPr="00A9082E">
        <w:rPr>
          <w:sz w:val="24"/>
          <w:szCs w:val="24"/>
        </w:rPr>
        <w:t xml:space="preserve"> pm.</w:t>
      </w:r>
      <w:r w:rsidR="006D4C8A" w:rsidRPr="00A9082E">
        <w:rPr>
          <w:sz w:val="24"/>
          <w:szCs w:val="24"/>
        </w:rPr>
        <w:t xml:space="preserve"> The next meeting is scheduled for </w:t>
      </w:r>
      <w:r w:rsidR="001C711E">
        <w:rPr>
          <w:sz w:val="24"/>
          <w:szCs w:val="24"/>
        </w:rPr>
        <w:t>December 20</w:t>
      </w:r>
      <w:r w:rsidR="006D4C8A" w:rsidRPr="00A9082E">
        <w:rPr>
          <w:sz w:val="24"/>
          <w:szCs w:val="24"/>
        </w:rPr>
        <w:t>, 2022.</w:t>
      </w:r>
    </w:p>
    <w:p w:rsidR="00462B67" w:rsidRDefault="00462B67" w:rsidP="00B61ED3">
      <w:pPr>
        <w:rPr>
          <w:sz w:val="24"/>
          <w:szCs w:val="24"/>
        </w:rPr>
      </w:pPr>
    </w:p>
    <w:p w:rsidR="002D21EE" w:rsidRPr="002D21EE" w:rsidRDefault="002D21EE" w:rsidP="00B61ED3">
      <w:pPr>
        <w:rPr>
          <w:sz w:val="24"/>
          <w:szCs w:val="24"/>
        </w:rPr>
      </w:pPr>
    </w:p>
    <w:p w:rsidR="00070060" w:rsidRDefault="00070060" w:rsidP="00FF1643">
      <w:pPr>
        <w:rPr>
          <w:sz w:val="24"/>
          <w:szCs w:val="24"/>
        </w:rPr>
      </w:pPr>
    </w:p>
    <w:p w:rsidR="00070060" w:rsidRDefault="00070060" w:rsidP="00FF1643">
      <w:pPr>
        <w:rPr>
          <w:sz w:val="24"/>
          <w:szCs w:val="24"/>
        </w:rPr>
      </w:pPr>
    </w:p>
    <w:p w:rsidR="00070060" w:rsidRDefault="00070060" w:rsidP="00FF1643">
      <w:pPr>
        <w:rPr>
          <w:sz w:val="24"/>
          <w:szCs w:val="24"/>
        </w:rPr>
      </w:pPr>
    </w:p>
    <w:sectPr w:rsidR="00070060" w:rsidSect="00415DE8">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277C" w:rsidRDefault="0026277C" w:rsidP="00687A52">
      <w:r>
        <w:separator/>
      </w:r>
    </w:p>
  </w:endnote>
  <w:endnote w:type="continuationSeparator" w:id="0">
    <w:p w:rsidR="0026277C" w:rsidRDefault="0026277C" w:rsidP="00687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277C" w:rsidRDefault="0026277C" w:rsidP="00687A52">
      <w:r>
        <w:separator/>
      </w:r>
    </w:p>
  </w:footnote>
  <w:footnote w:type="continuationSeparator" w:id="0">
    <w:p w:rsidR="0026277C" w:rsidRDefault="0026277C" w:rsidP="00687A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55BA" w:rsidRPr="00B85F57" w:rsidRDefault="002355BA" w:rsidP="00C80CAF">
    <w:pPr>
      <w:pStyle w:val="Heading2"/>
      <w:rPr>
        <w:rFonts w:ascii="Times New Roman" w:hAnsi="Times New Roman"/>
      </w:rPr>
    </w:pPr>
    <w:r w:rsidRPr="00B85F57">
      <w:rPr>
        <w:rFonts w:ascii="Times New Roman" w:hAnsi="Times New Roman"/>
      </w:rPr>
      <w:t>RECREATION COMMISSION</w:t>
    </w:r>
  </w:p>
  <w:p w:rsidR="002355BA" w:rsidRPr="00B85F57" w:rsidRDefault="002355BA" w:rsidP="00415DE8">
    <w:pPr>
      <w:pBdr>
        <w:bottom w:val="single" w:sz="6" w:space="1" w:color="auto"/>
      </w:pBdr>
      <w:tabs>
        <w:tab w:val="center" w:pos="4680"/>
        <w:tab w:val="right" w:pos="9360"/>
      </w:tabs>
      <w:rPr>
        <w:sz w:val="24"/>
        <w:szCs w:val="24"/>
      </w:rPr>
    </w:pPr>
    <w:r w:rsidRPr="00B85F57">
      <w:rPr>
        <w:sz w:val="24"/>
        <w:szCs w:val="24"/>
      </w:rPr>
      <w:t>Minutes</w:t>
    </w:r>
    <w:r w:rsidRPr="00B85F57">
      <w:rPr>
        <w:sz w:val="24"/>
        <w:szCs w:val="24"/>
      </w:rPr>
      <w:tab/>
    </w:r>
    <w:r w:rsidR="00A77137" w:rsidRPr="00B85F57">
      <w:rPr>
        <w:sz w:val="24"/>
        <w:szCs w:val="24"/>
      </w:rPr>
      <w:t>Tuesday</w:t>
    </w:r>
    <w:r w:rsidR="005F369C" w:rsidRPr="00B85F57">
      <w:rPr>
        <w:sz w:val="24"/>
        <w:szCs w:val="24"/>
      </w:rPr>
      <w:t>,</w:t>
    </w:r>
    <w:r w:rsidR="00A77137" w:rsidRPr="00B85F57">
      <w:rPr>
        <w:sz w:val="24"/>
        <w:szCs w:val="24"/>
      </w:rPr>
      <w:t xml:space="preserve"> </w:t>
    </w:r>
    <w:r w:rsidR="005B1586">
      <w:rPr>
        <w:sz w:val="24"/>
        <w:szCs w:val="24"/>
      </w:rPr>
      <w:t>November 21</w:t>
    </w:r>
    <w:r w:rsidR="0026334D">
      <w:rPr>
        <w:sz w:val="24"/>
        <w:szCs w:val="24"/>
      </w:rPr>
      <w:t>, 2022</w:t>
    </w:r>
    <w:r w:rsidRPr="00B85F57">
      <w:rPr>
        <w:sz w:val="24"/>
        <w:szCs w:val="24"/>
      </w:rPr>
      <w:tab/>
      <w:t>Aiken, South Carolina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6009CE"/>
    <w:multiLevelType w:val="hybridMultilevel"/>
    <w:tmpl w:val="474E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406E25"/>
    <w:multiLevelType w:val="hybridMultilevel"/>
    <w:tmpl w:val="6EA8A1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hideGrammaticalErrors/>
  <w:proofState w:spelling="clean" w:grammar="clean"/>
  <w:attachedTemplate r:id="rId1"/>
  <w:defaultTabStop w:val="720"/>
  <w:drawingGridHorizontalSpacing w:val="100"/>
  <w:displayHorizontalDrawingGridEvery w:val="2"/>
  <w:characterSpacingControl w:val="doNotCompress"/>
  <w:hdrShapeDefaults>
    <o:shapedefaults v:ext="edit" spidmax="829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I3tzQ2sTAzMjQxNLBU0lEKTi0uzszPAykwtKgFAN/XGmAtAAAA"/>
  </w:docVars>
  <w:rsids>
    <w:rsidRoot w:val="00A04E22"/>
    <w:rsid w:val="00000255"/>
    <w:rsid w:val="000016D0"/>
    <w:rsid w:val="00002B3C"/>
    <w:rsid w:val="000037C2"/>
    <w:rsid w:val="00005619"/>
    <w:rsid w:val="0000572F"/>
    <w:rsid w:val="00005C5E"/>
    <w:rsid w:val="0000770A"/>
    <w:rsid w:val="000079C7"/>
    <w:rsid w:val="00010097"/>
    <w:rsid w:val="00010777"/>
    <w:rsid w:val="00010895"/>
    <w:rsid w:val="00012D24"/>
    <w:rsid w:val="0001580C"/>
    <w:rsid w:val="00016FE9"/>
    <w:rsid w:val="000170ED"/>
    <w:rsid w:val="000178ED"/>
    <w:rsid w:val="000179F1"/>
    <w:rsid w:val="00021ED2"/>
    <w:rsid w:val="00024300"/>
    <w:rsid w:val="00024423"/>
    <w:rsid w:val="000271BC"/>
    <w:rsid w:val="0003099A"/>
    <w:rsid w:val="000309AE"/>
    <w:rsid w:val="000345D7"/>
    <w:rsid w:val="00035754"/>
    <w:rsid w:val="00035852"/>
    <w:rsid w:val="00037816"/>
    <w:rsid w:val="0004220F"/>
    <w:rsid w:val="00042970"/>
    <w:rsid w:val="00043416"/>
    <w:rsid w:val="00045588"/>
    <w:rsid w:val="00047009"/>
    <w:rsid w:val="000505C6"/>
    <w:rsid w:val="00051D9C"/>
    <w:rsid w:val="000522C9"/>
    <w:rsid w:val="000531B6"/>
    <w:rsid w:val="000534CE"/>
    <w:rsid w:val="00055239"/>
    <w:rsid w:val="00055691"/>
    <w:rsid w:val="00056025"/>
    <w:rsid w:val="00056400"/>
    <w:rsid w:val="00057189"/>
    <w:rsid w:val="00063B1D"/>
    <w:rsid w:val="000646B4"/>
    <w:rsid w:val="00065CB0"/>
    <w:rsid w:val="00067A93"/>
    <w:rsid w:val="00070060"/>
    <w:rsid w:val="00071F1A"/>
    <w:rsid w:val="000726AD"/>
    <w:rsid w:val="00073BB8"/>
    <w:rsid w:val="00075F9B"/>
    <w:rsid w:val="00076F63"/>
    <w:rsid w:val="000778AE"/>
    <w:rsid w:val="00086DDC"/>
    <w:rsid w:val="000870BC"/>
    <w:rsid w:val="00092B42"/>
    <w:rsid w:val="000948A7"/>
    <w:rsid w:val="0009683B"/>
    <w:rsid w:val="000A0DDF"/>
    <w:rsid w:val="000A2A29"/>
    <w:rsid w:val="000A3A12"/>
    <w:rsid w:val="000A3F4E"/>
    <w:rsid w:val="000A4393"/>
    <w:rsid w:val="000A4B1B"/>
    <w:rsid w:val="000A4DA2"/>
    <w:rsid w:val="000A5F59"/>
    <w:rsid w:val="000A7EEC"/>
    <w:rsid w:val="000B086E"/>
    <w:rsid w:val="000B4F32"/>
    <w:rsid w:val="000B6EE8"/>
    <w:rsid w:val="000B7EB1"/>
    <w:rsid w:val="000C0A2A"/>
    <w:rsid w:val="000C2006"/>
    <w:rsid w:val="000C2A02"/>
    <w:rsid w:val="000C2C27"/>
    <w:rsid w:val="000C3610"/>
    <w:rsid w:val="000C580D"/>
    <w:rsid w:val="000C67D4"/>
    <w:rsid w:val="000D0762"/>
    <w:rsid w:val="000D2A73"/>
    <w:rsid w:val="000D2C1D"/>
    <w:rsid w:val="000D3B56"/>
    <w:rsid w:val="000D47F3"/>
    <w:rsid w:val="000D5345"/>
    <w:rsid w:val="000D5C1A"/>
    <w:rsid w:val="000D64FD"/>
    <w:rsid w:val="000D6E9B"/>
    <w:rsid w:val="000D714D"/>
    <w:rsid w:val="000D718D"/>
    <w:rsid w:val="000E1664"/>
    <w:rsid w:val="000E2616"/>
    <w:rsid w:val="000E3969"/>
    <w:rsid w:val="000E5420"/>
    <w:rsid w:val="000E673C"/>
    <w:rsid w:val="000F00C9"/>
    <w:rsid w:val="000F0C27"/>
    <w:rsid w:val="000F2BCA"/>
    <w:rsid w:val="000F3335"/>
    <w:rsid w:val="000F3549"/>
    <w:rsid w:val="000F428D"/>
    <w:rsid w:val="000F4CD3"/>
    <w:rsid w:val="000F58B5"/>
    <w:rsid w:val="001007CB"/>
    <w:rsid w:val="00102D36"/>
    <w:rsid w:val="00102E3F"/>
    <w:rsid w:val="00102FEF"/>
    <w:rsid w:val="001037E5"/>
    <w:rsid w:val="00104FDE"/>
    <w:rsid w:val="00105480"/>
    <w:rsid w:val="00105837"/>
    <w:rsid w:val="00105F1B"/>
    <w:rsid w:val="00106D86"/>
    <w:rsid w:val="001070AA"/>
    <w:rsid w:val="001075EC"/>
    <w:rsid w:val="00107864"/>
    <w:rsid w:val="00107D40"/>
    <w:rsid w:val="00110266"/>
    <w:rsid w:val="001121E8"/>
    <w:rsid w:val="00113190"/>
    <w:rsid w:val="00116FEE"/>
    <w:rsid w:val="001214B3"/>
    <w:rsid w:val="00121BA4"/>
    <w:rsid w:val="00122365"/>
    <w:rsid w:val="0012289D"/>
    <w:rsid w:val="00123735"/>
    <w:rsid w:val="00126093"/>
    <w:rsid w:val="00126217"/>
    <w:rsid w:val="0012704B"/>
    <w:rsid w:val="00131490"/>
    <w:rsid w:val="00133887"/>
    <w:rsid w:val="001354FE"/>
    <w:rsid w:val="001362ED"/>
    <w:rsid w:val="0013699F"/>
    <w:rsid w:val="00136E21"/>
    <w:rsid w:val="0014071A"/>
    <w:rsid w:val="00141429"/>
    <w:rsid w:val="00141753"/>
    <w:rsid w:val="00141E98"/>
    <w:rsid w:val="00143902"/>
    <w:rsid w:val="00145620"/>
    <w:rsid w:val="00145D54"/>
    <w:rsid w:val="00145F69"/>
    <w:rsid w:val="001469CA"/>
    <w:rsid w:val="00147956"/>
    <w:rsid w:val="001514FB"/>
    <w:rsid w:val="00151BA3"/>
    <w:rsid w:val="00151C44"/>
    <w:rsid w:val="00151C60"/>
    <w:rsid w:val="001539D9"/>
    <w:rsid w:val="00154AE9"/>
    <w:rsid w:val="0015735C"/>
    <w:rsid w:val="00157E5D"/>
    <w:rsid w:val="001616A9"/>
    <w:rsid w:val="00161712"/>
    <w:rsid w:val="001617CD"/>
    <w:rsid w:val="0016204A"/>
    <w:rsid w:val="00164451"/>
    <w:rsid w:val="001657D8"/>
    <w:rsid w:val="0016585A"/>
    <w:rsid w:val="00165F4A"/>
    <w:rsid w:val="00166A5F"/>
    <w:rsid w:val="00170452"/>
    <w:rsid w:val="00171026"/>
    <w:rsid w:val="00171EC4"/>
    <w:rsid w:val="00173069"/>
    <w:rsid w:val="001756B1"/>
    <w:rsid w:val="0017684F"/>
    <w:rsid w:val="0017785D"/>
    <w:rsid w:val="00177A01"/>
    <w:rsid w:val="00184094"/>
    <w:rsid w:val="00186143"/>
    <w:rsid w:val="0018618C"/>
    <w:rsid w:val="001875EA"/>
    <w:rsid w:val="00190EB0"/>
    <w:rsid w:val="001939CE"/>
    <w:rsid w:val="001939E5"/>
    <w:rsid w:val="0019520C"/>
    <w:rsid w:val="00195402"/>
    <w:rsid w:val="00195952"/>
    <w:rsid w:val="001A1636"/>
    <w:rsid w:val="001A3312"/>
    <w:rsid w:val="001A46B0"/>
    <w:rsid w:val="001A4EC7"/>
    <w:rsid w:val="001A5B4E"/>
    <w:rsid w:val="001A63F2"/>
    <w:rsid w:val="001A7F8A"/>
    <w:rsid w:val="001B5CA3"/>
    <w:rsid w:val="001C0081"/>
    <w:rsid w:val="001C049B"/>
    <w:rsid w:val="001C0DE1"/>
    <w:rsid w:val="001C250B"/>
    <w:rsid w:val="001C34B3"/>
    <w:rsid w:val="001C408E"/>
    <w:rsid w:val="001C5039"/>
    <w:rsid w:val="001C64FB"/>
    <w:rsid w:val="001C711E"/>
    <w:rsid w:val="001D078C"/>
    <w:rsid w:val="001D1E8C"/>
    <w:rsid w:val="001D250C"/>
    <w:rsid w:val="001D32A2"/>
    <w:rsid w:val="001D3BF6"/>
    <w:rsid w:val="001D77D4"/>
    <w:rsid w:val="001E0A3F"/>
    <w:rsid w:val="001E1811"/>
    <w:rsid w:val="001E186D"/>
    <w:rsid w:val="001E1B61"/>
    <w:rsid w:val="001E2431"/>
    <w:rsid w:val="001E3DB2"/>
    <w:rsid w:val="001E740B"/>
    <w:rsid w:val="001F0D98"/>
    <w:rsid w:val="001F10E5"/>
    <w:rsid w:val="001F1147"/>
    <w:rsid w:val="001F2595"/>
    <w:rsid w:val="001F39A3"/>
    <w:rsid w:val="001F57B9"/>
    <w:rsid w:val="001F5E1F"/>
    <w:rsid w:val="001F687F"/>
    <w:rsid w:val="001F738E"/>
    <w:rsid w:val="0020073E"/>
    <w:rsid w:val="00201A0E"/>
    <w:rsid w:val="00202985"/>
    <w:rsid w:val="0020594A"/>
    <w:rsid w:val="00206370"/>
    <w:rsid w:val="00207E4E"/>
    <w:rsid w:val="002118A8"/>
    <w:rsid w:val="00213416"/>
    <w:rsid w:val="00213D0D"/>
    <w:rsid w:val="00213EDC"/>
    <w:rsid w:val="00214A5F"/>
    <w:rsid w:val="002177F0"/>
    <w:rsid w:val="002214AB"/>
    <w:rsid w:val="00221A77"/>
    <w:rsid w:val="00221E72"/>
    <w:rsid w:val="0022301C"/>
    <w:rsid w:val="002236B9"/>
    <w:rsid w:val="00223C75"/>
    <w:rsid w:val="00223E78"/>
    <w:rsid w:val="002247E3"/>
    <w:rsid w:val="00225AE1"/>
    <w:rsid w:val="002273B1"/>
    <w:rsid w:val="00230B6B"/>
    <w:rsid w:val="00233EF0"/>
    <w:rsid w:val="002355BA"/>
    <w:rsid w:val="002375F8"/>
    <w:rsid w:val="002411C5"/>
    <w:rsid w:val="002417D2"/>
    <w:rsid w:val="00242643"/>
    <w:rsid w:val="0024270D"/>
    <w:rsid w:val="00247E2B"/>
    <w:rsid w:val="002519F0"/>
    <w:rsid w:val="00251A5B"/>
    <w:rsid w:val="00251B04"/>
    <w:rsid w:val="00252A0D"/>
    <w:rsid w:val="00252A18"/>
    <w:rsid w:val="00253259"/>
    <w:rsid w:val="00253778"/>
    <w:rsid w:val="00253B3B"/>
    <w:rsid w:val="002547AE"/>
    <w:rsid w:val="00254832"/>
    <w:rsid w:val="00255972"/>
    <w:rsid w:val="002605D6"/>
    <w:rsid w:val="0026170E"/>
    <w:rsid w:val="0026277C"/>
    <w:rsid w:val="00262BF5"/>
    <w:rsid w:val="0026334D"/>
    <w:rsid w:val="0026345F"/>
    <w:rsid w:val="00264809"/>
    <w:rsid w:val="00264D62"/>
    <w:rsid w:val="00265E26"/>
    <w:rsid w:val="0026793A"/>
    <w:rsid w:val="00267B44"/>
    <w:rsid w:val="00271412"/>
    <w:rsid w:val="002718F5"/>
    <w:rsid w:val="00272831"/>
    <w:rsid w:val="00272BF0"/>
    <w:rsid w:val="00273CF4"/>
    <w:rsid w:val="0027445B"/>
    <w:rsid w:val="00274866"/>
    <w:rsid w:val="00274F2A"/>
    <w:rsid w:val="0027549D"/>
    <w:rsid w:val="00276578"/>
    <w:rsid w:val="00280DFE"/>
    <w:rsid w:val="00280FF5"/>
    <w:rsid w:val="00281006"/>
    <w:rsid w:val="00282BD7"/>
    <w:rsid w:val="00283248"/>
    <w:rsid w:val="00283E75"/>
    <w:rsid w:val="002845D2"/>
    <w:rsid w:val="00284859"/>
    <w:rsid w:val="00286ACB"/>
    <w:rsid w:val="002873E0"/>
    <w:rsid w:val="00295231"/>
    <w:rsid w:val="00295CD7"/>
    <w:rsid w:val="00296E69"/>
    <w:rsid w:val="002972EC"/>
    <w:rsid w:val="002975D2"/>
    <w:rsid w:val="002A2777"/>
    <w:rsid w:val="002A2F94"/>
    <w:rsid w:val="002A6178"/>
    <w:rsid w:val="002A7123"/>
    <w:rsid w:val="002B05CA"/>
    <w:rsid w:val="002B1A0A"/>
    <w:rsid w:val="002B4958"/>
    <w:rsid w:val="002B57C0"/>
    <w:rsid w:val="002B595D"/>
    <w:rsid w:val="002B61C8"/>
    <w:rsid w:val="002B679E"/>
    <w:rsid w:val="002B7269"/>
    <w:rsid w:val="002C1DF5"/>
    <w:rsid w:val="002C2E99"/>
    <w:rsid w:val="002C53AE"/>
    <w:rsid w:val="002C6082"/>
    <w:rsid w:val="002C6E0F"/>
    <w:rsid w:val="002D21EE"/>
    <w:rsid w:val="002D2970"/>
    <w:rsid w:val="002D6B80"/>
    <w:rsid w:val="002D6F2C"/>
    <w:rsid w:val="002D7713"/>
    <w:rsid w:val="002E29E4"/>
    <w:rsid w:val="002E377F"/>
    <w:rsid w:val="002E3CA0"/>
    <w:rsid w:val="002E4E5A"/>
    <w:rsid w:val="002E54E2"/>
    <w:rsid w:val="002E73C0"/>
    <w:rsid w:val="002E75EC"/>
    <w:rsid w:val="002F2914"/>
    <w:rsid w:val="002F316D"/>
    <w:rsid w:val="002F4DDE"/>
    <w:rsid w:val="002F7281"/>
    <w:rsid w:val="00302CBA"/>
    <w:rsid w:val="003038D8"/>
    <w:rsid w:val="00303D8E"/>
    <w:rsid w:val="00303F70"/>
    <w:rsid w:val="0030559A"/>
    <w:rsid w:val="003058C7"/>
    <w:rsid w:val="00305D12"/>
    <w:rsid w:val="0030660A"/>
    <w:rsid w:val="0031091F"/>
    <w:rsid w:val="00311477"/>
    <w:rsid w:val="00312E49"/>
    <w:rsid w:val="003160DD"/>
    <w:rsid w:val="00316423"/>
    <w:rsid w:val="003164F5"/>
    <w:rsid w:val="0031678E"/>
    <w:rsid w:val="00320017"/>
    <w:rsid w:val="00320A80"/>
    <w:rsid w:val="00321222"/>
    <w:rsid w:val="0032382D"/>
    <w:rsid w:val="00323F20"/>
    <w:rsid w:val="0032484E"/>
    <w:rsid w:val="0032492E"/>
    <w:rsid w:val="00324D9D"/>
    <w:rsid w:val="00326561"/>
    <w:rsid w:val="00333FC0"/>
    <w:rsid w:val="00334066"/>
    <w:rsid w:val="00340493"/>
    <w:rsid w:val="0034441A"/>
    <w:rsid w:val="00344A9D"/>
    <w:rsid w:val="00344EAF"/>
    <w:rsid w:val="00345CA1"/>
    <w:rsid w:val="003475A8"/>
    <w:rsid w:val="003527FB"/>
    <w:rsid w:val="00352B85"/>
    <w:rsid w:val="00353E46"/>
    <w:rsid w:val="00354691"/>
    <w:rsid w:val="003549C8"/>
    <w:rsid w:val="00354D57"/>
    <w:rsid w:val="00356CB8"/>
    <w:rsid w:val="00356FB5"/>
    <w:rsid w:val="00357122"/>
    <w:rsid w:val="003578C9"/>
    <w:rsid w:val="0036020B"/>
    <w:rsid w:val="003609A3"/>
    <w:rsid w:val="00360B9E"/>
    <w:rsid w:val="00362C27"/>
    <w:rsid w:val="00362FD7"/>
    <w:rsid w:val="003660F1"/>
    <w:rsid w:val="00367177"/>
    <w:rsid w:val="00372868"/>
    <w:rsid w:val="00374122"/>
    <w:rsid w:val="003745E2"/>
    <w:rsid w:val="00375DC8"/>
    <w:rsid w:val="00375E46"/>
    <w:rsid w:val="0037600E"/>
    <w:rsid w:val="00376188"/>
    <w:rsid w:val="00376D58"/>
    <w:rsid w:val="00376F35"/>
    <w:rsid w:val="003775D9"/>
    <w:rsid w:val="0037769F"/>
    <w:rsid w:val="003801E6"/>
    <w:rsid w:val="00380CFB"/>
    <w:rsid w:val="0038132B"/>
    <w:rsid w:val="00381FCC"/>
    <w:rsid w:val="00382172"/>
    <w:rsid w:val="003823C3"/>
    <w:rsid w:val="00383F67"/>
    <w:rsid w:val="00384759"/>
    <w:rsid w:val="00386745"/>
    <w:rsid w:val="0038725F"/>
    <w:rsid w:val="0039589A"/>
    <w:rsid w:val="00396725"/>
    <w:rsid w:val="003A128D"/>
    <w:rsid w:val="003A2119"/>
    <w:rsid w:val="003A34BC"/>
    <w:rsid w:val="003A4D2F"/>
    <w:rsid w:val="003A4E7C"/>
    <w:rsid w:val="003A5112"/>
    <w:rsid w:val="003A6311"/>
    <w:rsid w:val="003A64F8"/>
    <w:rsid w:val="003A66DD"/>
    <w:rsid w:val="003A77E0"/>
    <w:rsid w:val="003A7F6C"/>
    <w:rsid w:val="003B138C"/>
    <w:rsid w:val="003B2432"/>
    <w:rsid w:val="003B5168"/>
    <w:rsid w:val="003C08D2"/>
    <w:rsid w:val="003C1DB9"/>
    <w:rsid w:val="003C244B"/>
    <w:rsid w:val="003C31DE"/>
    <w:rsid w:val="003C3C61"/>
    <w:rsid w:val="003C67D2"/>
    <w:rsid w:val="003C6C32"/>
    <w:rsid w:val="003C6D50"/>
    <w:rsid w:val="003C6EAD"/>
    <w:rsid w:val="003C7EFF"/>
    <w:rsid w:val="003D0C5E"/>
    <w:rsid w:val="003D3591"/>
    <w:rsid w:val="003D449A"/>
    <w:rsid w:val="003D4ECE"/>
    <w:rsid w:val="003D5998"/>
    <w:rsid w:val="003D5C76"/>
    <w:rsid w:val="003D61AA"/>
    <w:rsid w:val="003E08F7"/>
    <w:rsid w:val="003E0D76"/>
    <w:rsid w:val="003E1D33"/>
    <w:rsid w:val="003E5E04"/>
    <w:rsid w:val="003F152C"/>
    <w:rsid w:val="003F2B32"/>
    <w:rsid w:val="003F552F"/>
    <w:rsid w:val="003F77D0"/>
    <w:rsid w:val="003F79FC"/>
    <w:rsid w:val="003F7CD8"/>
    <w:rsid w:val="00401258"/>
    <w:rsid w:val="00403405"/>
    <w:rsid w:val="0040702E"/>
    <w:rsid w:val="004075A7"/>
    <w:rsid w:val="00411431"/>
    <w:rsid w:val="004120AC"/>
    <w:rsid w:val="00415423"/>
    <w:rsid w:val="00415DE8"/>
    <w:rsid w:val="0042039E"/>
    <w:rsid w:val="00424DB6"/>
    <w:rsid w:val="00426764"/>
    <w:rsid w:val="00431DFC"/>
    <w:rsid w:val="00432AB4"/>
    <w:rsid w:val="00432E25"/>
    <w:rsid w:val="00434104"/>
    <w:rsid w:val="00434975"/>
    <w:rsid w:val="00434E4F"/>
    <w:rsid w:val="0043572C"/>
    <w:rsid w:val="0044155C"/>
    <w:rsid w:val="004415EF"/>
    <w:rsid w:val="004436D2"/>
    <w:rsid w:val="00444941"/>
    <w:rsid w:val="00444CC9"/>
    <w:rsid w:val="00444F3F"/>
    <w:rsid w:val="00446387"/>
    <w:rsid w:val="0045002F"/>
    <w:rsid w:val="004509F1"/>
    <w:rsid w:val="00450FB4"/>
    <w:rsid w:val="00452FCB"/>
    <w:rsid w:val="00453EF0"/>
    <w:rsid w:val="00455752"/>
    <w:rsid w:val="00456765"/>
    <w:rsid w:val="0045693B"/>
    <w:rsid w:val="00462747"/>
    <w:rsid w:val="00462B67"/>
    <w:rsid w:val="00463330"/>
    <w:rsid w:val="004637C4"/>
    <w:rsid w:val="0046591B"/>
    <w:rsid w:val="00465FE3"/>
    <w:rsid w:val="004661CC"/>
    <w:rsid w:val="00474DA3"/>
    <w:rsid w:val="00475ED5"/>
    <w:rsid w:val="0048035A"/>
    <w:rsid w:val="004810CB"/>
    <w:rsid w:val="0048356D"/>
    <w:rsid w:val="00484A69"/>
    <w:rsid w:val="0048598A"/>
    <w:rsid w:val="00486AD9"/>
    <w:rsid w:val="00486C6E"/>
    <w:rsid w:val="004913AB"/>
    <w:rsid w:val="00493030"/>
    <w:rsid w:val="0049575B"/>
    <w:rsid w:val="004968EA"/>
    <w:rsid w:val="00497020"/>
    <w:rsid w:val="004A0402"/>
    <w:rsid w:val="004A0AB9"/>
    <w:rsid w:val="004A163A"/>
    <w:rsid w:val="004A1951"/>
    <w:rsid w:val="004A215D"/>
    <w:rsid w:val="004A4DC4"/>
    <w:rsid w:val="004A6A38"/>
    <w:rsid w:val="004B179F"/>
    <w:rsid w:val="004B3B7A"/>
    <w:rsid w:val="004B5A5E"/>
    <w:rsid w:val="004B5BB8"/>
    <w:rsid w:val="004B63C1"/>
    <w:rsid w:val="004B7949"/>
    <w:rsid w:val="004C0DEA"/>
    <w:rsid w:val="004C0F33"/>
    <w:rsid w:val="004C1537"/>
    <w:rsid w:val="004C1675"/>
    <w:rsid w:val="004C1A15"/>
    <w:rsid w:val="004C20A9"/>
    <w:rsid w:val="004C234E"/>
    <w:rsid w:val="004C7233"/>
    <w:rsid w:val="004C7245"/>
    <w:rsid w:val="004D30D9"/>
    <w:rsid w:val="004D3610"/>
    <w:rsid w:val="004D3954"/>
    <w:rsid w:val="004D6509"/>
    <w:rsid w:val="004D6942"/>
    <w:rsid w:val="004D75B3"/>
    <w:rsid w:val="004E0DA2"/>
    <w:rsid w:val="004E2852"/>
    <w:rsid w:val="004E337B"/>
    <w:rsid w:val="004E34E4"/>
    <w:rsid w:val="004E377C"/>
    <w:rsid w:val="004E38CA"/>
    <w:rsid w:val="004E45A2"/>
    <w:rsid w:val="004E559F"/>
    <w:rsid w:val="004F1165"/>
    <w:rsid w:val="004F1705"/>
    <w:rsid w:val="004F1B89"/>
    <w:rsid w:val="004F288C"/>
    <w:rsid w:val="004F2C76"/>
    <w:rsid w:val="004F4D21"/>
    <w:rsid w:val="004F6831"/>
    <w:rsid w:val="00502BFD"/>
    <w:rsid w:val="00503774"/>
    <w:rsid w:val="005046D3"/>
    <w:rsid w:val="00505062"/>
    <w:rsid w:val="0050539D"/>
    <w:rsid w:val="00506AAE"/>
    <w:rsid w:val="00507665"/>
    <w:rsid w:val="005129D2"/>
    <w:rsid w:val="00514ABC"/>
    <w:rsid w:val="00514F65"/>
    <w:rsid w:val="00515EAE"/>
    <w:rsid w:val="00515FC7"/>
    <w:rsid w:val="00520C00"/>
    <w:rsid w:val="00521997"/>
    <w:rsid w:val="00521DC3"/>
    <w:rsid w:val="00523A32"/>
    <w:rsid w:val="00524453"/>
    <w:rsid w:val="005271B4"/>
    <w:rsid w:val="00533CDA"/>
    <w:rsid w:val="00534176"/>
    <w:rsid w:val="0053461E"/>
    <w:rsid w:val="00534CBE"/>
    <w:rsid w:val="0053661B"/>
    <w:rsid w:val="00537449"/>
    <w:rsid w:val="005412A5"/>
    <w:rsid w:val="00542558"/>
    <w:rsid w:val="00542A1B"/>
    <w:rsid w:val="00542AA1"/>
    <w:rsid w:val="00542B9A"/>
    <w:rsid w:val="00542F0D"/>
    <w:rsid w:val="0054658C"/>
    <w:rsid w:val="00546F91"/>
    <w:rsid w:val="00547778"/>
    <w:rsid w:val="00551626"/>
    <w:rsid w:val="005558BD"/>
    <w:rsid w:val="005563B3"/>
    <w:rsid w:val="005615AA"/>
    <w:rsid w:val="005633D1"/>
    <w:rsid w:val="00566EC4"/>
    <w:rsid w:val="00567A1E"/>
    <w:rsid w:val="00567B4B"/>
    <w:rsid w:val="00567F91"/>
    <w:rsid w:val="005719FC"/>
    <w:rsid w:val="0057429B"/>
    <w:rsid w:val="005772D1"/>
    <w:rsid w:val="00580928"/>
    <w:rsid w:val="00580BDE"/>
    <w:rsid w:val="00581206"/>
    <w:rsid w:val="00582172"/>
    <w:rsid w:val="005858BC"/>
    <w:rsid w:val="00586EB8"/>
    <w:rsid w:val="00592626"/>
    <w:rsid w:val="0059652D"/>
    <w:rsid w:val="005965F5"/>
    <w:rsid w:val="00596A4C"/>
    <w:rsid w:val="00597B61"/>
    <w:rsid w:val="00597B6C"/>
    <w:rsid w:val="005A0FB3"/>
    <w:rsid w:val="005A4ADE"/>
    <w:rsid w:val="005A65C0"/>
    <w:rsid w:val="005A6CAC"/>
    <w:rsid w:val="005B1586"/>
    <w:rsid w:val="005B180D"/>
    <w:rsid w:val="005B301C"/>
    <w:rsid w:val="005B3F35"/>
    <w:rsid w:val="005B53AA"/>
    <w:rsid w:val="005B5FC0"/>
    <w:rsid w:val="005B6DA5"/>
    <w:rsid w:val="005C00BA"/>
    <w:rsid w:val="005C23CE"/>
    <w:rsid w:val="005C3D34"/>
    <w:rsid w:val="005C44AB"/>
    <w:rsid w:val="005C4558"/>
    <w:rsid w:val="005C4720"/>
    <w:rsid w:val="005C5469"/>
    <w:rsid w:val="005C63B7"/>
    <w:rsid w:val="005C77A9"/>
    <w:rsid w:val="005D08D6"/>
    <w:rsid w:val="005D10C7"/>
    <w:rsid w:val="005D14E8"/>
    <w:rsid w:val="005D1FF3"/>
    <w:rsid w:val="005D392E"/>
    <w:rsid w:val="005E17D2"/>
    <w:rsid w:val="005E2CEA"/>
    <w:rsid w:val="005E4ADD"/>
    <w:rsid w:val="005F2C44"/>
    <w:rsid w:val="005F34AC"/>
    <w:rsid w:val="005F369C"/>
    <w:rsid w:val="005F559C"/>
    <w:rsid w:val="00601E91"/>
    <w:rsid w:val="006033BB"/>
    <w:rsid w:val="00605985"/>
    <w:rsid w:val="0060787D"/>
    <w:rsid w:val="00607C3A"/>
    <w:rsid w:val="006121D2"/>
    <w:rsid w:val="006125C6"/>
    <w:rsid w:val="00613410"/>
    <w:rsid w:val="0061348A"/>
    <w:rsid w:val="00614085"/>
    <w:rsid w:val="00615968"/>
    <w:rsid w:val="006163AE"/>
    <w:rsid w:val="0061709E"/>
    <w:rsid w:val="00617ACB"/>
    <w:rsid w:val="006202DB"/>
    <w:rsid w:val="00621150"/>
    <w:rsid w:val="00622EBB"/>
    <w:rsid w:val="00623AB7"/>
    <w:rsid w:val="00625437"/>
    <w:rsid w:val="0062590D"/>
    <w:rsid w:val="0062693A"/>
    <w:rsid w:val="00627B3A"/>
    <w:rsid w:val="00631CF3"/>
    <w:rsid w:val="006331A5"/>
    <w:rsid w:val="00634C12"/>
    <w:rsid w:val="00635EBA"/>
    <w:rsid w:val="006376A3"/>
    <w:rsid w:val="00640597"/>
    <w:rsid w:val="00640BB4"/>
    <w:rsid w:val="00644C14"/>
    <w:rsid w:val="0064736D"/>
    <w:rsid w:val="006500E0"/>
    <w:rsid w:val="00651252"/>
    <w:rsid w:val="006528FB"/>
    <w:rsid w:val="006535D5"/>
    <w:rsid w:val="00654032"/>
    <w:rsid w:val="006551EB"/>
    <w:rsid w:val="0065777B"/>
    <w:rsid w:val="006603E8"/>
    <w:rsid w:val="006622F2"/>
    <w:rsid w:val="00662F73"/>
    <w:rsid w:val="00662FCA"/>
    <w:rsid w:val="00665D8D"/>
    <w:rsid w:val="00666410"/>
    <w:rsid w:val="0066738F"/>
    <w:rsid w:val="00667A9F"/>
    <w:rsid w:val="006700CA"/>
    <w:rsid w:val="006708D0"/>
    <w:rsid w:val="0067367C"/>
    <w:rsid w:val="00673778"/>
    <w:rsid w:val="006744CA"/>
    <w:rsid w:val="006779F0"/>
    <w:rsid w:val="0068098C"/>
    <w:rsid w:val="006829D1"/>
    <w:rsid w:val="006831A3"/>
    <w:rsid w:val="00683246"/>
    <w:rsid w:val="006837D9"/>
    <w:rsid w:val="0068632A"/>
    <w:rsid w:val="00686DB5"/>
    <w:rsid w:val="00686DE1"/>
    <w:rsid w:val="00686ECE"/>
    <w:rsid w:val="00687A52"/>
    <w:rsid w:val="0069063F"/>
    <w:rsid w:val="0069234D"/>
    <w:rsid w:val="006935C8"/>
    <w:rsid w:val="00694C35"/>
    <w:rsid w:val="00694F11"/>
    <w:rsid w:val="00695524"/>
    <w:rsid w:val="00696459"/>
    <w:rsid w:val="00697633"/>
    <w:rsid w:val="006A0182"/>
    <w:rsid w:val="006A0AA8"/>
    <w:rsid w:val="006A1047"/>
    <w:rsid w:val="006A12B8"/>
    <w:rsid w:val="006A14CC"/>
    <w:rsid w:val="006A2BD4"/>
    <w:rsid w:val="006A4B68"/>
    <w:rsid w:val="006A5092"/>
    <w:rsid w:val="006A557A"/>
    <w:rsid w:val="006A5D65"/>
    <w:rsid w:val="006A727C"/>
    <w:rsid w:val="006B0411"/>
    <w:rsid w:val="006B11EB"/>
    <w:rsid w:val="006B2230"/>
    <w:rsid w:val="006B25C6"/>
    <w:rsid w:val="006B2B9F"/>
    <w:rsid w:val="006B3625"/>
    <w:rsid w:val="006B383F"/>
    <w:rsid w:val="006B3DEA"/>
    <w:rsid w:val="006B52E1"/>
    <w:rsid w:val="006B5F65"/>
    <w:rsid w:val="006B77E2"/>
    <w:rsid w:val="006C06AD"/>
    <w:rsid w:val="006C3E10"/>
    <w:rsid w:val="006C4C6A"/>
    <w:rsid w:val="006D1642"/>
    <w:rsid w:val="006D1C12"/>
    <w:rsid w:val="006D1FB1"/>
    <w:rsid w:val="006D20AA"/>
    <w:rsid w:val="006D3842"/>
    <w:rsid w:val="006D4C8A"/>
    <w:rsid w:val="006E0CA7"/>
    <w:rsid w:val="006E1AC8"/>
    <w:rsid w:val="006E1EAE"/>
    <w:rsid w:val="006E3A05"/>
    <w:rsid w:val="006E5A24"/>
    <w:rsid w:val="006E5F52"/>
    <w:rsid w:val="006E76CC"/>
    <w:rsid w:val="006E7E2B"/>
    <w:rsid w:val="006E7FB9"/>
    <w:rsid w:val="006F29AF"/>
    <w:rsid w:val="006F29FF"/>
    <w:rsid w:val="006F4C37"/>
    <w:rsid w:val="006F5E59"/>
    <w:rsid w:val="006F7CFD"/>
    <w:rsid w:val="007021FA"/>
    <w:rsid w:val="00703A83"/>
    <w:rsid w:val="00704079"/>
    <w:rsid w:val="007053CE"/>
    <w:rsid w:val="00710E25"/>
    <w:rsid w:val="00711B8F"/>
    <w:rsid w:val="00714D93"/>
    <w:rsid w:val="00715D15"/>
    <w:rsid w:val="007205B7"/>
    <w:rsid w:val="00721EFC"/>
    <w:rsid w:val="00723DC5"/>
    <w:rsid w:val="00724A21"/>
    <w:rsid w:val="00725592"/>
    <w:rsid w:val="007332FD"/>
    <w:rsid w:val="00734072"/>
    <w:rsid w:val="00734C97"/>
    <w:rsid w:val="00740E08"/>
    <w:rsid w:val="00741858"/>
    <w:rsid w:val="0074228C"/>
    <w:rsid w:val="007462D9"/>
    <w:rsid w:val="007469B5"/>
    <w:rsid w:val="00746DE6"/>
    <w:rsid w:val="00747406"/>
    <w:rsid w:val="00747D58"/>
    <w:rsid w:val="00752182"/>
    <w:rsid w:val="00752576"/>
    <w:rsid w:val="00752AFF"/>
    <w:rsid w:val="00752B9E"/>
    <w:rsid w:val="00756A84"/>
    <w:rsid w:val="00760B7F"/>
    <w:rsid w:val="0076396C"/>
    <w:rsid w:val="00767135"/>
    <w:rsid w:val="00767498"/>
    <w:rsid w:val="007677BE"/>
    <w:rsid w:val="00771633"/>
    <w:rsid w:val="0077174D"/>
    <w:rsid w:val="00772BF6"/>
    <w:rsid w:val="00772E36"/>
    <w:rsid w:val="0077617C"/>
    <w:rsid w:val="00776DE1"/>
    <w:rsid w:val="00777DB9"/>
    <w:rsid w:val="00777DCE"/>
    <w:rsid w:val="00780E53"/>
    <w:rsid w:val="00784163"/>
    <w:rsid w:val="00785347"/>
    <w:rsid w:val="007907A0"/>
    <w:rsid w:val="007944F4"/>
    <w:rsid w:val="007953B3"/>
    <w:rsid w:val="007A2624"/>
    <w:rsid w:val="007A4829"/>
    <w:rsid w:val="007A52B5"/>
    <w:rsid w:val="007A54ED"/>
    <w:rsid w:val="007A6D3C"/>
    <w:rsid w:val="007A72DD"/>
    <w:rsid w:val="007A78B7"/>
    <w:rsid w:val="007B29AC"/>
    <w:rsid w:val="007B3B04"/>
    <w:rsid w:val="007B3DF6"/>
    <w:rsid w:val="007B4CFE"/>
    <w:rsid w:val="007B7662"/>
    <w:rsid w:val="007B7669"/>
    <w:rsid w:val="007B7A94"/>
    <w:rsid w:val="007B7E0C"/>
    <w:rsid w:val="007C014F"/>
    <w:rsid w:val="007C08A7"/>
    <w:rsid w:val="007C1907"/>
    <w:rsid w:val="007C1933"/>
    <w:rsid w:val="007C21BD"/>
    <w:rsid w:val="007C2EBF"/>
    <w:rsid w:val="007C47C9"/>
    <w:rsid w:val="007C4807"/>
    <w:rsid w:val="007C5980"/>
    <w:rsid w:val="007C59F1"/>
    <w:rsid w:val="007C6CFA"/>
    <w:rsid w:val="007C7AB2"/>
    <w:rsid w:val="007C7CDE"/>
    <w:rsid w:val="007D1322"/>
    <w:rsid w:val="007D245D"/>
    <w:rsid w:val="007D28CE"/>
    <w:rsid w:val="007D2C7D"/>
    <w:rsid w:val="007D2DCB"/>
    <w:rsid w:val="007D7608"/>
    <w:rsid w:val="007D7C9D"/>
    <w:rsid w:val="007E0AE3"/>
    <w:rsid w:val="007E191B"/>
    <w:rsid w:val="007E2B25"/>
    <w:rsid w:val="007E2DC1"/>
    <w:rsid w:val="007E6197"/>
    <w:rsid w:val="007E70F8"/>
    <w:rsid w:val="007F0D7C"/>
    <w:rsid w:val="007F18BE"/>
    <w:rsid w:val="007F2CE9"/>
    <w:rsid w:val="007F45A6"/>
    <w:rsid w:val="007F6531"/>
    <w:rsid w:val="00800B9B"/>
    <w:rsid w:val="00801866"/>
    <w:rsid w:val="00801B78"/>
    <w:rsid w:val="00802404"/>
    <w:rsid w:val="00802B11"/>
    <w:rsid w:val="00803B4C"/>
    <w:rsid w:val="00804A58"/>
    <w:rsid w:val="00804AA6"/>
    <w:rsid w:val="00806396"/>
    <w:rsid w:val="008079E1"/>
    <w:rsid w:val="008106C9"/>
    <w:rsid w:val="00810F64"/>
    <w:rsid w:val="00811EA8"/>
    <w:rsid w:val="00821B69"/>
    <w:rsid w:val="00823BF0"/>
    <w:rsid w:val="00823EE7"/>
    <w:rsid w:val="00824FAC"/>
    <w:rsid w:val="00825559"/>
    <w:rsid w:val="0082575A"/>
    <w:rsid w:val="008271E0"/>
    <w:rsid w:val="00827B46"/>
    <w:rsid w:val="00827FAA"/>
    <w:rsid w:val="00830D4D"/>
    <w:rsid w:val="00835617"/>
    <w:rsid w:val="00836070"/>
    <w:rsid w:val="00836DD9"/>
    <w:rsid w:val="00840072"/>
    <w:rsid w:val="008438BE"/>
    <w:rsid w:val="00843DAE"/>
    <w:rsid w:val="00844155"/>
    <w:rsid w:val="00844F2F"/>
    <w:rsid w:val="008473D4"/>
    <w:rsid w:val="008475AA"/>
    <w:rsid w:val="008477C4"/>
    <w:rsid w:val="00847959"/>
    <w:rsid w:val="00851914"/>
    <w:rsid w:val="008530F2"/>
    <w:rsid w:val="008532B0"/>
    <w:rsid w:val="00857EFB"/>
    <w:rsid w:val="00861502"/>
    <w:rsid w:val="00862CD4"/>
    <w:rsid w:val="008631ED"/>
    <w:rsid w:val="008639B8"/>
    <w:rsid w:val="00863D6A"/>
    <w:rsid w:val="00864916"/>
    <w:rsid w:val="00865842"/>
    <w:rsid w:val="00866261"/>
    <w:rsid w:val="008674BA"/>
    <w:rsid w:val="00867DA0"/>
    <w:rsid w:val="00872135"/>
    <w:rsid w:val="008810DE"/>
    <w:rsid w:val="00881136"/>
    <w:rsid w:val="00881BAE"/>
    <w:rsid w:val="00892365"/>
    <w:rsid w:val="008942B9"/>
    <w:rsid w:val="00896297"/>
    <w:rsid w:val="0089696A"/>
    <w:rsid w:val="008A1E16"/>
    <w:rsid w:val="008A320C"/>
    <w:rsid w:val="008A46A1"/>
    <w:rsid w:val="008B0A19"/>
    <w:rsid w:val="008B18FA"/>
    <w:rsid w:val="008B30C9"/>
    <w:rsid w:val="008B3FB2"/>
    <w:rsid w:val="008B5BDB"/>
    <w:rsid w:val="008C225E"/>
    <w:rsid w:val="008C6DC0"/>
    <w:rsid w:val="008D284A"/>
    <w:rsid w:val="008D37F4"/>
    <w:rsid w:val="008D4B56"/>
    <w:rsid w:val="008D4B7F"/>
    <w:rsid w:val="008D74C5"/>
    <w:rsid w:val="008D7656"/>
    <w:rsid w:val="008E2221"/>
    <w:rsid w:val="008E3BA1"/>
    <w:rsid w:val="008E4879"/>
    <w:rsid w:val="008E4D6A"/>
    <w:rsid w:val="008E61CC"/>
    <w:rsid w:val="008E6248"/>
    <w:rsid w:val="008E629D"/>
    <w:rsid w:val="008E6350"/>
    <w:rsid w:val="008E6AE4"/>
    <w:rsid w:val="008F023B"/>
    <w:rsid w:val="008F3B26"/>
    <w:rsid w:val="008F461A"/>
    <w:rsid w:val="008F4CD7"/>
    <w:rsid w:val="008F54C4"/>
    <w:rsid w:val="008F7C0D"/>
    <w:rsid w:val="00900254"/>
    <w:rsid w:val="00900932"/>
    <w:rsid w:val="009016B9"/>
    <w:rsid w:val="0090234B"/>
    <w:rsid w:val="00904031"/>
    <w:rsid w:val="0090662D"/>
    <w:rsid w:val="00906E75"/>
    <w:rsid w:val="0090757F"/>
    <w:rsid w:val="00907785"/>
    <w:rsid w:val="00912208"/>
    <w:rsid w:val="00914911"/>
    <w:rsid w:val="00920187"/>
    <w:rsid w:val="009216D4"/>
    <w:rsid w:val="00921970"/>
    <w:rsid w:val="00923DCE"/>
    <w:rsid w:val="00923DF5"/>
    <w:rsid w:val="0092578E"/>
    <w:rsid w:val="00926EA0"/>
    <w:rsid w:val="00930B3A"/>
    <w:rsid w:val="0093202E"/>
    <w:rsid w:val="0093341F"/>
    <w:rsid w:val="00934A27"/>
    <w:rsid w:val="00935980"/>
    <w:rsid w:val="009378D0"/>
    <w:rsid w:val="00937CA2"/>
    <w:rsid w:val="00940505"/>
    <w:rsid w:val="009408EA"/>
    <w:rsid w:val="00941126"/>
    <w:rsid w:val="00942EC3"/>
    <w:rsid w:val="00945E38"/>
    <w:rsid w:val="009479A7"/>
    <w:rsid w:val="00950709"/>
    <w:rsid w:val="0095087F"/>
    <w:rsid w:val="00950C0F"/>
    <w:rsid w:val="00950F7A"/>
    <w:rsid w:val="00952D88"/>
    <w:rsid w:val="00955744"/>
    <w:rsid w:val="00955C2D"/>
    <w:rsid w:val="00956C50"/>
    <w:rsid w:val="00956E21"/>
    <w:rsid w:val="009570D2"/>
    <w:rsid w:val="00963079"/>
    <w:rsid w:val="00963404"/>
    <w:rsid w:val="00965737"/>
    <w:rsid w:val="00966201"/>
    <w:rsid w:val="00966E24"/>
    <w:rsid w:val="009677C1"/>
    <w:rsid w:val="00967888"/>
    <w:rsid w:val="00971F0D"/>
    <w:rsid w:val="0097200C"/>
    <w:rsid w:val="0097456E"/>
    <w:rsid w:val="00975F5B"/>
    <w:rsid w:val="009761F6"/>
    <w:rsid w:val="00976BBD"/>
    <w:rsid w:val="0098031B"/>
    <w:rsid w:val="00980810"/>
    <w:rsid w:val="00982DCF"/>
    <w:rsid w:val="009872C8"/>
    <w:rsid w:val="00990D59"/>
    <w:rsid w:val="00990FB6"/>
    <w:rsid w:val="00994E6F"/>
    <w:rsid w:val="0099577F"/>
    <w:rsid w:val="00996F53"/>
    <w:rsid w:val="00997CCD"/>
    <w:rsid w:val="009A0388"/>
    <w:rsid w:val="009A269A"/>
    <w:rsid w:val="009A29D7"/>
    <w:rsid w:val="009A3633"/>
    <w:rsid w:val="009A434F"/>
    <w:rsid w:val="009A5900"/>
    <w:rsid w:val="009B0299"/>
    <w:rsid w:val="009B0A49"/>
    <w:rsid w:val="009B2538"/>
    <w:rsid w:val="009B3C64"/>
    <w:rsid w:val="009B4985"/>
    <w:rsid w:val="009B511F"/>
    <w:rsid w:val="009B6DBA"/>
    <w:rsid w:val="009B76A9"/>
    <w:rsid w:val="009C1AC3"/>
    <w:rsid w:val="009C4363"/>
    <w:rsid w:val="009C70D4"/>
    <w:rsid w:val="009D1142"/>
    <w:rsid w:val="009D1DE5"/>
    <w:rsid w:val="009D204F"/>
    <w:rsid w:val="009E0AEB"/>
    <w:rsid w:val="009E0CF8"/>
    <w:rsid w:val="009E1580"/>
    <w:rsid w:val="009E222A"/>
    <w:rsid w:val="009E27CD"/>
    <w:rsid w:val="009E28D5"/>
    <w:rsid w:val="009E3654"/>
    <w:rsid w:val="009E6F45"/>
    <w:rsid w:val="009F1A3D"/>
    <w:rsid w:val="009F25D7"/>
    <w:rsid w:val="009F265D"/>
    <w:rsid w:val="009F381E"/>
    <w:rsid w:val="009F4901"/>
    <w:rsid w:val="009F7266"/>
    <w:rsid w:val="00A00655"/>
    <w:rsid w:val="00A02279"/>
    <w:rsid w:val="00A026BA"/>
    <w:rsid w:val="00A0371E"/>
    <w:rsid w:val="00A04D88"/>
    <w:rsid w:val="00A04E22"/>
    <w:rsid w:val="00A057CE"/>
    <w:rsid w:val="00A05B69"/>
    <w:rsid w:val="00A07B65"/>
    <w:rsid w:val="00A07FED"/>
    <w:rsid w:val="00A10429"/>
    <w:rsid w:val="00A10D40"/>
    <w:rsid w:val="00A113BE"/>
    <w:rsid w:val="00A117D9"/>
    <w:rsid w:val="00A12148"/>
    <w:rsid w:val="00A15112"/>
    <w:rsid w:val="00A16554"/>
    <w:rsid w:val="00A178E6"/>
    <w:rsid w:val="00A21A83"/>
    <w:rsid w:val="00A23A1F"/>
    <w:rsid w:val="00A24462"/>
    <w:rsid w:val="00A24487"/>
    <w:rsid w:val="00A25004"/>
    <w:rsid w:val="00A25BF8"/>
    <w:rsid w:val="00A264C6"/>
    <w:rsid w:val="00A27B7B"/>
    <w:rsid w:val="00A33AE3"/>
    <w:rsid w:val="00A34025"/>
    <w:rsid w:val="00A3440E"/>
    <w:rsid w:val="00A35182"/>
    <w:rsid w:val="00A35AD8"/>
    <w:rsid w:val="00A35FDD"/>
    <w:rsid w:val="00A41ACB"/>
    <w:rsid w:val="00A42A17"/>
    <w:rsid w:val="00A4452E"/>
    <w:rsid w:val="00A45813"/>
    <w:rsid w:val="00A50665"/>
    <w:rsid w:val="00A50A16"/>
    <w:rsid w:val="00A524AE"/>
    <w:rsid w:val="00A54C68"/>
    <w:rsid w:val="00A5680C"/>
    <w:rsid w:val="00A56A8C"/>
    <w:rsid w:val="00A57D41"/>
    <w:rsid w:val="00A60762"/>
    <w:rsid w:val="00A60BA6"/>
    <w:rsid w:val="00A60D18"/>
    <w:rsid w:val="00A60E8C"/>
    <w:rsid w:val="00A611AC"/>
    <w:rsid w:val="00A62220"/>
    <w:rsid w:val="00A64B17"/>
    <w:rsid w:val="00A6547F"/>
    <w:rsid w:val="00A664D7"/>
    <w:rsid w:val="00A66B56"/>
    <w:rsid w:val="00A716C9"/>
    <w:rsid w:val="00A718C1"/>
    <w:rsid w:val="00A7283B"/>
    <w:rsid w:val="00A73EE2"/>
    <w:rsid w:val="00A759C4"/>
    <w:rsid w:val="00A75D11"/>
    <w:rsid w:val="00A76148"/>
    <w:rsid w:val="00A77137"/>
    <w:rsid w:val="00A803C6"/>
    <w:rsid w:val="00A8120B"/>
    <w:rsid w:val="00A8290D"/>
    <w:rsid w:val="00A83E68"/>
    <w:rsid w:val="00A841BE"/>
    <w:rsid w:val="00A85663"/>
    <w:rsid w:val="00A85F23"/>
    <w:rsid w:val="00A863BB"/>
    <w:rsid w:val="00A866A2"/>
    <w:rsid w:val="00A8685B"/>
    <w:rsid w:val="00A87FE9"/>
    <w:rsid w:val="00A9082E"/>
    <w:rsid w:val="00A9380B"/>
    <w:rsid w:val="00A955F8"/>
    <w:rsid w:val="00AA1EF3"/>
    <w:rsid w:val="00AA2518"/>
    <w:rsid w:val="00AA25D5"/>
    <w:rsid w:val="00AA2FAB"/>
    <w:rsid w:val="00AA398A"/>
    <w:rsid w:val="00AA4D0B"/>
    <w:rsid w:val="00AA542A"/>
    <w:rsid w:val="00AA6FC5"/>
    <w:rsid w:val="00AB162D"/>
    <w:rsid w:val="00AB1DF7"/>
    <w:rsid w:val="00AB2C1B"/>
    <w:rsid w:val="00AB45BC"/>
    <w:rsid w:val="00AB49B4"/>
    <w:rsid w:val="00AB5E2A"/>
    <w:rsid w:val="00AC0643"/>
    <w:rsid w:val="00AC1CFB"/>
    <w:rsid w:val="00AC1FAF"/>
    <w:rsid w:val="00AC299F"/>
    <w:rsid w:val="00AC2DAC"/>
    <w:rsid w:val="00AC3A82"/>
    <w:rsid w:val="00AC407A"/>
    <w:rsid w:val="00AC40FF"/>
    <w:rsid w:val="00AC4779"/>
    <w:rsid w:val="00AC4D23"/>
    <w:rsid w:val="00AC5756"/>
    <w:rsid w:val="00AD1A00"/>
    <w:rsid w:val="00AD444C"/>
    <w:rsid w:val="00AD58E1"/>
    <w:rsid w:val="00AD6609"/>
    <w:rsid w:val="00AD6AE9"/>
    <w:rsid w:val="00AD7846"/>
    <w:rsid w:val="00AD7932"/>
    <w:rsid w:val="00AE2F68"/>
    <w:rsid w:val="00AE6281"/>
    <w:rsid w:val="00AE7420"/>
    <w:rsid w:val="00AF0549"/>
    <w:rsid w:val="00AF0F09"/>
    <w:rsid w:val="00AF14BB"/>
    <w:rsid w:val="00AF21A4"/>
    <w:rsid w:val="00AF2883"/>
    <w:rsid w:val="00AF2F5F"/>
    <w:rsid w:val="00AF5279"/>
    <w:rsid w:val="00AF56E3"/>
    <w:rsid w:val="00AF5D8F"/>
    <w:rsid w:val="00AF62EE"/>
    <w:rsid w:val="00AF6E22"/>
    <w:rsid w:val="00B02DD2"/>
    <w:rsid w:val="00B02FB0"/>
    <w:rsid w:val="00B05A63"/>
    <w:rsid w:val="00B1179B"/>
    <w:rsid w:val="00B1537D"/>
    <w:rsid w:val="00B1686F"/>
    <w:rsid w:val="00B17771"/>
    <w:rsid w:val="00B20DCF"/>
    <w:rsid w:val="00B21687"/>
    <w:rsid w:val="00B271F5"/>
    <w:rsid w:val="00B30717"/>
    <w:rsid w:val="00B33EA0"/>
    <w:rsid w:val="00B369F7"/>
    <w:rsid w:val="00B37DC0"/>
    <w:rsid w:val="00B37E16"/>
    <w:rsid w:val="00B408E5"/>
    <w:rsid w:val="00B414DD"/>
    <w:rsid w:val="00B41BB3"/>
    <w:rsid w:val="00B423D6"/>
    <w:rsid w:val="00B42BB0"/>
    <w:rsid w:val="00B4325B"/>
    <w:rsid w:val="00B4366C"/>
    <w:rsid w:val="00B44627"/>
    <w:rsid w:val="00B4470F"/>
    <w:rsid w:val="00B459C3"/>
    <w:rsid w:val="00B462F6"/>
    <w:rsid w:val="00B505AF"/>
    <w:rsid w:val="00B50E41"/>
    <w:rsid w:val="00B514B8"/>
    <w:rsid w:val="00B52111"/>
    <w:rsid w:val="00B52FC7"/>
    <w:rsid w:val="00B5351B"/>
    <w:rsid w:val="00B535BB"/>
    <w:rsid w:val="00B5404D"/>
    <w:rsid w:val="00B549E2"/>
    <w:rsid w:val="00B55116"/>
    <w:rsid w:val="00B558A1"/>
    <w:rsid w:val="00B57260"/>
    <w:rsid w:val="00B611FD"/>
    <w:rsid w:val="00B61ED3"/>
    <w:rsid w:val="00B61FA6"/>
    <w:rsid w:val="00B627C9"/>
    <w:rsid w:val="00B63B86"/>
    <w:rsid w:val="00B63EAC"/>
    <w:rsid w:val="00B73315"/>
    <w:rsid w:val="00B735FE"/>
    <w:rsid w:val="00B7445A"/>
    <w:rsid w:val="00B74584"/>
    <w:rsid w:val="00B80438"/>
    <w:rsid w:val="00B82279"/>
    <w:rsid w:val="00B8246D"/>
    <w:rsid w:val="00B833DB"/>
    <w:rsid w:val="00B85C1E"/>
    <w:rsid w:val="00B85F55"/>
    <w:rsid w:val="00B85F57"/>
    <w:rsid w:val="00B86BC8"/>
    <w:rsid w:val="00B87F76"/>
    <w:rsid w:val="00B9032A"/>
    <w:rsid w:val="00B91BF2"/>
    <w:rsid w:val="00B92032"/>
    <w:rsid w:val="00B922B1"/>
    <w:rsid w:val="00B922BA"/>
    <w:rsid w:val="00B9297F"/>
    <w:rsid w:val="00B929A0"/>
    <w:rsid w:val="00B92CA7"/>
    <w:rsid w:val="00B94A59"/>
    <w:rsid w:val="00B95B58"/>
    <w:rsid w:val="00B95EF5"/>
    <w:rsid w:val="00B96025"/>
    <w:rsid w:val="00B97466"/>
    <w:rsid w:val="00BA159B"/>
    <w:rsid w:val="00BA5824"/>
    <w:rsid w:val="00BA5FA3"/>
    <w:rsid w:val="00BA6522"/>
    <w:rsid w:val="00BA7A38"/>
    <w:rsid w:val="00BA7C6F"/>
    <w:rsid w:val="00BB28C1"/>
    <w:rsid w:val="00BB2A9D"/>
    <w:rsid w:val="00BB4837"/>
    <w:rsid w:val="00BB50A3"/>
    <w:rsid w:val="00BB5B4B"/>
    <w:rsid w:val="00BB5B8C"/>
    <w:rsid w:val="00BB7783"/>
    <w:rsid w:val="00BC1D89"/>
    <w:rsid w:val="00BC1F3F"/>
    <w:rsid w:val="00BC265E"/>
    <w:rsid w:val="00BC2714"/>
    <w:rsid w:val="00BC3327"/>
    <w:rsid w:val="00BC632A"/>
    <w:rsid w:val="00BC7F32"/>
    <w:rsid w:val="00BC7FB0"/>
    <w:rsid w:val="00BD0622"/>
    <w:rsid w:val="00BD11DA"/>
    <w:rsid w:val="00BD403A"/>
    <w:rsid w:val="00BD6223"/>
    <w:rsid w:val="00BE2647"/>
    <w:rsid w:val="00BE2B11"/>
    <w:rsid w:val="00BE2E8F"/>
    <w:rsid w:val="00BE4B2F"/>
    <w:rsid w:val="00BE4B3D"/>
    <w:rsid w:val="00BE4DE3"/>
    <w:rsid w:val="00BE6AD4"/>
    <w:rsid w:val="00BE6C5C"/>
    <w:rsid w:val="00BE7014"/>
    <w:rsid w:val="00BF1434"/>
    <w:rsid w:val="00BF1EA3"/>
    <w:rsid w:val="00BF34EA"/>
    <w:rsid w:val="00BF3674"/>
    <w:rsid w:val="00BF3C11"/>
    <w:rsid w:val="00BF436C"/>
    <w:rsid w:val="00BF4EEB"/>
    <w:rsid w:val="00C00258"/>
    <w:rsid w:val="00C01F9E"/>
    <w:rsid w:val="00C05292"/>
    <w:rsid w:val="00C0779B"/>
    <w:rsid w:val="00C07BAB"/>
    <w:rsid w:val="00C11E5B"/>
    <w:rsid w:val="00C1353D"/>
    <w:rsid w:val="00C14532"/>
    <w:rsid w:val="00C15555"/>
    <w:rsid w:val="00C16BBA"/>
    <w:rsid w:val="00C216E4"/>
    <w:rsid w:val="00C23BD9"/>
    <w:rsid w:val="00C24481"/>
    <w:rsid w:val="00C244CB"/>
    <w:rsid w:val="00C248EE"/>
    <w:rsid w:val="00C31159"/>
    <w:rsid w:val="00C31B47"/>
    <w:rsid w:val="00C34995"/>
    <w:rsid w:val="00C34ECE"/>
    <w:rsid w:val="00C35D85"/>
    <w:rsid w:val="00C368B8"/>
    <w:rsid w:val="00C36D99"/>
    <w:rsid w:val="00C41575"/>
    <w:rsid w:val="00C416B9"/>
    <w:rsid w:val="00C42004"/>
    <w:rsid w:val="00C4376A"/>
    <w:rsid w:val="00C44DE5"/>
    <w:rsid w:val="00C44DED"/>
    <w:rsid w:val="00C45897"/>
    <w:rsid w:val="00C47D57"/>
    <w:rsid w:val="00C5147C"/>
    <w:rsid w:val="00C535CC"/>
    <w:rsid w:val="00C537F8"/>
    <w:rsid w:val="00C53FFE"/>
    <w:rsid w:val="00C553CA"/>
    <w:rsid w:val="00C5560C"/>
    <w:rsid w:val="00C5683A"/>
    <w:rsid w:val="00C6086E"/>
    <w:rsid w:val="00C61CFD"/>
    <w:rsid w:val="00C61D78"/>
    <w:rsid w:val="00C63701"/>
    <w:rsid w:val="00C644A7"/>
    <w:rsid w:val="00C65B12"/>
    <w:rsid w:val="00C669FE"/>
    <w:rsid w:val="00C706EE"/>
    <w:rsid w:val="00C70D1B"/>
    <w:rsid w:val="00C71832"/>
    <w:rsid w:val="00C72094"/>
    <w:rsid w:val="00C72320"/>
    <w:rsid w:val="00C724FE"/>
    <w:rsid w:val="00C72BDD"/>
    <w:rsid w:val="00C75562"/>
    <w:rsid w:val="00C757B8"/>
    <w:rsid w:val="00C769A5"/>
    <w:rsid w:val="00C80CAF"/>
    <w:rsid w:val="00C827CF"/>
    <w:rsid w:val="00C82F56"/>
    <w:rsid w:val="00C84797"/>
    <w:rsid w:val="00C84DE5"/>
    <w:rsid w:val="00C85A41"/>
    <w:rsid w:val="00C87C43"/>
    <w:rsid w:val="00C9099E"/>
    <w:rsid w:val="00C91474"/>
    <w:rsid w:val="00C94002"/>
    <w:rsid w:val="00C940DC"/>
    <w:rsid w:val="00C966E2"/>
    <w:rsid w:val="00C96DDF"/>
    <w:rsid w:val="00CA2195"/>
    <w:rsid w:val="00CA247F"/>
    <w:rsid w:val="00CB0AD0"/>
    <w:rsid w:val="00CB5278"/>
    <w:rsid w:val="00CB54AA"/>
    <w:rsid w:val="00CB55DC"/>
    <w:rsid w:val="00CB5632"/>
    <w:rsid w:val="00CC3E51"/>
    <w:rsid w:val="00CC5DD7"/>
    <w:rsid w:val="00CC6CDD"/>
    <w:rsid w:val="00CC7711"/>
    <w:rsid w:val="00CD0E90"/>
    <w:rsid w:val="00CD2331"/>
    <w:rsid w:val="00CD5DC5"/>
    <w:rsid w:val="00CD6EE1"/>
    <w:rsid w:val="00CE0916"/>
    <w:rsid w:val="00CE15E2"/>
    <w:rsid w:val="00CE3547"/>
    <w:rsid w:val="00CE3831"/>
    <w:rsid w:val="00CE4375"/>
    <w:rsid w:val="00CE7265"/>
    <w:rsid w:val="00CE78D2"/>
    <w:rsid w:val="00CE7A70"/>
    <w:rsid w:val="00CF1F43"/>
    <w:rsid w:val="00D00337"/>
    <w:rsid w:val="00D00697"/>
    <w:rsid w:val="00D00898"/>
    <w:rsid w:val="00D00B19"/>
    <w:rsid w:val="00D01C3E"/>
    <w:rsid w:val="00D02B45"/>
    <w:rsid w:val="00D03024"/>
    <w:rsid w:val="00D0380A"/>
    <w:rsid w:val="00D04BF1"/>
    <w:rsid w:val="00D05232"/>
    <w:rsid w:val="00D059BB"/>
    <w:rsid w:val="00D05E53"/>
    <w:rsid w:val="00D06601"/>
    <w:rsid w:val="00D10EB2"/>
    <w:rsid w:val="00D1163A"/>
    <w:rsid w:val="00D142ED"/>
    <w:rsid w:val="00D14E4E"/>
    <w:rsid w:val="00D15D09"/>
    <w:rsid w:val="00D1680F"/>
    <w:rsid w:val="00D16F3D"/>
    <w:rsid w:val="00D20C07"/>
    <w:rsid w:val="00D20C1A"/>
    <w:rsid w:val="00D23801"/>
    <w:rsid w:val="00D24479"/>
    <w:rsid w:val="00D25574"/>
    <w:rsid w:val="00D25921"/>
    <w:rsid w:val="00D309CA"/>
    <w:rsid w:val="00D32D9F"/>
    <w:rsid w:val="00D34CDC"/>
    <w:rsid w:val="00D41344"/>
    <w:rsid w:val="00D41614"/>
    <w:rsid w:val="00D42538"/>
    <w:rsid w:val="00D43876"/>
    <w:rsid w:val="00D44710"/>
    <w:rsid w:val="00D44C06"/>
    <w:rsid w:val="00D50F3F"/>
    <w:rsid w:val="00D54380"/>
    <w:rsid w:val="00D54F7C"/>
    <w:rsid w:val="00D60BB9"/>
    <w:rsid w:val="00D60CB0"/>
    <w:rsid w:val="00D61BC6"/>
    <w:rsid w:val="00D6259D"/>
    <w:rsid w:val="00D62C72"/>
    <w:rsid w:val="00D63606"/>
    <w:rsid w:val="00D649F3"/>
    <w:rsid w:val="00D660C8"/>
    <w:rsid w:val="00D66E47"/>
    <w:rsid w:val="00D678B7"/>
    <w:rsid w:val="00D67FED"/>
    <w:rsid w:val="00D7077E"/>
    <w:rsid w:val="00D71B6A"/>
    <w:rsid w:val="00D72D5C"/>
    <w:rsid w:val="00D750C5"/>
    <w:rsid w:val="00D75463"/>
    <w:rsid w:val="00D7560B"/>
    <w:rsid w:val="00D77F3D"/>
    <w:rsid w:val="00D813CD"/>
    <w:rsid w:val="00D82B6A"/>
    <w:rsid w:val="00D82FE5"/>
    <w:rsid w:val="00D8402F"/>
    <w:rsid w:val="00D8509C"/>
    <w:rsid w:val="00D85147"/>
    <w:rsid w:val="00D86572"/>
    <w:rsid w:val="00D906D3"/>
    <w:rsid w:val="00D906EF"/>
    <w:rsid w:val="00D909A8"/>
    <w:rsid w:val="00D94F4B"/>
    <w:rsid w:val="00D95A60"/>
    <w:rsid w:val="00D95C6D"/>
    <w:rsid w:val="00D9605F"/>
    <w:rsid w:val="00D976C1"/>
    <w:rsid w:val="00D97C56"/>
    <w:rsid w:val="00D97F75"/>
    <w:rsid w:val="00DA1412"/>
    <w:rsid w:val="00DA5F1A"/>
    <w:rsid w:val="00DA7D62"/>
    <w:rsid w:val="00DB74D9"/>
    <w:rsid w:val="00DC0448"/>
    <w:rsid w:val="00DC057B"/>
    <w:rsid w:val="00DC0632"/>
    <w:rsid w:val="00DC1BB2"/>
    <w:rsid w:val="00DC2E98"/>
    <w:rsid w:val="00DC52FA"/>
    <w:rsid w:val="00DC6487"/>
    <w:rsid w:val="00DD13E0"/>
    <w:rsid w:val="00DD1419"/>
    <w:rsid w:val="00DD18D9"/>
    <w:rsid w:val="00DD2C7E"/>
    <w:rsid w:val="00DD6F37"/>
    <w:rsid w:val="00DE017E"/>
    <w:rsid w:val="00DE0588"/>
    <w:rsid w:val="00DE1F5B"/>
    <w:rsid w:val="00DE630F"/>
    <w:rsid w:val="00DF006E"/>
    <w:rsid w:val="00DF07F8"/>
    <w:rsid w:val="00DF1E1A"/>
    <w:rsid w:val="00DF39AC"/>
    <w:rsid w:val="00DF3E46"/>
    <w:rsid w:val="00DF557F"/>
    <w:rsid w:val="00E018B3"/>
    <w:rsid w:val="00E0192A"/>
    <w:rsid w:val="00E037F5"/>
    <w:rsid w:val="00E03FA5"/>
    <w:rsid w:val="00E05350"/>
    <w:rsid w:val="00E0587B"/>
    <w:rsid w:val="00E065CF"/>
    <w:rsid w:val="00E10751"/>
    <w:rsid w:val="00E11373"/>
    <w:rsid w:val="00E1223A"/>
    <w:rsid w:val="00E1308C"/>
    <w:rsid w:val="00E14350"/>
    <w:rsid w:val="00E21805"/>
    <w:rsid w:val="00E26461"/>
    <w:rsid w:val="00E268DA"/>
    <w:rsid w:val="00E2721C"/>
    <w:rsid w:val="00E31D8F"/>
    <w:rsid w:val="00E3306A"/>
    <w:rsid w:val="00E33C84"/>
    <w:rsid w:val="00E34A5F"/>
    <w:rsid w:val="00E400B9"/>
    <w:rsid w:val="00E41AFF"/>
    <w:rsid w:val="00E41B9A"/>
    <w:rsid w:val="00E4247D"/>
    <w:rsid w:val="00E42806"/>
    <w:rsid w:val="00E44BD6"/>
    <w:rsid w:val="00E46159"/>
    <w:rsid w:val="00E463C7"/>
    <w:rsid w:val="00E51FC8"/>
    <w:rsid w:val="00E529B0"/>
    <w:rsid w:val="00E53B59"/>
    <w:rsid w:val="00E55AC1"/>
    <w:rsid w:val="00E5647E"/>
    <w:rsid w:val="00E569B2"/>
    <w:rsid w:val="00E56D65"/>
    <w:rsid w:val="00E60244"/>
    <w:rsid w:val="00E60B49"/>
    <w:rsid w:val="00E62289"/>
    <w:rsid w:val="00E65347"/>
    <w:rsid w:val="00E661F3"/>
    <w:rsid w:val="00E70993"/>
    <w:rsid w:val="00E71F78"/>
    <w:rsid w:val="00E72521"/>
    <w:rsid w:val="00E72DC2"/>
    <w:rsid w:val="00E7324A"/>
    <w:rsid w:val="00E73846"/>
    <w:rsid w:val="00E7397A"/>
    <w:rsid w:val="00E758FE"/>
    <w:rsid w:val="00E75E76"/>
    <w:rsid w:val="00E76AF7"/>
    <w:rsid w:val="00E76E88"/>
    <w:rsid w:val="00E811EC"/>
    <w:rsid w:val="00E821D3"/>
    <w:rsid w:val="00E823F5"/>
    <w:rsid w:val="00E82952"/>
    <w:rsid w:val="00E84FA2"/>
    <w:rsid w:val="00E85727"/>
    <w:rsid w:val="00E85842"/>
    <w:rsid w:val="00E85A5F"/>
    <w:rsid w:val="00E8616A"/>
    <w:rsid w:val="00E873DA"/>
    <w:rsid w:val="00E878B1"/>
    <w:rsid w:val="00E87981"/>
    <w:rsid w:val="00E9120F"/>
    <w:rsid w:val="00E92E10"/>
    <w:rsid w:val="00E92FF2"/>
    <w:rsid w:val="00E93ACD"/>
    <w:rsid w:val="00EA044E"/>
    <w:rsid w:val="00EA063D"/>
    <w:rsid w:val="00EA1FFB"/>
    <w:rsid w:val="00EA2878"/>
    <w:rsid w:val="00EA3B95"/>
    <w:rsid w:val="00EA40FF"/>
    <w:rsid w:val="00EA528E"/>
    <w:rsid w:val="00EA5BBE"/>
    <w:rsid w:val="00EB39C1"/>
    <w:rsid w:val="00EB5101"/>
    <w:rsid w:val="00EB5C2E"/>
    <w:rsid w:val="00EB68B8"/>
    <w:rsid w:val="00EB6A23"/>
    <w:rsid w:val="00EC2CCE"/>
    <w:rsid w:val="00EC3453"/>
    <w:rsid w:val="00EC3ACF"/>
    <w:rsid w:val="00EC48B5"/>
    <w:rsid w:val="00EC4AF6"/>
    <w:rsid w:val="00EC4D2E"/>
    <w:rsid w:val="00EC5680"/>
    <w:rsid w:val="00ED0D6F"/>
    <w:rsid w:val="00ED18F7"/>
    <w:rsid w:val="00ED2483"/>
    <w:rsid w:val="00ED32DB"/>
    <w:rsid w:val="00ED6201"/>
    <w:rsid w:val="00EE1947"/>
    <w:rsid w:val="00EE1D60"/>
    <w:rsid w:val="00EE391A"/>
    <w:rsid w:val="00EE44AE"/>
    <w:rsid w:val="00EE5398"/>
    <w:rsid w:val="00EE7CDE"/>
    <w:rsid w:val="00EF05EF"/>
    <w:rsid w:val="00EF0E50"/>
    <w:rsid w:val="00EF1D47"/>
    <w:rsid w:val="00EF579E"/>
    <w:rsid w:val="00EF6270"/>
    <w:rsid w:val="00EF6EAD"/>
    <w:rsid w:val="00EF741E"/>
    <w:rsid w:val="00F02A0F"/>
    <w:rsid w:val="00F02F50"/>
    <w:rsid w:val="00F03A7F"/>
    <w:rsid w:val="00F0417B"/>
    <w:rsid w:val="00F045C6"/>
    <w:rsid w:val="00F058FE"/>
    <w:rsid w:val="00F05C41"/>
    <w:rsid w:val="00F07FC7"/>
    <w:rsid w:val="00F107FD"/>
    <w:rsid w:val="00F13368"/>
    <w:rsid w:val="00F1564B"/>
    <w:rsid w:val="00F1647D"/>
    <w:rsid w:val="00F178D1"/>
    <w:rsid w:val="00F20E11"/>
    <w:rsid w:val="00F218D8"/>
    <w:rsid w:val="00F21F52"/>
    <w:rsid w:val="00F22D71"/>
    <w:rsid w:val="00F259FC"/>
    <w:rsid w:val="00F262CA"/>
    <w:rsid w:val="00F27C33"/>
    <w:rsid w:val="00F31919"/>
    <w:rsid w:val="00F31DCD"/>
    <w:rsid w:val="00F32637"/>
    <w:rsid w:val="00F32CE7"/>
    <w:rsid w:val="00F32D2B"/>
    <w:rsid w:val="00F330FB"/>
    <w:rsid w:val="00F349FC"/>
    <w:rsid w:val="00F40ACA"/>
    <w:rsid w:val="00F4249A"/>
    <w:rsid w:val="00F430F1"/>
    <w:rsid w:val="00F43B04"/>
    <w:rsid w:val="00F448FF"/>
    <w:rsid w:val="00F453C9"/>
    <w:rsid w:val="00F47AA3"/>
    <w:rsid w:val="00F5065A"/>
    <w:rsid w:val="00F50FD7"/>
    <w:rsid w:val="00F51C2C"/>
    <w:rsid w:val="00F54961"/>
    <w:rsid w:val="00F54B09"/>
    <w:rsid w:val="00F56388"/>
    <w:rsid w:val="00F567F0"/>
    <w:rsid w:val="00F5709F"/>
    <w:rsid w:val="00F62024"/>
    <w:rsid w:val="00F63311"/>
    <w:rsid w:val="00F637AF"/>
    <w:rsid w:val="00F6433D"/>
    <w:rsid w:val="00F66CA5"/>
    <w:rsid w:val="00F703DF"/>
    <w:rsid w:val="00F714C7"/>
    <w:rsid w:val="00F721FE"/>
    <w:rsid w:val="00F73022"/>
    <w:rsid w:val="00F73B1E"/>
    <w:rsid w:val="00F74082"/>
    <w:rsid w:val="00F741C3"/>
    <w:rsid w:val="00F758E8"/>
    <w:rsid w:val="00F763D7"/>
    <w:rsid w:val="00F76667"/>
    <w:rsid w:val="00F77E31"/>
    <w:rsid w:val="00F805EB"/>
    <w:rsid w:val="00F823E0"/>
    <w:rsid w:val="00F8375D"/>
    <w:rsid w:val="00F84616"/>
    <w:rsid w:val="00F8476C"/>
    <w:rsid w:val="00F86C24"/>
    <w:rsid w:val="00F905AE"/>
    <w:rsid w:val="00F90E43"/>
    <w:rsid w:val="00F90FAE"/>
    <w:rsid w:val="00F92821"/>
    <w:rsid w:val="00F940B9"/>
    <w:rsid w:val="00F95648"/>
    <w:rsid w:val="00F960C8"/>
    <w:rsid w:val="00F96C80"/>
    <w:rsid w:val="00F97824"/>
    <w:rsid w:val="00F97885"/>
    <w:rsid w:val="00FA065F"/>
    <w:rsid w:val="00FA29DD"/>
    <w:rsid w:val="00FA44A0"/>
    <w:rsid w:val="00FA5C63"/>
    <w:rsid w:val="00FB0AB4"/>
    <w:rsid w:val="00FB11BF"/>
    <w:rsid w:val="00FB688B"/>
    <w:rsid w:val="00FC1C94"/>
    <w:rsid w:val="00FC23A9"/>
    <w:rsid w:val="00FC61CD"/>
    <w:rsid w:val="00FC69A3"/>
    <w:rsid w:val="00FD18BB"/>
    <w:rsid w:val="00FD1E74"/>
    <w:rsid w:val="00FD3D02"/>
    <w:rsid w:val="00FD6F3D"/>
    <w:rsid w:val="00FD7C9F"/>
    <w:rsid w:val="00FE0E2F"/>
    <w:rsid w:val="00FE27B4"/>
    <w:rsid w:val="00FE32CB"/>
    <w:rsid w:val="00FE40EF"/>
    <w:rsid w:val="00FE541E"/>
    <w:rsid w:val="00FE5947"/>
    <w:rsid w:val="00FF1071"/>
    <w:rsid w:val="00FF1643"/>
    <w:rsid w:val="00FF4498"/>
    <w:rsid w:val="00FF514A"/>
    <w:rsid w:val="00FF6AA3"/>
    <w:rsid w:val="00FF6F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2945"/>
    <o:shapelayout v:ext="edit">
      <o:idmap v:ext="edit" data="1"/>
    </o:shapelayout>
  </w:shapeDefaults>
  <w:decimalSymbol w:val="."/>
  <w:listSeparator w:val=","/>
  <w15:docId w15:val="{D0E24146-053B-47FA-BBAA-2AEF13991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4E22"/>
    <w:rPr>
      <w:rFonts w:ascii="Times New Roman" w:hAnsi="Times New Roman"/>
      <w:szCs w:val="22"/>
      <w:lang w:bidi="en-US"/>
    </w:rPr>
  </w:style>
  <w:style w:type="paragraph" w:styleId="Heading1">
    <w:name w:val="heading 1"/>
    <w:basedOn w:val="Normal"/>
    <w:next w:val="Normal"/>
    <w:link w:val="Heading1Char"/>
    <w:uiPriority w:val="9"/>
    <w:qFormat/>
    <w:rsid w:val="003C67D2"/>
    <w:pPr>
      <w:outlineLvl w:val="0"/>
    </w:pPr>
    <w:rPr>
      <w:szCs w:val="20"/>
      <w:u w:val="single"/>
      <w:lang w:val="x-none" w:eastAsia="x-none" w:bidi="ar-SA"/>
    </w:rPr>
  </w:style>
  <w:style w:type="paragraph" w:styleId="Heading2">
    <w:name w:val="heading 2"/>
    <w:basedOn w:val="Heading1"/>
    <w:next w:val="Normal"/>
    <w:link w:val="Heading2Char"/>
    <w:autoRedefine/>
    <w:uiPriority w:val="9"/>
    <w:unhideWhenUsed/>
    <w:qFormat/>
    <w:rsid w:val="00C80CAF"/>
    <w:pPr>
      <w:jc w:val="center"/>
      <w:outlineLvl w:val="1"/>
    </w:pPr>
    <w:rPr>
      <w:rFonts w:asciiTheme="minorHAnsi" w:hAnsiTheme="minorHAnsi"/>
      <w:sz w:val="24"/>
      <w:u w:val="none"/>
    </w:rPr>
  </w:style>
  <w:style w:type="paragraph" w:styleId="Heading3">
    <w:name w:val="heading 3"/>
    <w:basedOn w:val="Normal"/>
    <w:next w:val="Normal"/>
    <w:link w:val="Heading3Char"/>
    <w:uiPriority w:val="9"/>
    <w:semiHidden/>
    <w:unhideWhenUsed/>
    <w:qFormat/>
    <w:rsid w:val="003C67D2"/>
    <w:pPr>
      <w:spacing w:before="200" w:line="271" w:lineRule="auto"/>
      <w:outlineLvl w:val="2"/>
    </w:pPr>
    <w:rPr>
      <w:rFonts w:ascii="Cambria" w:hAnsi="Cambria"/>
      <w:b/>
      <w:bCs/>
      <w:szCs w:val="20"/>
      <w:lang w:val="x-none" w:eastAsia="x-none" w:bidi="ar-SA"/>
    </w:rPr>
  </w:style>
  <w:style w:type="paragraph" w:styleId="Heading4">
    <w:name w:val="heading 4"/>
    <w:basedOn w:val="Normal"/>
    <w:next w:val="Normal"/>
    <w:link w:val="Heading4Char"/>
    <w:uiPriority w:val="9"/>
    <w:semiHidden/>
    <w:unhideWhenUsed/>
    <w:qFormat/>
    <w:rsid w:val="003C67D2"/>
    <w:pPr>
      <w:spacing w:before="200"/>
      <w:outlineLvl w:val="3"/>
    </w:pPr>
    <w:rPr>
      <w:rFonts w:ascii="Cambria" w:hAnsi="Cambria"/>
      <w:b/>
      <w:bCs/>
      <w:i/>
      <w:iCs/>
      <w:szCs w:val="20"/>
      <w:lang w:val="x-none" w:eastAsia="x-none" w:bidi="ar-SA"/>
    </w:rPr>
  </w:style>
  <w:style w:type="paragraph" w:styleId="Heading5">
    <w:name w:val="heading 5"/>
    <w:basedOn w:val="Normal"/>
    <w:next w:val="Normal"/>
    <w:link w:val="Heading5Char"/>
    <w:uiPriority w:val="9"/>
    <w:semiHidden/>
    <w:unhideWhenUsed/>
    <w:qFormat/>
    <w:rsid w:val="003C67D2"/>
    <w:pPr>
      <w:spacing w:before="200"/>
      <w:outlineLvl w:val="4"/>
    </w:pPr>
    <w:rPr>
      <w:rFonts w:ascii="Cambria" w:hAnsi="Cambria"/>
      <w:b/>
      <w:bCs/>
      <w:color w:val="7F7F7F"/>
      <w:szCs w:val="20"/>
      <w:lang w:val="x-none" w:eastAsia="x-none" w:bidi="ar-SA"/>
    </w:rPr>
  </w:style>
  <w:style w:type="paragraph" w:styleId="Heading6">
    <w:name w:val="heading 6"/>
    <w:basedOn w:val="Normal"/>
    <w:next w:val="Normal"/>
    <w:link w:val="Heading6Char"/>
    <w:uiPriority w:val="9"/>
    <w:semiHidden/>
    <w:unhideWhenUsed/>
    <w:qFormat/>
    <w:rsid w:val="003C67D2"/>
    <w:pPr>
      <w:spacing w:line="271" w:lineRule="auto"/>
      <w:outlineLvl w:val="5"/>
    </w:pPr>
    <w:rPr>
      <w:rFonts w:ascii="Cambria" w:hAnsi="Cambria"/>
      <w:b/>
      <w:bCs/>
      <w:i/>
      <w:iCs/>
      <w:color w:val="7F7F7F"/>
      <w:szCs w:val="20"/>
      <w:lang w:val="x-none" w:eastAsia="x-none" w:bidi="ar-SA"/>
    </w:rPr>
  </w:style>
  <w:style w:type="paragraph" w:styleId="Heading7">
    <w:name w:val="heading 7"/>
    <w:basedOn w:val="Normal"/>
    <w:next w:val="Normal"/>
    <w:link w:val="Heading7Char"/>
    <w:uiPriority w:val="9"/>
    <w:semiHidden/>
    <w:unhideWhenUsed/>
    <w:qFormat/>
    <w:rsid w:val="003C67D2"/>
    <w:pPr>
      <w:outlineLvl w:val="6"/>
    </w:pPr>
    <w:rPr>
      <w:rFonts w:ascii="Cambria" w:hAnsi="Cambria"/>
      <w:i/>
      <w:iCs/>
      <w:szCs w:val="20"/>
      <w:lang w:val="x-none" w:eastAsia="x-none" w:bidi="ar-SA"/>
    </w:rPr>
  </w:style>
  <w:style w:type="paragraph" w:styleId="Heading8">
    <w:name w:val="heading 8"/>
    <w:basedOn w:val="Normal"/>
    <w:next w:val="Normal"/>
    <w:link w:val="Heading8Char"/>
    <w:uiPriority w:val="9"/>
    <w:semiHidden/>
    <w:unhideWhenUsed/>
    <w:qFormat/>
    <w:rsid w:val="003C67D2"/>
    <w:pPr>
      <w:outlineLvl w:val="7"/>
    </w:pPr>
    <w:rPr>
      <w:rFonts w:ascii="Cambria" w:hAnsi="Cambria"/>
      <w:szCs w:val="20"/>
      <w:lang w:val="x-none" w:eastAsia="x-none" w:bidi="ar-SA"/>
    </w:rPr>
  </w:style>
  <w:style w:type="paragraph" w:styleId="Heading9">
    <w:name w:val="heading 9"/>
    <w:basedOn w:val="Normal"/>
    <w:next w:val="Normal"/>
    <w:link w:val="Heading9Char"/>
    <w:uiPriority w:val="9"/>
    <w:semiHidden/>
    <w:unhideWhenUsed/>
    <w:qFormat/>
    <w:rsid w:val="003C67D2"/>
    <w:pPr>
      <w:outlineLvl w:val="8"/>
    </w:pPr>
    <w:rPr>
      <w:rFonts w:ascii="Cambria" w:hAnsi="Cambria"/>
      <w:i/>
      <w:iCs/>
      <w:spacing w:val="5"/>
      <w:szCs w:val="20"/>
      <w:lang w:val="x-none" w:eastAsia="x-non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7A52"/>
    <w:pPr>
      <w:tabs>
        <w:tab w:val="center" w:pos="4680"/>
        <w:tab w:val="right" w:pos="9360"/>
      </w:tabs>
    </w:pPr>
  </w:style>
  <w:style w:type="character" w:customStyle="1" w:styleId="HeaderChar">
    <w:name w:val="Header Char"/>
    <w:basedOn w:val="DefaultParagraphFont"/>
    <w:link w:val="Header"/>
    <w:uiPriority w:val="99"/>
    <w:rsid w:val="00687A52"/>
  </w:style>
  <w:style w:type="paragraph" w:styleId="Footer">
    <w:name w:val="footer"/>
    <w:basedOn w:val="Normal"/>
    <w:link w:val="FooterChar"/>
    <w:uiPriority w:val="99"/>
    <w:unhideWhenUsed/>
    <w:rsid w:val="00687A52"/>
    <w:pPr>
      <w:tabs>
        <w:tab w:val="center" w:pos="4680"/>
        <w:tab w:val="right" w:pos="9360"/>
      </w:tabs>
    </w:pPr>
  </w:style>
  <w:style w:type="character" w:customStyle="1" w:styleId="FooterChar">
    <w:name w:val="Footer Char"/>
    <w:basedOn w:val="DefaultParagraphFont"/>
    <w:link w:val="Footer"/>
    <w:uiPriority w:val="99"/>
    <w:rsid w:val="00687A52"/>
  </w:style>
  <w:style w:type="character" w:customStyle="1" w:styleId="Heading1Char">
    <w:name w:val="Heading 1 Char"/>
    <w:link w:val="Heading1"/>
    <w:uiPriority w:val="9"/>
    <w:rsid w:val="003C67D2"/>
    <w:rPr>
      <w:rFonts w:ascii="Times New Roman" w:hAnsi="Times New Roman" w:cs="Times New Roman"/>
      <w:sz w:val="20"/>
      <w:u w:val="single"/>
    </w:rPr>
  </w:style>
  <w:style w:type="character" w:customStyle="1" w:styleId="Heading2Char">
    <w:name w:val="Heading 2 Char"/>
    <w:link w:val="Heading2"/>
    <w:uiPriority w:val="9"/>
    <w:rsid w:val="00C80CAF"/>
    <w:rPr>
      <w:rFonts w:asciiTheme="minorHAnsi" w:hAnsiTheme="minorHAnsi"/>
      <w:sz w:val="24"/>
      <w:lang w:val="x-none" w:eastAsia="x-none"/>
    </w:rPr>
  </w:style>
  <w:style w:type="character" w:customStyle="1" w:styleId="Heading3Char">
    <w:name w:val="Heading 3 Char"/>
    <w:link w:val="Heading3"/>
    <w:uiPriority w:val="9"/>
    <w:rsid w:val="003C67D2"/>
    <w:rPr>
      <w:rFonts w:ascii="Cambria" w:eastAsia="Times New Roman" w:hAnsi="Cambria" w:cs="Times New Roman"/>
      <w:b/>
      <w:bCs/>
    </w:rPr>
  </w:style>
  <w:style w:type="character" w:customStyle="1" w:styleId="Heading4Char">
    <w:name w:val="Heading 4 Char"/>
    <w:link w:val="Heading4"/>
    <w:uiPriority w:val="9"/>
    <w:semiHidden/>
    <w:rsid w:val="003C67D2"/>
    <w:rPr>
      <w:rFonts w:ascii="Cambria" w:eastAsia="Times New Roman" w:hAnsi="Cambria" w:cs="Times New Roman"/>
      <w:b/>
      <w:bCs/>
      <w:i/>
      <w:iCs/>
    </w:rPr>
  </w:style>
  <w:style w:type="character" w:customStyle="1" w:styleId="Heading5Char">
    <w:name w:val="Heading 5 Char"/>
    <w:link w:val="Heading5"/>
    <w:uiPriority w:val="9"/>
    <w:semiHidden/>
    <w:rsid w:val="003C67D2"/>
    <w:rPr>
      <w:rFonts w:ascii="Cambria" w:eastAsia="Times New Roman" w:hAnsi="Cambria" w:cs="Times New Roman"/>
      <w:b/>
      <w:bCs/>
      <w:color w:val="7F7F7F"/>
    </w:rPr>
  </w:style>
  <w:style w:type="character" w:customStyle="1" w:styleId="Heading6Char">
    <w:name w:val="Heading 6 Char"/>
    <w:link w:val="Heading6"/>
    <w:uiPriority w:val="9"/>
    <w:semiHidden/>
    <w:rsid w:val="003C67D2"/>
    <w:rPr>
      <w:rFonts w:ascii="Cambria" w:eastAsia="Times New Roman" w:hAnsi="Cambria" w:cs="Times New Roman"/>
      <w:b/>
      <w:bCs/>
      <w:i/>
      <w:iCs/>
      <w:color w:val="7F7F7F"/>
    </w:rPr>
  </w:style>
  <w:style w:type="character" w:customStyle="1" w:styleId="Heading7Char">
    <w:name w:val="Heading 7 Char"/>
    <w:link w:val="Heading7"/>
    <w:uiPriority w:val="9"/>
    <w:semiHidden/>
    <w:rsid w:val="003C67D2"/>
    <w:rPr>
      <w:rFonts w:ascii="Cambria" w:eastAsia="Times New Roman" w:hAnsi="Cambria" w:cs="Times New Roman"/>
      <w:i/>
      <w:iCs/>
    </w:rPr>
  </w:style>
  <w:style w:type="character" w:customStyle="1" w:styleId="Heading8Char">
    <w:name w:val="Heading 8 Char"/>
    <w:link w:val="Heading8"/>
    <w:uiPriority w:val="9"/>
    <w:semiHidden/>
    <w:rsid w:val="003C67D2"/>
    <w:rPr>
      <w:rFonts w:ascii="Cambria" w:eastAsia="Times New Roman" w:hAnsi="Cambria" w:cs="Times New Roman"/>
      <w:sz w:val="20"/>
      <w:szCs w:val="20"/>
    </w:rPr>
  </w:style>
  <w:style w:type="character" w:customStyle="1" w:styleId="Heading9Char">
    <w:name w:val="Heading 9 Char"/>
    <w:link w:val="Heading9"/>
    <w:uiPriority w:val="9"/>
    <w:semiHidden/>
    <w:rsid w:val="003C67D2"/>
    <w:rPr>
      <w:rFonts w:ascii="Cambria" w:eastAsia="Times New Roman" w:hAnsi="Cambria" w:cs="Times New Roman"/>
      <w:i/>
      <w:iCs/>
      <w:spacing w:val="5"/>
      <w:sz w:val="20"/>
      <w:szCs w:val="20"/>
    </w:rPr>
  </w:style>
  <w:style w:type="paragraph" w:styleId="Caption">
    <w:name w:val="caption"/>
    <w:basedOn w:val="Normal"/>
    <w:next w:val="Normal"/>
    <w:uiPriority w:val="35"/>
    <w:semiHidden/>
    <w:unhideWhenUsed/>
    <w:rsid w:val="003C67D2"/>
    <w:rPr>
      <w:b/>
      <w:bCs/>
      <w:sz w:val="18"/>
      <w:szCs w:val="18"/>
    </w:rPr>
  </w:style>
  <w:style w:type="paragraph" w:styleId="Title">
    <w:name w:val="Title"/>
    <w:basedOn w:val="Normal"/>
    <w:next w:val="Normal"/>
    <w:link w:val="TitleChar"/>
    <w:uiPriority w:val="10"/>
    <w:qFormat/>
    <w:rsid w:val="003C67D2"/>
    <w:pPr>
      <w:pBdr>
        <w:bottom w:val="single" w:sz="4" w:space="1" w:color="auto"/>
      </w:pBdr>
      <w:contextualSpacing/>
    </w:pPr>
    <w:rPr>
      <w:rFonts w:ascii="Cambria" w:hAnsi="Cambria"/>
      <w:spacing w:val="5"/>
      <w:sz w:val="52"/>
      <w:szCs w:val="52"/>
      <w:lang w:val="x-none" w:eastAsia="x-none" w:bidi="ar-SA"/>
    </w:rPr>
  </w:style>
  <w:style w:type="character" w:customStyle="1" w:styleId="TitleChar">
    <w:name w:val="Title Char"/>
    <w:link w:val="Title"/>
    <w:uiPriority w:val="10"/>
    <w:rsid w:val="003C67D2"/>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3C67D2"/>
    <w:pPr>
      <w:spacing w:after="600"/>
    </w:pPr>
    <w:rPr>
      <w:rFonts w:ascii="Cambria" w:hAnsi="Cambria"/>
      <w:i/>
      <w:iCs/>
      <w:spacing w:val="13"/>
      <w:sz w:val="24"/>
      <w:szCs w:val="24"/>
      <w:lang w:val="x-none" w:eastAsia="x-none" w:bidi="ar-SA"/>
    </w:rPr>
  </w:style>
  <w:style w:type="character" w:customStyle="1" w:styleId="SubtitleChar">
    <w:name w:val="Subtitle Char"/>
    <w:link w:val="Subtitle"/>
    <w:uiPriority w:val="11"/>
    <w:rsid w:val="003C67D2"/>
    <w:rPr>
      <w:rFonts w:ascii="Cambria" w:eastAsia="Times New Roman" w:hAnsi="Cambria" w:cs="Times New Roman"/>
      <w:i/>
      <w:iCs/>
      <w:spacing w:val="13"/>
      <w:sz w:val="24"/>
      <w:szCs w:val="24"/>
    </w:rPr>
  </w:style>
  <w:style w:type="character" w:styleId="Strong">
    <w:name w:val="Strong"/>
    <w:uiPriority w:val="22"/>
    <w:qFormat/>
    <w:rsid w:val="003C67D2"/>
    <w:rPr>
      <w:b/>
      <w:bCs/>
    </w:rPr>
  </w:style>
  <w:style w:type="character" w:styleId="Emphasis">
    <w:name w:val="Emphasis"/>
    <w:uiPriority w:val="20"/>
    <w:qFormat/>
    <w:rsid w:val="003C67D2"/>
    <w:rPr>
      <w:b/>
      <w:bCs/>
      <w:i/>
      <w:iCs/>
      <w:spacing w:val="10"/>
      <w:bdr w:val="none" w:sz="0" w:space="0" w:color="auto"/>
      <w:shd w:val="clear" w:color="auto" w:fill="auto"/>
    </w:rPr>
  </w:style>
  <w:style w:type="paragraph" w:styleId="NoSpacing">
    <w:name w:val="No Spacing"/>
    <w:basedOn w:val="Normal"/>
    <w:link w:val="NoSpacingChar"/>
    <w:uiPriority w:val="1"/>
    <w:rsid w:val="003C67D2"/>
  </w:style>
  <w:style w:type="character" w:customStyle="1" w:styleId="NoSpacingChar">
    <w:name w:val="No Spacing Char"/>
    <w:basedOn w:val="DefaultParagraphFont"/>
    <w:link w:val="NoSpacing"/>
    <w:uiPriority w:val="1"/>
    <w:rsid w:val="003C67D2"/>
  </w:style>
  <w:style w:type="paragraph" w:styleId="ListParagraph">
    <w:name w:val="List Paragraph"/>
    <w:basedOn w:val="Normal"/>
    <w:uiPriority w:val="34"/>
    <w:qFormat/>
    <w:rsid w:val="003C67D2"/>
    <w:pPr>
      <w:ind w:left="720"/>
      <w:contextualSpacing/>
    </w:pPr>
  </w:style>
  <w:style w:type="paragraph" w:styleId="Quote">
    <w:name w:val="Quote"/>
    <w:basedOn w:val="Normal"/>
    <w:next w:val="Normal"/>
    <w:link w:val="QuoteChar"/>
    <w:uiPriority w:val="29"/>
    <w:qFormat/>
    <w:rsid w:val="003C67D2"/>
    <w:pPr>
      <w:spacing w:before="200"/>
      <w:ind w:left="360" w:right="360"/>
    </w:pPr>
    <w:rPr>
      <w:rFonts w:ascii="Calibri" w:hAnsi="Calibri"/>
      <w:i/>
      <w:iCs/>
      <w:szCs w:val="20"/>
      <w:lang w:val="x-none" w:eastAsia="x-none" w:bidi="ar-SA"/>
    </w:rPr>
  </w:style>
  <w:style w:type="character" w:customStyle="1" w:styleId="QuoteChar">
    <w:name w:val="Quote Char"/>
    <w:link w:val="Quote"/>
    <w:uiPriority w:val="29"/>
    <w:rsid w:val="003C67D2"/>
    <w:rPr>
      <w:i/>
      <w:iCs/>
    </w:rPr>
  </w:style>
  <w:style w:type="paragraph" w:styleId="IntenseQuote">
    <w:name w:val="Intense Quote"/>
    <w:basedOn w:val="Normal"/>
    <w:next w:val="Normal"/>
    <w:link w:val="IntenseQuoteChar"/>
    <w:uiPriority w:val="30"/>
    <w:qFormat/>
    <w:rsid w:val="003C67D2"/>
    <w:pPr>
      <w:pBdr>
        <w:bottom w:val="single" w:sz="4" w:space="1" w:color="auto"/>
      </w:pBdr>
      <w:spacing w:before="200" w:after="280"/>
      <w:ind w:left="1008" w:right="1152"/>
      <w:jc w:val="both"/>
    </w:pPr>
    <w:rPr>
      <w:rFonts w:ascii="Calibri" w:hAnsi="Calibri"/>
      <w:b/>
      <w:bCs/>
      <w:i/>
      <w:iCs/>
      <w:szCs w:val="20"/>
      <w:lang w:val="x-none" w:eastAsia="x-none" w:bidi="ar-SA"/>
    </w:rPr>
  </w:style>
  <w:style w:type="character" w:customStyle="1" w:styleId="IntenseQuoteChar">
    <w:name w:val="Intense Quote Char"/>
    <w:link w:val="IntenseQuote"/>
    <w:uiPriority w:val="30"/>
    <w:rsid w:val="003C67D2"/>
    <w:rPr>
      <w:b/>
      <w:bCs/>
      <w:i/>
      <w:iCs/>
    </w:rPr>
  </w:style>
  <w:style w:type="character" w:styleId="SubtleEmphasis">
    <w:name w:val="Subtle Emphasis"/>
    <w:uiPriority w:val="19"/>
    <w:qFormat/>
    <w:rsid w:val="003C67D2"/>
    <w:rPr>
      <w:i/>
      <w:iCs/>
    </w:rPr>
  </w:style>
  <w:style w:type="character" w:styleId="IntenseEmphasis">
    <w:name w:val="Intense Emphasis"/>
    <w:uiPriority w:val="21"/>
    <w:qFormat/>
    <w:rsid w:val="003C67D2"/>
    <w:rPr>
      <w:b/>
      <w:bCs/>
    </w:rPr>
  </w:style>
  <w:style w:type="character" w:styleId="SubtleReference">
    <w:name w:val="Subtle Reference"/>
    <w:uiPriority w:val="31"/>
    <w:qFormat/>
    <w:rsid w:val="003C67D2"/>
    <w:rPr>
      <w:smallCaps/>
    </w:rPr>
  </w:style>
  <w:style w:type="character" w:styleId="IntenseReference">
    <w:name w:val="Intense Reference"/>
    <w:uiPriority w:val="32"/>
    <w:qFormat/>
    <w:rsid w:val="003C67D2"/>
    <w:rPr>
      <w:smallCaps/>
      <w:spacing w:val="5"/>
      <w:u w:val="single"/>
    </w:rPr>
  </w:style>
  <w:style w:type="character" w:styleId="BookTitle">
    <w:name w:val="Book Title"/>
    <w:uiPriority w:val="33"/>
    <w:qFormat/>
    <w:rsid w:val="003C67D2"/>
    <w:rPr>
      <w:i/>
      <w:iCs/>
      <w:smallCaps/>
      <w:spacing w:val="5"/>
    </w:rPr>
  </w:style>
  <w:style w:type="paragraph" w:styleId="TOCHeading">
    <w:name w:val="TOC Heading"/>
    <w:basedOn w:val="Heading1"/>
    <w:next w:val="Normal"/>
    <w:uiPriority w:val="39"/>
    <w:semiHidden/>
    <w:unhideWhenUsed/>
    <w:qFormat/>
    <w:rsid w:val="003C67D2"/>
    <w:pPr>
      <w:outlineLvl w:val="9"/>
    </w:pPr>
  </w:style>
  <w:style w:type="paragraph" w:styleId="BalloonText">
    <w:name w:val="Balloon Text"/>
    <w:basedOn w:val="Normal"/>
    <w:link w:val="BalloonTextChar"/>
    <w:uiPriority w:val="99"/>
    <w:semiHidden/>
    <w:unhideWhenUsed/>
    <w:rsid w:val="00D00697"/>
    <w:rPr>
      <w:rFonts w:ascii="Tahoma" w:hAnsi="Tahoma"/>
      <w:sz w:val="16"/>
      <w:szCs w:val="16"/>
      <w:lang w:val="x-none" w:eastAsia="x-none" w:bidi="ar-SA"/>
    </w:rPr>
  </w:style>
  <w:style w:type="character" w:customStyle="1" w:styleId="BalloonTextChar">
    <w:name w:val="Balloon Text Char"/>
    <w:link w:val="BalloonText"/>
    <w:uiPriority w:val="99"/>
    <w:semiHidden/>
    <w:rsid w:val="00D00697"/>
    <w:rPr>
      <w:rFonts w:ascii="Tahoma" w:hAnsi="Tahoma" w:cs="Tahoma"/>
      <w:sz w:val="16"/>
      <w:szCs w:val="16"/>
    </w:rPr>
  </w:style>
  <w:style w:type="character" w:styleId="Hyperlink">
    <w:name w:val="Hyperlink"/>
    <w:uiPriority w:val="99"/>
    <w:unhideWhenUsed/>
    <w:rsid w:val="00042970"/>
    <w:rPr>
      <w:color w:val="0000FF"/>
      <w:u w:val="single"/>
    </w:rPr>
  </w:style>
  <w:style w:type="paragraph" w:styleId="PlainText">
    <w:name w:val="Plain Text"/>
    <w:basedOn w:val="Normal"/>
    <w:link w:val="PlainTextChar"/>
    <w:uiPriority w:val="99"/>
    <w:semiHidden/>
    <w:unhideWhenUsed/>
    <w:rsid w:val="00070060"/>
    <w:rPr>
      <w:rFonts w:ascii="Calibri" w:eastAsiaTheme="minorHAnsi" w:hAnsi="Calibri" w:cstheme="minorBidi"/>
      <w:sz w:val="22"/>
      <w:szCs w:val="21"/>
      <w:lang w:bidi="ar-SA"/>
    </w:rPr>
  </w:style>
  <w:style w:type="character" w:customStyle="1" w:styleId="PlainTextChar">
    <w:name w:val="Plain Text Char"/>
    <w:basedOn w:val="DefaultParagraphFont"/>
    <w:link w:val="PlainText"/>
    <w:uiPriority w:val="99"/>
    <w:semiHidden/>
    <w:rsid w:val="00070060"/>
    <w:rPr>
      <w:rFonts w:eastAsiaTheme="minorHAnsi" w:cstheme="minorBid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143370">
      <w:bodyDiv w:val="1"/>
      <w:marLeft w:val="0"/>
      <w:marRight w:val="0"/>
      <w:marTop w:val="0"/>
      <w:marBottom w:val="0"/>
      <w:divBdr>
        <w:top w:val="none" w:sz="0" w:space="0" w:color="auto"/>
        <w:left w:val="none" w:sz="0" w:space="0" w:color="auto"/>
        <w:bottom w:val="none" w:sz="0" w:space="0" w:color="auto"/>
        <w:right w:val="none" w:sz="0" w:space="0" w:color="auto"/>
      </w:divBdr>
    </w:div>
    <w:div w:id="178587634">
      <w:bodyDiv w:val="1"/>
      <w:marLeft w:val="0"/>
      <w:marRight w:val="0"/>
      <w:marTop w:val="0"/>
      <w:marBottom w:val="0"/>
      <w:divBdr>
        <w:top w:val="none" w:sz="0" w:space="0" w:color="auto"/>
        <w:left w:val="none" w:sz="0" w:space="0" w:color="auto"/>
        <w:bottom w:val="none" w:sz="0" w:space="0" w:color="auto"/>
        <w:right w:val="none" w:sz="0" w:space="0" w:color="auto"/>
      </w:divBdr>
    </w:div>
    <w:div w:id="541677596">
      <w:bodyDiv w:val="1"/>
      <w:marLeft w:val="0"/>
      <w:marRight w:val="0"/>
      <w:marTop w:val="0"/>
      <w:marBottom w:val="0"/>
      <w:divBdr>
        <w:top w:val="none" w:sz="0" w:space="0" w:color="auto"/>
        <w:left w:val="none" w:sz="0" w:space="0" w:color="auto"/>
        <w:bottom w:val="none" w:sz="0" w:space="0" w:color="auto"/>
        <w:right w:val="none" w:sz="0" w:space="0" w:color="auto"/>
      </w:divBdr>
    </w:div>
    <w:div w:id="928348063">
      <w:bodyDiv w:val="1"/>
      <w:marLeft w:val="0"/>
      <w:marRight w:val="0"/>
      <w:marTop w:val="0"/>
      <w:marBottom w:val="0"/>
      <w:divBdr>
        <w:top w:val="none" w:sz="0" w:space="0" w:color="auto"/>
        <w:left w:val="none" w:sz="0" w:space="0" w:color="auto"/>
        <w:bottom w:val="none" w:sz="0" w:space="0" w:color="auto"/>
        <w:right w:val="none" w:sz="0" w:space="0" w:color="auto"/>
      </w:divBdr>
    </w:div>
    <w:div w:id="954488061">
      <w:bodyDiv w:val="1"/>
      <w:marLeft w:val="0"/>
      <w:marRight w:val="0"/>
      <w:marTop w:val="0"/>
      <w:marBottom w:val="0"/>
      <w:divBdr>
        <w:top w:val="none" w:sz="0" w:space="0" w:color="auto"/>
        <w:left w:val="none" w:sz="0" w:space="0" w:color="auto"/>
        <w:bottom w:val="none" w:sz="0" w:space="0" w:color="auto"/>
        <w:right w:val="none" w:sz="0" w:space="0" w:color="auto"/>
      </w:divBdr>
    </w:div>
    <w:div w:id="981734325">
      <w:bodyDiv w:val="1"/>
      <w:marLeft w:val="0"/>
      <w:marRight w:val="0"/>
      <w:marTop w:val="0"/>
      <w:marBottom w:val="0"/>
      <w:divBdr>
        <w:top w:val="none" w:sz="0" w:space="0" w:color="auto"/>
        <w:left w:val="none" w:sz="0" w:space="0" w:color="auto"/>
        <w:bottom w:val="none" w:sz="0" w:space="0" w:color="auto"/>
        <w:right w:val="none" w:sz="0" w:space="0" w:color="auto"/>
      </w:divBdr>
    </w:div>
    <w:div w:id="1373925307">
      <w:bodyDiv w:val="1"/>
      <w:marLeft w:val="0"/>
      <w:marRight w:val="0"/>
      <w:marTop w:val="0"/>
      <w:marBottom w:val="0"/>
      <w:divBdr>
        <w:top w:val="none" w:sz="0" w:space="0" w:color="auto"/>
        <w:left w:val="none" w:sz="0" w:space="0" w:color="auto"/>
        <w:bottom w:val="none" w:sz="0" w:space="0" w:color="auto"/>
        <w:right w:val="none" w:sz="0" w:space="0" w:color="auto"/>
      </w:divBdr>
    </w:div>
    <w:div w:id="1391804905">
      <w:bodyDiv w:val="1"/>
      <w:marLeft w:val="0"/>
      <w:marRight w:val="0"/>
      <w:marTop w:val="0"/>
      <w:marBottom w:val="0"/>
      <w:divBdr>
        <w:top w:val="none" w:sz="0" w:space="0" w:color="auto"/>
        <w:left w:val="none" w:sz="0" w:space="0" w:color="auto"/>
        <w:bottom w:val="none" w:sz="0" w:space="0" w:color="auto"/>
        <w:right w:val="none" w:sz="0" w:space="0" w:color="auto"/>
      </w:divBdr>
    </w:div>
    <w:div w:id="1837186728">
      <w:bodyDiv w:val="1"/>
      <w:marLeft w:val="0"/>
      <w:marRight w:val="0"/>
      <w:marTop w:val="0"/>
      <w:marBottom w:val="0"/>
      <w:divBdr>
        <w:top w:val="none" w:sz="0" w:space="0" w:color="auto"/>
        <w:left w:val="none" w:sz="0" w:space="0" w:color="auto"/>
        <w:bottom w:val="none" w:sz="0" w:space="0" w:color="auto"/>
        <w:right w:val="none" w:sz="0" w:space="0" w:color="auto"/>
      </w:divBdr>
    </w:div>
    <w:div w:id="1976912472">
      <w:bodyDiv w:val="1"/>
      <w:marLeft w:val="0"/>
      <w:marRight w:val="0"/>
      <w:marTop w:val="0"/>
      <w:marBottom w:val="0"/>
      <w:divBdr>
        <w:top w:val="none" w:sz="0" w:space="0" w:color="auto"/>
        <w:left w:val="none" w:sz="0" w:space="0" w:color="auto"/>
        <w:bottom w:val="none" w:sz="0" w:space="0" w:color="auto"/>
        <w:right w:val="none" w:sz="0" w:space="0" w:color="auto"/>
      </w:divBdr>
    </w:div>
    <w:div w:id="1982687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powell\Application%20Data\Microsoft\Templates\Recreation%20%20Minut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E42E64-2FA4-4367-810D-58C8F6B5B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Recreation  Minutes</Template>
  <TotalTime>1</TotalTime>
  <Pages>3</Pages>
  <Words>1285</Words>
  <Characters>7331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City of Aiken</Company>
  <LinksUpToDate>false</LinksUpToDate>
  <CharactersWithSpaces>8599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Powell</dc:creator>
  <cp:keywords/>
  <dc:description/>
  <cp:lastModifiedBy>Rasheka Gaines</cp:lastModifiedBy>
  <cp:revision>2</cp:revision>
  <cp:lastPrinted>2019-06-12T20:45:00Z</cp:lastPrinted>
  <dcterms:created xsi:type="dcterms:W3CDTF">2022-12-16T15:11:00Z</dcterms:created>
  <dcterms:modified xsi:type="dcterms:W3CDTF">2022-12-16T15:11:00Z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5227d28f2282a85859cb9ab882097b484977fc457adc152d99e3f0c33a2c5f1f</vt:lpwstr>
  </property>
</Properties>
</file>