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5CA" w:rsidRDefault="002B05CA" w:rsidP="00994E6F">
      <w:pPr>
        <w:rPr>
          <w:rFonts w:ascii="Calibri" w:hAnsi="Calibri"/>
          <w:sz w:val="24"/>
          <w:szCs w:val="24"/>
        </w:rPr>
      </w:pPr>
    </w:p>
    <w:p w:rsidR="00EC3ACF" w:rsidRPr="00446387" w:rsidRDefault="00EC3ACF" w:rsidP="004913AB">
      <w:pPr>
        <w:ind w:left="900" w:hanging="900"/>
        <w:rPr>
          <w:sz w:val="24"/>
          <w:szCs w:val="24"/>
        </w:rPr>
      </w:pPr>
      <w:r w:rsidRPr="00446387">
        <w:rPr>
          <w:sz w:val="24"/>
          <w:szCs w:val="24"/>
        </w:rPr>
        <w:t>Present</w:t>
      </w:r>
      <w:r w:rsidR="000B6EE8">
        <w:rPr>
          <w:sz w:val="24"/>
          <w:szCs w:val="24"/>
        </w:rPr>
        <w:t xml:space="preserve">: </w:t>
      </w:r>
      <w:r w:rsidR="00530DD7">
        <w:rPr>
          <w:sz w:val="24"/>
          <w:szCs w:val="24"/>
        </w:rPr>
        <w:t>Vice Cha</w:t>
      </w:r>
      <w:r w:rsidR="003A5DF7">
        <w:rPr>
          <w:sz w:val="24"/>
          <w:szCs w:val="24"/>
        </w:rPr>
        <w:t>i</w:t>
      </w:r>
      <w:r w:rsidR="00530DD7">
        <w:rPr>
          <w:sz w:val="24"/>
          <w:szCs w:val="24"/>
        </w:rPr>
        <w:t xml:space="preserve">rperson Lori </w:t>
      </w:r>
      <w:proofErr w:type="spellStart"/>
      <w:r w:rsidR="00530DD7">
        <w:rPr>
          <w:sz w:val="24"/>
          <w:szCs w:val="24"/>
        </w:rPr>
        <w:t>Comshaw</w:t>
      </w:r>
      <w:proofErr w:type="spellEnd"/>
      <w:r w:rsidR="00530DD7">
        <w:rPr>
          <w:sz w:val="24"/>
          <w:szCs w:val="24"/>
        </w:rPr>
        <w:t xml:space="preserve">, </w:t>
      </w:r>
      <w:r w:rsidR="00DC1BB2">
        <w:rPr>
          <w:sz w:val="24"/>
          <w:szCs w:val="24"/>
        </w:rPr>
        <w:t xml:space="preserve">Commissioners </w:t>
      </w:r>
      <w:r w:rsidR="00077790">
        <w:rPr>
          <w:sz w:val="24"/>
          <w:szCs w:val="24"/>
        </w:rPr>
        <w:t xml:space="preserve">Susan </w:t>
      </w:r>
      <w:proofErr w:type="spellStart"/>
      <w:r w:rsidR="00077790">
        <w:rPr>
          <w:sz w:val="24"/>
          <w:szCs w:val="24"/>
        </w:rPr>
        <w:t>Schifer</w:t>
      </w:r>
      <w:proofErr w:type="spellEnd"/>
      <w:r w:rsidR="00077790">
        <w:rPr>
          <w:sz w:val="24"/>
          <w:szCs w:val="24"/>
        </w:rPr>
        <w:t>,</w:t>
      </w:r>
      <w:r w:rsidR="00542558">
        <w:rPr>
          <w:sz w:val="24"/>
          <w:szCs w:val="24"/>
        </w:rPr>
        <w:t xml:space="preserve"> </w:t>
      </w:r>
      <w:r w:rsidR="0026334D">
        <w:rPr>
          <w:sz w:val="24"/>
          <w:szCs w:val="24"/>
        </w:rPr>
        <w:t>John Wallace</w:t>
      </w:r>
      <w:r w:rsidR="00077790">
        <w:rPr>
          <w:sz w:val="24"/>
          <w:szCs w:val="24"/>
        </w:rPr>
        <w:t>, and Charles Cummings</w:t>
      </w:r>
    </w:p>
    <w:p w:rsidR="00EC3ACF" w:rsidRPr="00446387" w:rsidRDefault="00EC3ACF" w:rsidP="00802404">
      <w:pPr>
        <w:ind w:left="900" w:hanging="900"/>
        <w:rPr>
          <w:sz w:val="24"/>
          <w:szCs w:val="24"/>
        </w:rPr>
      </w:pPr>
    </w:p>
    <w:p w:rsidR="00070060" w:rsidRDefault="00EC3ACF" w:rsidP="00802404">
      <w:pPr>
        <w:ind w:left="900" w:hanging="900"/>
        <w:rPr>
          <w:sz w:val="24"/>
          <w:szCs w:val="24"/>
        </w:rPr>
      </w:pPr>
      <w:r w:rsidRPr="00446387">
        <w:rPr>
          <w:sz w:val="24"/>
          <w:szCs w:val="24"/>
        </w:rPr>
        <w:t>Others Present:</w:t>
      </w:r>
      <w:r w:rsidR="000B6EE8">
        <w:rPr>
          <w:sz w:val="24"/>
          <w:szCs w:val="24"/>
        </w:rPr>
        <w:t xml:space="preserve"> </w:t>
      </w:r>
      <w:r w:rsidRPr="00446387">
        <w:rPr>
          <w:sz w:val="24"/>
          <w:szCs w:val="24"/>
        </w:rPr>
        <w:t>City Staff</w:t>
      </w:r>
      <w:r w:rsidR="00542558">
        <w:rPr>
          <w:sz w:val="24"/>
          <w:szCs w:val="24"/>
        </w:rPr>
        <w:t xml:space="preserve"> </w:t>
      </w:r>
      <w:r w:rsidR="004E06D5">
        <w:rPr>
          <w:sz w:val="24"/>
          <w:szCs w:val="24"/>
        </w:rPr>
        <w:t>–</w:t>
      </w:r>
      <w:r w:rsidR="00F97885">
        <w:rPr>
          <w:sz w:val="24"/>
          <w:szCs w:val="24"/>
        </w:rPr>
        <w:t xml:space="preserve"> </w:t>
      </w:r>
      <w:r w:rsidR="00077790">
        <w:rPr>
          <w:sz w:val="24"/>
          <w:szCs w:val="24"/>
        </w:rPr>
        <w:t>Jessica Campbell,</w:t>
      </w:r>
      <w:r w:rsidR="004E06D5">
        <w:rPr>
          <w:sz w:val="24"/>
          <w:szCs w:val="24"/>
        </w:rPr>
        <w:t xml:space="preserve"> Bret Howell</w:t>
      </w:r>
      <w:r w:rsidR="00077790">
        <w:rPr>
          <w:sz w:val="24"/>
          <w:szCs w:val="24"/>
        </w:rPr>
        <w:t>, and Drew Epps</w:t>
      </w:r>
    </w:p>
    <w:p w:rsidR="004913AB" w:rsidRDefault="004913AB" w:rsidP="00802404">
      <w:pPr>
        <w:ind w:left="900" w:hanging="900"/>
        <w:rPr>
          <w:sz w:val="24"/>
          <w:szCs w:val="24"/>
        </w:rPr>
      </w:pPr>
    </w:p>
    <w:p w:rsidR="004A163A" w:rsidRDefault="0026334D" w:rsidP="00E05350">
      <w:pPr>
        <w:ind w:left="900" w:hanging="900"/>
        <w:rPr>
          <w:sz w:val="24"/>
          <w:szCs w:val="24"/>
        </w:rPr>
      </w:pPr>
      <w:r>
        <w:rPr>
          <w:sz w:val="24"/>
          <w:szCs w:val="24"/>
        </w:rPr>
        <w:t xml:space="preserve">Absent: </w:t>
      </w:r>
      <w:r w:rsidR="00077790">
        <w:rPr>
          <w:sz w:val="24"/>
          <w:szCs w:val="24"/>
        </w:rPr>
        <w:t xml:space="preserve">Chairperson Suzy </w:t>
      </w:r>
      <w:proofErr w:type="spellStart"/>
      <w:r w:rsidR="00077790">
        <w:rPr>
          <w:sz w:val="24"/>
          <w:szCs w:val="24"/>
        </w:rPr>
        <w:t>Haslup</w:t>
      </w:r>
      <w:proofErr w:type="spellEnd"/>
      <w:r w:rsidR="00077790">
        <w:rPr>
          <w:sz w:val="24"/>
          <w:szCs w:val="24"/>
        </w:rPr>
        <w:t xml:space="preserve">, </w:t>
      </w:r>
      <w:r w:rsidR="00E05350">
        <w:rPr>
          <w:sz w:val="24"/>
          <w:szCs w:val="24"/>
        </w:rPr>
        <w:t>Commis</w:t>
      </w:r>
      <w:r w:rsidR="006F4C37">
        <w:rPr>
          <w:sz w:val="24"/>
          <w:szCs w:val="24"/>
        </w:rPr>
        <w:t>si</w:t>
      </w:r>
      <w:r w:rsidR="001C34B3">
        <w:rPr>
          <w:sz w:val="24"/>
          <w:szCs w:val="24"/>
        </w:rPr>
        <w:t>oner</w:t>
      </w:r>
      <w:r w:rsidR="004E06D5">
        <w:rPr>
          <w:sz w:val="24"/>
          <w:szCs w:val="24"/>
        </w:rPr>
        <w:t>s</w:t>
      </w:r>
      <w:r w:rsidR="004913AB">
        <w:rPr>
          <w:sz w:val="24"/>
          <w:szCs w:val="24"/>
        </w:rPr>
        <w:t xml:space="preserve"> </w:t>
      </w:r>
      <w:r w:rsidR="00077790">
        <w:rPr>
          <w:sz w:val="24"/>
          <w:szCs w:val="24"/>
        </w:rPr>
        <w:t xml:space="preserve">John Pettigrew and </w:t>
      </w:r>
      <w:r w:rsidR="004E06D5">
        <w:rPr>
          <w:sz w:val="24"/>
          <w:szCs w:val="24"/>
        </w:rPr>
        <w:t>Melissa Viola</w:t>
      </w:r>
    </w:p>
    <w:p w:rsidR="006708D0" w:rsidRPr="00446387" w:rsidRDefault="006708D0" w:rsidP="00802404">
      <w:pPr>
        <w:ind w:left="900" w:hanging="900"/>
        <w:rPr>
          <w:sz w:val="24"/>
          <w:szCs w:val="24"/>
        </w:rPr>
      </w:pPr>
    </w:p>
    <w:p w:rsidR="004913AB" w:rsidRDefault="00077790" w:rsidP="00D02B45">
      <w:pPr>
        <w:rPr>
          <w:sz w:val="24"/>
          <w:szCs w:val="24"/>
        </w:rPr>
      </w:pPr>
      <w:r>
        <w:rPr>
          <w:sz w:val="24"/>
          <w:szCs w:val="24"/>
        </w:rPr>
        <w:t xml:space="preserve">Vice </w:t>
      </w:r>
      <w:r w:rsidR="00686ECE">
        <w:rPr>
          <w:sz w:val="24"/>
          <w:szCs w:val="24"/>
        </w:rPr>
        <w:t xml:space="preserve">Chairperson </w:t>
      </w:r>
      <w:proofErr w:type="spellStart"/>
      <w:r>
        <w:rPr>
          <w:sz w:val="24"/>
          <w:szCs w:val="24"/>
        </w:rPr>
        <w:t>Comshaw</w:t>
      </w:r>
      <w:proofErr w:type="spellEnd"/>
      <w:r>
        <w:rPr>
          <w:sz w:val="24"/>
          <w:szCs w:val="24"/>
        </w:rPr>
        <w:t xml:space="preserve"> </w:t>
      </w:r>
      <w:r w:rsidR="001A3312">
        <w:rPr>
          <w:sz w:val="24"/>
          <w:szCs w:val="24"/>
        </w:rPr>
        <w:t xml:space="preserve">called the meeting to order </w:t>
      </w:r>
      <w:r w:rsidR="004913AB">
        <w:rPr>
          <w:sz w:val="24"/>
          <w:szCs w:val="24"/>
        </w:rPr>
        <w:t xml:space="preserve">at </w:t>
      </w:r>
      <w:r w:rsidR="00D6259D">
        <w:rPr>
          <w:sz w:val="24"/>
          <w:szCs w:val="24"/>
        </w:rPr>
        <w:t>5</w:t>
      </w:r>
      <w:r w:rsidR="004913AB">
        <w:rPr>
          <w:sz w:val="24"/>
          <w:szCs w:val="24"/>
        </w:rPr>
        <w:t>:</w:t>
      </w:r>
      <w:r>
        <w:rPr>
          <w:sz w:val="24"/>
          <w:szCs w:val="24"/>
        </w:rPr>
        <w:t>33</w:t>
      </w:r>
      <w:r w:rsidR="00A73EE2" w:rsidRPr="00D1163A">
        <w:rPr>
          <w:sz w:val="24"/>
          <w:szCs w:val="24"/>
        </w:rPr>
        <w:t xml:space="preserve"> </w:t>
      </w:r>
      <w:r w:rsidR="001A3312" w:rsidRPr="00D1163A">
        <w:rPr>
          <w:sz w:val="24"/>
          <w:szCs w:val="24"/>
        </w:rPr>
        <w:t>p</w:t>
      </w:r>
      <w:r w:rsidR="001A3312">
        <w:rPr>
          <w:sz w:val="24"/>
          <w:szCs w:val="24"/>
        </w:rPr>
        <w:t>m</w:t>
      </w:r>
      <w:r w:rsidR="00D6259D">
        <w:rPr>
          <w:sz w:val="24"/>
          <w:szCs w:val="24"/>
        </w:rPr>
        <w:t xml:space="preserve"> </w:t>
      </w:r>
      <w:r w:rsidR="00D95A60">
        <w:rPr>
          <w:sz w:val="24"/>
          <w:szCs w:val="24"/>
        </w:rPr>
        <w:t xml:space="preserve">and asked for any deletions or additions to the agenda. </w:t>
      </w:r>
      <w:r w:rsidR="004E06D5">
        <w:rPr>
          <w:sz w:val="24"/>
          <w:szCs w:val="24"/>
        </w:rPr>
        <w:t xml:space="preserve">Nothing was added to the agenda. </w:t>
      </w:r>
    </w:p>
    <w:p w:rsidR="00D95A60" w:rsidRDefault="00D95A60" w:rsidP="00D02B45">
      <w:pPr>
        <w:rPr>
          <w:sz w:val="24"/>
          <w:szCs w:val="24"/>
        </w:rPr>
      </w:pPr>
    </w:p>
    <w:p w:rsidR="007B3ACA" w:rsidRDefault="00952DE7" w:rsidP="00D95A60">
      <w:pPr>
        <w:rPr>
          <w:sz w:val="24"/>
          <w:szCs w:val="24"/>
        </w:rPr>
      </w:pPr>
      <w:r>
        <w:rPr>
          <w:sz w:val="24"/>
          <w:szCs w:val="24"/>
        </w:rPr>
        <w:t xml:space="preserve">Under welcome and introductions, </w:t>
      </w:r>
      <w:r w:rsidR="00077790">
        <w:rPr>
          <w:sz w:val="24"/>
          <w:szCs w:val="24"/>
        </w:rPr>
        <w:t>Drew Epps</w:t>
      </w:r>
      <w:r w:rsidR="004E06D5">
        <w:rPr>
          <w:sz w:val="24"/>
          <w:szCs w:val="24"/>
        </w:rPr>
        <w:t xml:space="preserve"> introduced himself and discussed his background as an employee at the City of Aiken. </w:t>
      </w:r>
    </w:p>
    <w:p w:rsidR="007B3ACA" w:rsidRDefault="007B3ACA" w:rsidP="00D95A60">
      <w:pPr>
        <w:rPr>
          <w:sz w:val="24"/>
          <w:szCs w:val="24"/>
        </w:rPr>
      </w:pPr>
    </w:p>
    <w:p w:rsidR="00D95A60" w:rsidRDefault="00077790" w:rsidP="00D95A60">
      <w:pPr>
        <w:rPr>
          <w:sz w:val="24"/>
          <w:szCs w:val="24"/>
        </w:rPr>
      </w:pPr>
      <w:r>
        <w:rPr>
          <w:sz w:val="24"/>
          <w:szCs w:val="24"/>
        </w:rPr>
        <w:t xml:space="preserve">Vice Chairperson </w:t>
      </w:r>
      <w:proofErr w:type="spellStart"/>
      <w:r>
        <w:rPr>
          <w:sz w:val="24"/>
          <w:szCs w:val="24"/>
        </w:rPr>
        <w:t>Comshaw</w:t>
      </w:r>
      <w:proofErr w:type="spellEnd"/>
      <w:r w:rsidR="0007118A">
        <w:rPr>
          <w:sz w:val="24"/>
          <w:szCs w:val="24"/>
        </w:rPr>
        <w:t xml:space="preserve"> asked for consideration of the mi</w:t>
      </w:r>
      <w:r w:rsidR="004E06D5">
        <w:rPr>
          <w:sz w:val="24"/>
          <w:szCs w:val="24"/>
        </w:rPr>
        <w:t xml:space="preserve">nutes from the </w:t>
      </w:r>
      <w:r>
        <w:rPr>
          <w:sz w:val="24"/>
          <w:szCs w:val="24"/>
        </w:rPr>
        <w:t>May 16</w:t>
      </w:r>
      <w:r w:rsidR="004E06D5">
        <w:rPr>
          <w:sz w:val="24"/>
          <w:szCs w:val="24"/>
        </w:rPr>
        <w:t>, 2023</w:t>
      </w:r>
      <w:r w:rsidR="003A5DF7">
        <w:rPr>
          <w:sz w:val="24"/>
          <w:szCs w:val="24"/>
        </w:rPr>
        <w:t>,</w:t>
      </w:r>
      <w:r w:rsidR="0007118A">
        <w:rPr>
          <w:sz w:val="24"/>
          <w:szCs w:val="24"/>
        </w:rPr>
        <w:t xml:space="preserve"> meeting. </w:t>
      </w:r>
      <w:r>
        <w:rPr>
          <w:sz w:val="24"/>
          <w:szCs w:val="24"/>
        </w:rPr>
        <w:t xml:space="preserve">Commissioner </w:t>
      </w:r>
      <w:proofErr w:type="spellStart"/>
      <w:r>
        <w:rPr>
          <w:sz w:val="24"/>
          <w:szCs w:val="24"/>
        </w:rPr>
        <w:t>Schifer</w:t>
      </w:r>
      <w:proofErr w:type="spellEnd"/>
      <w:r>
        <w:rPr>
          <w:sz w:val="24"/>
          <w:szCs w:val="24"/>
        </w:rPr>
        <w:t xml:space="preserve"> </w:t>
      </w:r>
      <w:r w:rsidR="0007118A">
        <w:rPr>
          <w:sz w:val="24"/>
          <w:szCs w:val="24"/>
        </w:rPr>
        <w:t>motioned to approve, and</w:t>
      </w:r>
      <w:r w:rsidR="004E06D5">
        <w:rPr>
          <w:sz w:val="24"/>
          <w:szCs w:val="24"/>
        </w:rPr>
        <w:t xml:space="preserve"> Commissioner Wallace</w:t>
      </w:r>
      <w:r w:rsidR="0007118A">
        <w:rPr>
          <w:sz w:val="24"/>
          <w:szCs w:val="24"/>
        </w:rPr>
        <w:t xml:space="preserve"> seconded. The minutes for </w:t>
      </w:r>
      <w:r>
        <w:rPr>
          <w:sz w:val="24"/>
          <w:szCs w:val="24"/>
        </w:rPr>
        <w:t>May 16</w:t>
      </w:r>
      <w:r w:rsidR="0007118A">
        <w:rPr>
          <w:sz w:val="24"/>
          <w:szCs w:val="24"/>
        </w:rPr>
        <w:t xml:space="preserve"> were approved with 4 a</w:t>
      </w:r>
      <w:r w:rsidR="003A5DF7">
        <w:rPr>
          <w:sz w:val="24"/>
          <w:szCs w:val="24"/>
        </w:rPr>
        <w:t xml:space="preserve"> </w:t>
      </w:r>
      <w:r w:rsidR="004E06D5">
        <w:rPr>
          <w:sz w:val="24"/>
          <w:szCs w:val="24"/>
        </w:rPr>
        <w:t xml:space="preserve">yes. </w:t>
      </w:r>
    </w:p>
    <w:p w:rsidR="00C5683A" w:rsidRDefault="00C5683A" w:rsidP="00D95A60">
      <w:pPr>
        <w:rPr>
          <w:sz w:val="24"/>
          <w:szCs w:val="24"/>
        </w:rPr>
      </w:pPr>
    </w:p>
    <w:p w:rsidR="004E06D5" w:rsidRDefault="00077790" w:rsidP="00B61ED3">
      <w:pPr>
        <w:rPr>
          <w:sz w:val="24"/>
          <w:szCs w:val="24"/>
        </w:rPr>
      </w:pPr>
      <w:r>
        <w:rPr>
          <w:sz w:val="24"/>
          <w:szCs w:val="24"/>
        </w:rPr>
        <w:t xml:space="preserve">Under New Business, an update was provided on the applications for new Youth Influencers by Mr. Howell. </w:t>
      </w:r>
      <w:r>
        <w:rPr>
          <w:sz w:val="24"/>
          <w:szCs w:val="24"/>
        </w:rPr>
        <w:t xml:space="preserve">Vice Chairperson </w:t>
      </w:r>
      <w:proofErr w:type="spellStart"/>
      <w:r>
        <w:rPr>
          <w:sz w:val="24"/>
          <w:szCs w:val="24"/>
        </w:rPr>
        <w:t>Comshaw</w:t>
      </w:r>
      <w:proofErr w:type="spellEnd"/>
      <w:r>
        <w:rPr>
          <w:sz w:val="24"/>
          <w:szCs w:val="24"/>
        </w:rPr>
        <w:t xml:space="preserve"> added an explanation of the background of the Youth Influencers position. </w:t>
      </w:r>
      <w:r>
        <w:rPr>
          <w:sz w:val="24"/>
          <w:szCs w:val="24"/>
        </w:rPr>
        <w:t xml:space="preserve">Vice Chairperson </w:t>
      </w:r>
      <w:proofErr w:type="spellStart"/>
      <w:r>
        <w:rPr>
          <w:sz w:val="24"/>
          <w:szCs w:val="24"/>
        </w:rPr>
        <w:t>Comshaw</w:t>
      </w:r>
      <w:proofErr w:type="spellEnd"/>
      <w:r>
        <w:rPr>
          <w:sz w:val="24"/>
          <w:szCs w:val="24"/>
        </w:rPr>
        <w:t xml:space="preserve"> recommended reverting back to the name of Junior Commissioners. </w:t>
      </w:r>
    </w:p>
    <w:p w:rsidR="004E06D5" w:rsidRDefault="004E06D5" w:rsidP="00B61ED3">
      <w:pPr>
        <w:rPr>
          <w:sz w:val="24"/>
          <w:szCs w:val="24"/>
        </w:rPr>
      </w:pPr>
    </w:p>
    <w:p w:rsidR="00CE06D2" w:rsidRDefault="00274827" w:rsidP="00B61ED3">
      <w:pPr>
        <w:rPr>
          <w:sz w:val="24"/>
          <w:szCs w:val="24"/>
        </w:rPr>
      </w:pPr>
      <w:r>
        <w:rPr>
          <w:sz w:val="24"/>
          <w:szCs w:val="24"/>
        </w:rPr>
        <w:t xml:space="preserve">Under </w:t>
      </w:r>
      <w:r w:rsidR="009A5900">
        <w:rPr>
          <w:sz w:val="24"/>
          <w:szCs w:val="24"/>
        </w:rPr>
        <w:t xml:space="preserve">old business, </w:t>
      </w:r>
      <w:r w:rsidR="00077790">
        <w:rPr>
          <w:sz w:val="24"/>
          <w:szCs w:val="24"/>
        </w:rPr>
        <w:t>Mr. Howell reviewed sections 1.1, 1.2, 1.3, and 1.4</w:t>
      </w:r>
      <w:r>
        <w:rPr>
          <w:sz w:val="24"/>
          <w:szCs w:val="24"/>
        </w:rPr>
        <w:t xml:space="preserve"> of the Recreation Commission Strategic Plan, which relate to the </w:t>
      </w:r>
      <w:r w:rsidR="0040260A">
        <w:rPr>
          <w:sz w:val="24"/>
          <w:szCs w:val="24"/>
        </w:rPr>
        <w:t>implementation of the PRT Masterplan and update of needs assessment</w:t>
      </w:r>
      <w:r w:rsidR="00E47DCE">
        <w:rPr>
          <w:sz w:val="24"/>
          <w:szCs w:val="24"/>
        </w:rPr>
        <w:t xml:space="preserve">. </w:t>
      </w:r>
      <w:r w:rsidR="0040260A">
        <w:rPr>
          <w:sz w:val="24"/>
          <w:szCs w:val="24"/>
        </w:rPr>
        <w:t xml:space="preserve">Director Campbell provided an update on the CAPRA Accreditation the department has been working toward, which relates to Goal 1.2.  Director Campbell stated that the department would be awarded the Accreditation at the NRPA conference in October. Director Campbell concluded with recommending that a topic for the October Recreation Commission meeting should be the discussion of community rollout of the department’s CAPRA Accreditation status. </w:t>
      </w:r>
      <w:r w:rsidR="00F27076">
        <w:rPr>
          <w:sz w:val="24"/>
          <w:szCs w:val="24"/>
        </w:rPr>
        <w:t xml:space="preserve">Director Campbell then discussed Goal 1.4, which relates to the updating of the master plan for Generations Park. </w:t>
      </w:r>
    </w:p>
    <w:p w:rsidR="002D4A45" w:rsidRDefault="002D4A45" w:rsidP="00B61ED3">
      <w:pPr>
        <w:rPr>
          <w:sz w:val="24"/>
          <w:szCs w:val="24"/>
        </w:rPr>
      </w:pPr>
    </w:p>
    <w:p w:rsidR="00CE06D2" w:rsidRDefault="00CE06D2" w:rsidP="00B61ED3">
      <w:pPr>
        <w:rPr>
          <w:sz w:val="24"/>
          <w:szCs w:val="24"/>
        </w:rPr>
      </w:pPr>
      <w:r>
        <w:rPr>
          <w:sz w:val="24"/>
          <w:szCs w:val="24"/>
        </w:rPr>
        <w:t>Co</w:t>
      </w:r>
      <w:r w:rsidR="00E47DCE">
        <w:rPr>
          <w:sz w:val="24"/>
          <w:szCs w:val="24"/>
        </w:rPr>
        <w:t xml:space="preserve">ntinuing under old business, </w:t>
      </w:r>
      <w:r w:rsidR="00F27076">
        <w:rPr>
          <w:sz w:val="24"/>
          <w:szCs w:val="24"/>
        </w:rPr>
        <w:t>Director Campbell</w:t>
      </w:r>
      <w:r>
        <w:rPr>
          <w:sz w:val="24"/>
          <w:szCs w:val="24"/>
        </w:rPr>
        <w:t xml:space="preserve"> delivered updates on the projects at Smith-Hazel</w:t>
      </w:r>
      <w:r w:rsidR="003A5DF7">
        <w:rPr>
          <w:sz w:val="24"/>
          <w:szCs w:val="24"/>
        </w:rPr>
        <w:t xml:space="preserve"> Recreation Center</w:t>
      </w:r>
      <w:r>
        <w:rPr>
          <w:sz w:val="24"/>
          <w:szCs w:val="24"/>
        </w:rPr>
        <w:t xml:space="preserve">. </w:t>
      </w:r>
      <w:r w:rsidR="00E47DCE">
        <w:rPr>
          <w:sz w:val="24"/>
          <w:szCs w:val="24"/>
        </w:rPr>
        <w:t>Smith-Hazel renovation is slated to begin wor</w:t>
      </w:r>
      <w:r w:rsidR="00F27076">
        <w:rPr>
          <w:sz w:val="24"/>
          <w:szCs w:val="24"/>
        </w:rPr>
        <w:t xml:space="preserve">k on Phase 1 in winter of 2023. Commissioner Cummings raised a question about the dead spots in the gym floor at Smith-Hazel. Director Campbell provided an explanation on the scope of the work that will be performed at Smith-Hazel with the Phase 1 renovation. Director Campbell then explained that the gym floor is scheduled to be re-surfaced this year, and that during that project the City will have the contractor offer an estimate on what work will need to be done to repair the dead spots in the gym floor. </w:t>
      </w:r>
      <w:r w:rsidR="00F27076">
        <w:rPr>
          <w:sz w:val="24"/>
          <w:szCs w:val="24"/>
        </w:rPr>
        <w:t xml:space="preserve">Vice Chairperson </w:t>
      </w:r>
      <w:proofErr w:type="spellStart"/>
      <w:r w:rsidR="00F27076">
        <w:rPr>
          <w:sz w:val="24"/>
          <w:szCs w:val="24"/>
        </w:rPr>
        <w:t>Comshaw</w:t>
      </w:r>
      <w:proofErr w:type="spellEnd"/>
      <w:r w:rsidR="00F27076">
        <w:rPr>
          <w:sz w:val="24"/>
          <w:szCs w:val="24"/>
        </w:rPr>
        <w:t xml:space="preserve"> asked for an update on how the removal of the slide at the Smith-Hazel Pool went this Summer. Director Campbell explained that the only closures of the pool were those related to inclement weather and that the slide was not brought up as an issue. </w:t>
      </w:r>
    </w:p>
    <w:p w:rsidR="00274827" w:rsidRDefault="00274827" w:rsidP="00B61ED3">
      <w:pPr>
        <w:rPr>
          <w:sz w:val="24"/>
          <w:szCs w:val="24"/>
        </w:rPr>
      </w:pPr>
    </w:p>
    <w:p w:rsidR="00906751" w:rsidRDefault="00F27076" w:rsidP="00B61ED3">
      <w:pPr>
        <w:rPr>
          <w:sz w:val="24"/>
          <w:szCs w:val="24"/>
        </w:rPr>
      </w:pPr>
      <w:r>
        <w:rPr>
          <w:sz w:val="24"/>
          <w:szCs w:val="24"/>
        </w:rPr>
        <w:lastRenderedPageBreak/>
        <w:t xml:space="preserve">Vice Chairperson </w:t>
      </w:r>
      <w:proofErr w:type="spellStart"/>
      <w:r>
        <w:rPr>
          <w:sz w:val="24"/>
          <w:szCs w:val="24"/>
        </w:rPr>
        <w:t>Comshaw</w:t>
      </w:r>
      <w:proofErr w:type="spellEnd"/>
      <w:r>
        <w:rPr>
          <w:sz w:val="24"/>
          <w:szCs w:val="24"/>
        </w:rPr>
        <w:t xml:space="preserve"> </w:t>
      </w:r>
      <w:r w:rsidR="003A5DF7">
        <w:rPr>
          <w:sz w:val="24"/>
          <w:szCs w:val="24"/>
        </w:rPr>
        <w:t xml:space="preserve">asked for </w:t>
      </w:r>
      <w:r w:rsidR="00C14175">
        <w:rPr>
          <w:sz w:val="24"/>
          <w:szCs w:val="24"/>
        </w:rPr>
        <w:t xml:space="preserve">a review of </w:t>
      </w:r>
      <w:r w:rsidR="0016585A">
        <w:rPr>
          <w:sz w:val="24"/>
          <w:szCs w:val="24"/>
        </w:rPr>
        <w:t xml:space="preserve">PRT programs, events, and staff updates. </w:t>
      </w:r>
      <w:r>
        <w:rPr>
          <w:sz w:val="24"/>
          <w:szCs w:val="24"/>
        </w:rPr>
        <w:t>Mr. Howell</w:t>
      </w:r>
      <w:r w:rsidR="0016585A">
        <w:rPr>
          <w:sz w:val="24"/>
          <w:szCs w:val="24"/>
        </w:rPr>
        <w:t xml:space="preserve"> </w:t>
      </w:r>
      <w:r w:rsidR="00E47DCE">
        <w:rPr>
          <w:sz w:val="24"/>
          <w:szCs w:val="24"/>
        </w:rPr>
        <w:t xml:space="preserve">shared highlights and updates from the Tourism, Recreation, Parks, and Athletics divisions. </w:t>
      </w:r>
      <w:r w:rsidR="00257627">
        <w:rPr>
          <w:sz w:val="24"/>
          <w:szCs w:val="24"/>
        </w:rPr>
        <w:t xml:space="preserve">Highlights included numbers on Day Camp, </w:t>
      </w:r>
      <w:r w:rsidR="00336ED4">
        <w:rPr>
          <w:sz w:val="24"/>
          <w:szCs w:val="24"/>
        </w:rPr>
        <w:t>Game Night</w:t>
      </w:r>
      <w:r w:rsidR="00257627">
        <w:rPr>
          <w:sz w:val="24"/>
          <w:szCs w:val="24"/>
        </w:rPr>
        <w:t xml:space="preserve">, </w:t>
      </w:r>
      <w:r w:rsidR="00336ED4">
        <w:rPr>
          <w:sz w:val="24"/>
          <w:szCs w:val="24"/>
        </w:rPr>
        <w:t>Pool Attendance</w:t>
      </w:r>
      <w:r w:rsidR="00257627">
        <w:rPr>
          <w:sz w:val="24"/>
          <w:szCs w:val="24"/>
        </w:rPr>
        <w:t xml:space="preserve">, </w:t>
      </w:r>
      <w:r w:rsidR="00336ED4">
        <w:rPr>
          <w:sz w:val="24"/>
          <w:szCs w:val="24"/>
        </w:rPr>
        <w:t>Fall Sports</w:t>
      </w:r>
      <w:r w:rsidR="00257627">
        <w:rPr>
          <w:sz w:val="24"/>
          <w:szCs w:val="24"/>
        </w:rPr>
        <w:t>, several tournaments for Athletics and Tennis</w:t>
      </w:r>
      <w:r w:rsidR="00A47495">
        <w:rPr>
          <w:sz w:val="24"/>
          <w:szCs w:val="24"/>
        </w:rPr>
        <w:t xml:space="preserve"> as well as upcoming events, league offerings, and exhibits</w:t>
      </w:r>
      <w:r w:rsidR="00257627">
        <w:rPr>
          <w:sz w:val="24"/>
          <w:szCs w:val="24"/>
        </w:rPr>
        <w:t xml:space="preserve">. </w:t>
      </w:r>
      <w:r w:rsidR="00336ED4">
        <w:rPr>
          <w:sz w:val="24"/>
          <w:szCs w:val="24"/>
        </w:rPr>
        <w:t xml:space="preserve">Commissioner Wallace asked about the process for having an engraving added to the Weeks walking trail as a memorial for a friend. Director Campbell answered Commissioner Wallace by providing an explanation of the process to make that request. Commissioner </w:t>
      </w:r>
      <w:proofErr w:type="spellStart"/>
      <w:r w:rsidR="00336ED4">
        <w:rPr>
          <w:sz w:val="24"/>
          <w:szCs w:val="24"/>
        </w:rPr>
        <w:t>Schifer</w:t>
      </w:r>
      <w:proofErr w:type="spellEnd"/>
      <w:r w:rsidR="00336ED4">
        <w:rPr>
          <w:sz w:val="24"/>
          <w:szCs w:val="24"/>
        </w:rPr>
        <w:t xml:space="preserve"> then asked for some clarity on the Youth </w:t>
      </w:r>
      <w:proofErr w:type="spellStart"/>
      <w:r w:rsidR="00336ED4">
        <w:rPr>
          <w:sz w:val="24"/>
          <w:szCs w:val="24"/>
        </w:rPr>
        <w:t>Pickleball</w:t>
      </w:r>
      <w:proofErr w:type="spellEnd"/>
      <w:r w:rsidR="00336ED4">
        <w:rPr>
          <w:sz w:val="24"/>
          <w:szCs w:val="24"/>
        </w:rPr>
        <w:t xml:space="preserve"> League </w:t>
      </w:r>
      <w:r w:rsidR="00A47495">
        <w:rPr>
          <w:sz w:val="24"/>
          <w:szCs w:val="24"/>
        </w:rPr>
        <w:t xml:space="preserve">flyer. Mr. Howell explained the plan for the Youth </w:t>
      </w:r>
      <w:proofErr w:type="spellStart"/>
      <w:r w:rsidR="00A47495">
        <w:rPr>
          <w:sz w:val="24"/>
          <w:szCs w:val="24"/>
        </w:rPr>
        <w:t>Pickleball</w:t>
      </w:r>
      <w:proofErr w:type="spellEnd"/>
      <w:r w:rsidR="00A47495">
        <w:rPr>
          <w:sz w:val="24"/>
          <w:szCs w:val="24"/>
        </w:rPr>
        <w:t xml:space="preserve"> League. </w:t>
      </w:r>
      <w:r w:rsidR="00493616">
        <w:rPr>
          <w:sz w:val="24"/>
          <w:szCs w:val="24"/>
        </w:rPr>
        <w:t xml:space="preserve">Commissioner Wallace then asked a final question, relating to a discussion of changing of the December meeting date for 2024. </w:t>
      </w:r>
      <w:r w:rsidR="0030208C">
        <w:rPr>
          <w:sz w:val="24"/>
          <w:szCs w:val="24"/>
        </w:rPr>
        <w:t xml:space="preserve">The Commissioners agreed that it would be a good thing to discuss at the next meeting. </w:t>
      </w:r>
      <w:bookmarkStart w:id="0" w:name="_GoBack"/>
      <w:bookmarkEnd w:id="0"/>
    </w:p>
    <w:p w:rsidR="00BF3674" w:rsidRPr="00A9082E" w:rsidRDefault="00BF3674" w:rsidP="00B61ED3">
      <w:pPr>
        <w:rPr>
          <w:sz w:val="24"/>
          <w:szCs w:val="24"/>
        </w:rPr>
      </w:pPr>
    </w:p>
    <w:p w:rsidR="00070060" w:rsidRDefault="006B5F65" w:rsidP="00FF1643">
      <w:pPr>
        <w:rPr>
          <w:sz w:val="24"/>
          <w:szCs w:val="24"/>
        </w:rPr>
      </w:pPr>
      <w:r w:rsidRPr="00A9082E">
        <w:rPr>
          <w:sz w:val="24"/>
          <w:szCs w:val="24"/>
        </w:rPr>
        <w:t xml:space="preserve">With no further business, </w:t>
      </w:r>
      <w:r w:rsidR="00A47495">
        <w:rPr>
          <w:sz w:val="24"/>
          <w:szCs w:val="24"/>
        </w:rPr>
        <w:t xml:space="preserve">Vice Chairperson </w:t>
      </w:r>
      <w:proofErr w:type="spellStart"/>
      <w:r w:rsidR="00A47495">
        <w:rPr>
          <w:sz w:val="24"/>
          <w:szCs w:val="24"/>
        </w:rPr>
        <w:t>Comshaw</w:t>
      </w:r>
      <w:proofErr w:type="spellEnd"/>
      <w:r w:rsidR="00A47495">
        <w:rPr>
          <w:sz w:val="24"/>
          <w:szCs w:val="24"/>
        </w:rPr>
        <w:t xml:space="preserve"> </w:t>
      </w:r>
      <w:r w:rsidRPr="00A9082E">
        <w:rPr>
          <w:sz w:val="24"/>
          <w:szCs w:val="24"/>
        </w:rPr>
        <w:t xml:space="preserve">motioned to adjourn. With a second from </w:t>
      </w:r>
      <w:r w:rsidR="00257627">
        <w:rPr>
          <w:sz w:val="24"/>
          <w:szCs w:val="24"/>
        </w:rPr>
        <w:t xml:space="preserve">Commissioner </w:t>
      </w:r>
      <w:r w:rsidR="00A47495">
        <w:rPr>
          <w:sz w:val="24"/>
          <w:szCs w:val="24"/>
        </w:rPr>
        <w:t xml:space="preserve">Susan </w:t>
      </w:r>
      <w:proofErr w:type="spellStart"/>
      <w:r w:rsidR="00A47495">
        <w:rPr>
          <w:sz w:val="24"/>
          <w:szCs w:val="24"/>
        </w:rPr>
        <w:t>Schifer</w:t>
      </w:r>
      <w:proofErr w:type="spellEnd"/>
      <w:r w:rsidR="00493616">
        <w:rPr>
          <w:sz w:val="24"/>
          <w:szCs w:val="24"/>
        </w:rPr>
        <w:t>, the meeting concluded at 6:26</w:t>
      </w:r>
      <w:r w:rsidRPr="00A9082E">
        <w:rPr>
          <w:sz w:val="24"/>
          <w:szCs w:val="24"/>
        </w:rPr>
        <w:t xml:space="preserve"> pm.</w:t>
      </w:r>
      <w:r w:rsidR="006D4C8A" w:rsidRPr="00A9082E">
        <w:rPr>
          <w:sz w:val="24"/>
          <w:szCs w:val="24"/>
        </w:rPr>
        <w:t xml:space="preserve"> The next meeting is scheduled for </w:t>
      </w:r>
      <w:r w:rsidR="00A47495">
        <w:rPr>
          <w:sz w:val="24"/>
          <w:szCs w:val="24"/>
        </w:rPr>
        <w:t>October 17</w:t>
      </w:r>
      <w:r w:rsidR="006D4C8A" w:rsidRPr="00A9082E">
        <w:rPr>
          <w:sz w:val="24"/>
          <w:szCs w:val="24"/>
        </w:rPr>
        <w:t>, 202</w:t>
      </w:r>
      <w:r w:rsidR="005A2C53">
        <w:rPr>
          <w:sz w:val="24"/>
          <w:szCs w:val="24"/>
        </w:rPr>
        <w:t>3</w:t>
      </w:r>
      <w:r w:rsidR="006D4C8A" w:rsidRPr="00A9082E">
        <w:rPr>
          <w:sz w:val="24"/>
          <w:szCs w:val="24"/>
        </w:rPr>
        <w:t>.</w:t>
      </w:r>
    </w:p>
    <w:p w:rsidR="00070060" w:rsidRDefault="00070060" w:rsidP="00FF1643">
      <w:pPr>
        <w:rPr>
          <w:sz w:val="24"/>
          <w:szCs w:val="24"/>
        </w:rPr>
      </w:pPr>
    </w:p>
    <w:sectPr w:rsidR="00070060" w:rsidSect="00415DE8">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C47" w:rsidRDefault="00E70C47" w:rsidP="00687A52">
      <w:r>
        <w:separator/>
      </w:r>
    </w:p>
  </w:endnote>
  <w:endnote w:type="continuationSeparator" w:id="0">
    <w:p w:rsidR="00E70C47" w:rsidRDefault="00E70C47" w:rsidP="0068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C47" w:rsidRDefault="00E70C47" w:rsidP="00687A52">
      <w:r>
        <w:separator/>
      </w:r>
    </w:p>
  </w:footnote>
  <w:footnote w:type="continuationSeparator" w:id="0">
    <w:p w:rsidR="00E70C47" w:rsidRDefault="00E70C47" w:rsidP="00687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5BA" w:rsidRPr="00B85F57" w:rsidRDefault="002355BA" w:rsidP="00C80CAF">
    <w:pPr>
      <w:pStyle w:val="Heading2"/>
      <w:rPr>
        <w:rFonts w:ascii="Times New Roman" w:hAnsi="Times New Roman"/>
      </w:rPr>
    </w:pPr>
    <w:r w:rsidRPr="00B85F57">
      <w:rPr>
        <w:rFonts w:ascii="Times New Roman" w:hAnsi="Times New Roman"/>
      </w:rPr>
      <w:t>RECREATION COMMISSION</w:t>
    </w:r>
  </w:p>
  <w:p w:rsidR="00530DD7" w:rsidRPr="00B85F57" w:rsidRDefault="002355BA" w:rsidP="00415DE8">
    <w:pPr>
      <w:pBdr>
        <w:bottom w:val="single" w:sz="6" w:space="1" w:color="auto"/>
      </w:pBdr>
      <w:tabs>
        <w:tab w:val="center" w:pos="4680"/>
        <w:tab w:val="right" w:pos="9360"/>
      </w:tabs>
      <w:rPr>
        <w:sz w:val="24"/>
        <w:szCs w:val="24"/>
      </w:rPr>
    </w:pPr>
    <w:r w:rsidRPr="00B85F57">
      <w:rPr>
        <w:sz w:val="24"/>
        <w:szCs w:val="24"/>
      </w:rPr>
      <w:t>Minutes</w:t>
    </w:r>
    <w:r w:rsidRPr="00B85F57">
      <w:rPr>
        <w:sz w:val="24"/>
        <w:szCs w:val="24"/>
      </w:rPr>
      <w:tab/>
    </w:r>
    <w:r w:rsidR="00A77137" w:rsidRPr="00B85F57">
      <w:rPr>
        <w:sz w:val="24"/>
        <w:szCs w:val="24"/>
      </w:rPr>
      <w:t>Tuesday</w:t>
    </w:r>
    <w:r w:rsidR="005F369C" w:rsidRPr="00B85F57">
      <w:rPr>
        <w:sz w:val="24"/>
        <w:szCs w:val="24"/>
      </w:rPr>
      <w:t>,</w:t>
    </w:r>
    <w:r w:rsidR="00A77137" w:rsidRPr="00B85F57">
      <w:rPr>
        <w:sz w:val="24"/>
        <w:szCs w:val="24"/>
      </w:rPr>
      <w:t xml:space="preserve"> </w:t>
    </w:r>
    <w:r w:rsidR="00077790">
      <w:rPr>
        <w:sz w:val="24"/>
        <w:szCs w:val="24"/>
      </w:rPr>
      <w:t>August 15</w:t>
    </w:r>
    <w:r w:rsidR="0026334D">
      <w:rPr>
        <w:sz w:val="24"/>
        <w:szCs w:val="24"/>
      </w:rPr>
      <w:t>, 202</w:t>
    </w:r>
    <w:r w:rsidR="004E6053">
      <w:rPr>
        <w:sz w:val="24"/>
        <w:szCs w:val="24"/>
      </w:rPr>
      <w:t>3</w:t>
    </w:r>
    <w:r w:rsidRPr="00B85F57">
      <w:rPr>
        <w:sz w:val="24"/>
        <w:szCs w:val="24"/>
      </w:rPr>
      <w:tab/>
      <w:t>Aiken, South Carolina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009CE"/>
    <w:multiLevelType w:val="hybridMultilevel"/>
    <w:tmpl w:val="474E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06E25"/>
    <w:multiLevelType w:val="hybridMultilevel"/>
    <w:tmpl w:val="6EA8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0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tzQ2sTAzMjQxNLBU0lEKTi0uzszPAykwMqwFAM/SnrMtAAAA"/>
  </w:docVars>
  <w:rsids>
    <w:rsidRoot w:val="00A04E22"/>
    <w:rsid w:val="00000255"/>
    <w:rsid w:val="000016D0"/>
    <w:rsid w:val="00002B3C"/>
    <w:rsid w:val="000037C2"/>
    <w:rsid w:val="00005619"/>
    <w:rsid w:val="0000572F"/>
    <w:rsid w:val="00005C5E"/>
    <w:rsid w:val="0000770A"/>
    <w:rsid w:val="000079C7"/>
    <w:rsid w:val="00010097"/>
    <w:rsid w:val="00010777"/>
    <w:rsid w:val="00010895"/>
    <w:rsid w:val="00012D24"/>
    <w:rsid w:val="0001580C"/>
    <w:rsid w:val="00016FE9"/>
    <w:rsid w:val="000170ED"/>
    <w:rsid w:val="000178ED"/>
    <w:rsid w:val="000179F1"/>
    <w:rsid w:val="00021ED2"/>
    <w:rsid w:val="00024300"/>
    <w:rsid w:val="00024423"/>
    <w:rsid w:val="000271BC"/>
    <w:rsid w:val="0003099A"/>
    <w:rsid w:val="000309AE"/>
    <w:rsid w:val="000345D7"/>
    <w:rsid w:val="00035754"/>
    <w:rsid w:val="00035852"/>
    <w:rsid w:val="00037816"/>
    <w:rsid w:val="0004220F"/>
    <w:rsid w:val="00042970"/>
    <w:rsid w:val="00043416"/>
    <w:rsid w:val="00045588"/>
    <w:rsid w:val="00047009"/>
    <w:rsid w:val="000505C6"/>
    <w:rsid w:val="00051D9C"/>
    <w:rsid w:val="000522C9"/>
    <w:rsid w:val="000531B6"/>
    <w:rsid w:val="000534CE"/>
    <w:rsid w:val="00055239"/>
    <w:rsid w:val="00055691"/>
    <w:rsid w:val="00056025"/>
    <w:rsid w:val="00056400"/>
    <w:rsid w:val="00057189"/>
    <w:rsid w:val="00063B1D"/>
    <w:rsid w:val="000646B4"/>
    <w:rsid w:val="00065CB0"/>
    <w:rsid w:val="00067A93"/>
    <w:rsid w:val="00070060"/>
    <w:rsid w:val="0007118A"/>
    <w:rsid w:val="00071BF3"/>
    <w:rsid w:val="00071F1A"/>
    <w:rsid w:val="000726AD"/>
    <w:rsid w:val="00073BB8"/>
    <w:rsid w:val="00075F9B"/>
    <w:rsid w:val="00076F63"/>
    <w:rsid w:val="00077790"/>
    <w:rsid w:val="000778AE"/>
    <w:rsid w:val="00086DDC"/>
    <w:rsid w:val="000870BC"/>
    <w:rsid w:val="00092B42"/>
    <w:rsid w:val="000948A7"/>
    <w:rsid w:val="0009683B"/>
    <w:rsid w:val="000A0DDF"/>
    <w:rsid w:val="000A2A29"/>
    <w:rsid w:val="000A3A12"/>
    <w:rsid w:val="000A3F4E"/>
    <w:rsid w:val="000A4393"/>
    <w:rsid w:val="000A4B1B"/>
    <w:rsid w:val="000A4DA2"/>
    <w:rsid w:val="000A5F59"/>
    <w:rsid w:val="000A7EEC"/>
    <w:rsid w:val="000B086E"/>
    <w:rsid w:val="000B4F32"/>
    <w:rsid w:val="000B6EE8"/>
    <w:rsid w:val="000B7EB1"/>
    <w:rsid w:val="000C0A2A"/>
    <w:rsid w:val="000C2006"/>
    <w:rsid w:val="000C2A02"/>
    <w:rsid w:val="000C2C27"/>
    <w:rsid w:val="000C3610"/>
    <w:rsid w:val="000C580D"/>
    <w:rsid w:val="000C67D4"/>
    <w:rsid w:val="000D0762"/>
    <w:rsid w:val="000D2A73"/>
    <w:rsid w:val="000D2C1D"/>
    <w:rsid w:val="000D3B56"/>
    <w:rsid w:val="000D47F3"/>
    <w:rsid w:val="000D5345"/>
    <w:rsid w:val="000D5C1A"/>
    <w:rsid w:val="000D64FD"/>
    <w:rsid w:val="000D6E9B"/>
    <w:rsid w:val="000D714D"/>
    <w:rsid w:val="000D718D"/>
    <w:rsid w:val="000E1664"/>
    <w:rsid w:val="000E2616"/>
    <w:rsid w:val="000E3969"/>
    <w:rsid w:val="000E5420"/>
    <w:rsid w:val="000E673C"/>
    <w:rsid w:val="000F00C9"/>
    <w:rsid w:val="000F0C27"/>
    <w:rsid w:val="000F2BCA"/>
    <w:rsid w:val="000F3335"/>
    <w:rsid w:val="000F3549"/>
    <w:rsid w:val="000F428D"/>
    <w:rsid w:val="000F4CD3"/>
    <w:rsid w:val="000F58B5"/>
    <w:rsid w:val="001007CB"/>
    <w:rsid w:val="00102D36"/>
    <w:rsid w:val="00102E3F"/>
    <w:rsid w:val="00102FEF"/>
    <w:rsid w:val="001037E5"/>
    <w:rsid w:val="00104FDE"/>
    <w:rsid w:val="00105480"/>
    <w:rsid w:val="00105837"/>
    <w:rsid w:val="00105F1B"/>
    <w:rsid w:val="00106D86"/>
    <w:rsid w:val="001070AA"/>
    <w:rsid w:val="001075EC"/>
    <w:rsid w:val="00107864"/>
    <w:rsid w:val="00107D40"/>
    <w:rsid w:val="00110266"/>
    <w:rsid w:val="001121E8"/>
    <w:rsid w:val="00113190"/>
    <w:rsid w:val="00116FEE"/>
    <w:rsid w:val="001214B3"/>
    <w:rsid w:val="00121BA4"/>
    <w:rsid w:val="00122365"/>
    <w:rsid w:val="0012289D"/>
    <w:rsid w:val="00123735"/>
    <w:rsid w:val="00126093"/>
    <w:rsid w:val="00126217"/>
    <w:rsid w:val="0012704B"/>
    <w:rsid w:val="00131490"/>
    <w:rsid w:val="00133887"/>
    <w:rsid w:val="001354FE"/>
    <w:rsid w:val="001362ED"/>
    <w:rsid w:val="0013699F"/>
    <w:rsid w:val="00136E21"/>
    <w:rsid w:val="0014071A"/>
    <w:rsid w:val="00141429"/>
    <w:rsid w:val="00141753"/>
    <w:rsid w:val="00141E98"/>
    <w:rsid w:val="00143902"/>
    <w:rsid w:val="00145620"/>
    <w:rsid w:val="00145D54"/>
    <w:rsid w:val="00145F69"/>
    <w:rsid w:val="001469CA"/>
    <w:rsid w:val="00147956"/>
    <w:rsid w:val="001514FB"/>
    <w:rsid w:val="00151BA3"/>
    <w:rsid w:val="00151C44"/>
    <w:rsid w:val="00151C60"/>
    <w:rsid w:val="001539D9"/>
    <w:rsid w:val="00154AE9"/>
    <w:rsid w:val="0015735C"/>
    <w:rsid w:val="00157E5D"/>
    <w:rsid w:val="001616A9"/>
    <w:rsid w:val="00161712"/>
    <w:rsid w:val="001617CD"/>
    <w:rsid w:val="0016204A"/>
    <w:rsid w:val="00164451"/>
    <w:rsid w:val="001657D8"/>
    <w:rsid w:val="0016585A"/>
    <w:rsid w:val="00165F4A"/>
    <w:rsid w:val="00166A5F"/>
    <w:rsid w:val="00170452"/>
    <w:rsid w:val="00171026"/>
    <w:rsid w:val="00171EC4"/>
    <w:rsid w:val="00173069"/>
    <w:rsid w:val="001756B1"/>
    <w:rsid w:val="0017684F"/>
    <w:rsid w:val="0017785D"/>
    <w:rsid w:val="00177A01"/>
    <w:rsid w:val="00184094"/>
    <w:rsid w:val="00186143"/>
    <w:rsid w:val="0018618C"/>
    <w:rsid w:val="001875EA"/>
    <w:rsid w:val="00190EB0"/>
    <w:rsid w:val="001939CE"/>
    <w:rsid w:val="001939E5"/>
    <w:rsid w:val="0019520C"/>
    <w:rsid w:val="00195402"/>
    <w:rsid w:val="00195952"/>
    <w:rsid w:val="001A1636"/>
    <w:rsid w:val="001A3312"/>
    <w:rsid w:val="001A46B0"/>
    <w:rsid w:val="001A4EC7"/>
    <w:rsid w:val="001A5B4E"/>
    <w:rsid w:val="001A63F2"/>
    <w:rsid w:val="001A7F8A"/>
    <w:rsid w:val="001B5CA3"/>
    <w:rsid w:val="001C0081"/>
    <w:rsid w:val="001C049B"/>
    <w:rsid w:val="001C0DE1"/>
    <w:rsid w:val="001C250B"/>
    <w:rsid w:val="001C34B3"/>
    <w:rsid w:val="001C408E"/>
    <w:rsid w:val="001C5039"/>
    <w:rsid w:val="001C64FB"/>
    <w:rsid w:val="001C711E"/>
    <w:rsid w:val="001D078C"/>
    <w:rsid w:val="001D1E8C"/>
    <w:rsid w:val="001D250C"/>
    <w:rsid w:val="001D32A2"/>
    <w:rsid w:val="001D3BF6"/>
    <w:rsid w:val="001D65D8"/>
    <w:rsid w:val="001D77D4"/>
    <w:rsid w:val="001E0A3F"/>
    <w:rsid w:val="001E1811"/>
    <w:rsid w:val="001E186D"/>
    <w:rsid w:val="001E1B61"/>
    <w:rsid w:val="001E2431"/>
    <w:rsid w:val="001E3DB2"/>
    <w:rsid w:val="001E740B"/>
    <w:rsid w:val="001F0D98"/>
    <w:rsid w:val="001F10E5"/>
    <w:rsid w:val="001F1147"/>
    <w:rsid w:val="001F2595"/>
    <w:rsid w:val="001F39A3"/>
    <w:rsid w:val="001F57B9"/>
    <w:rsid w:val="001F5E1F"/>
    <w:rsid w:val="001F687F"/>
    <w:rsid w:val="001F738E"/>
    <w:rsid w:val="0020073E"/>
    <w:rsid w:val="00201A0E"/>
    <w:rsid w:val="00202985"/>
    <w:rsid w:val="0020594A"/>
    <w:rsid w:val="00206370"/>
    <w:rsid w:val="00207E4E"/>
    <w:rsid w:val="002118A8"/>
    <w:rsid w:val="00213416"/>
    <w:rsid w:val="00213D0D"/>
    <w:rsid w:val="00213EDC"/>
    <w:rsid w:val="00214A5F"/>
    <w:rsid w:val="002177F0"/>
    <w:rsid w:val="002214AB"/>
    <w:rsid w:val="00221A77"/>
    <w:rsid w:val="00221E72"/>
    <w:rsid w:val="0022301C"/>
    <w:rsid w:val="002236B9"/>
    <w:rsid w:val="00223C75"/>
    <w:rsid w:val="00223E78"/>
    <w:rsid w:val="002247E3"/>
    <w:rsid w:val="00225AE1"/>
    <w:rsid w:val="002273B1"/>
    <w:rsid w:val="00230B6B"/>
    <w:rsid w:val="00233EF0"/>
    <w:rsid w:val="002355BA"/>
    <w:rsid w:val="002375F8"/>
    <w:rsid w:val="002411C5"/>
    <w:rsid w:val="002417D2"/>
    <w:rsid w:val="00242643"/>
    <w:rsid w:val="0024270D"/>
    <w:rsid w:val="00247E2B"/>
    <w:rsid w:val="002519F0"/>
    <w:rsid w:val="00251A5B"/>
    <w:rsid w:val="00251B04"/>
    <w:rsid w:val="00252A0D"/>
    <w:rsid w:val="00252A18"/>
    <w:rsid w:val="00253259"/>
    <w:rsid w:val="00253778"/>
    <w:rsid w:val="00253B3B"/>
    <w:rsid w:val="002547AE"/>
    <w:rsid w:val="00254832"/>
    <w:rsid w:val="00255972"/>
    <w:rsid w:val="00257627"/>
    <w:rsid w:val="002605D6"/>
    <w:rsid w:val="00260AD6"/>
    <w:rsid w:val="0026170E"/>
    <w:rsid w:val="0026277C"/>
    <w:rsid w:val="00262BF5"/>
    <w:rsid w:val="0026334D"/>
    <w:rsid w:val="0026345F"/>
    <w:rsid w:val="00264809"/>
    <w:rsid w:val="00264D62"/>
    <w:rsid w:val="00265E26"/>
    <w:rsid w:val="0026793A"/>
    <w:rsid w:val="00267B44"/>
    <w:rsid w:val="00270044"/>
    <w:rsid w:val="00271412"/>
    <w:rsid w:val="002718F5"/>
    <w:rsid w:val="00272831"/>
    <w:rsid w:val="00272BF0"/>
    <w:rsid w:val="00273CF4"/>
    <w:rsid w:val="0027445B"/>
    <w:rsid w:val="00274827"/>
    <w:rsid w:val="00274866"/>
    <w:rsid w:val="00274F2A"/>
    <w:rsid w:val="0027549D"/>
    <w:rsid w:val="00276578"/>
    <w:rsid w:val="00280DFE"/>
    <w:rsid w:val="00280FF5"/>
    <w:rsid w:val="00281006"/>
    <w:rsid w:val="00282BD7"/>
    <w:rsid w:val="00283248"/>
    <w:rsid w:val="00283E75"/>
    <w:rsid w:val="002845D2"/>
    <w:rsid w:val="00284859"/>
    <w:rsid w:val="00286ACB"/>
    <w:rsid w:val="002873E0"/>
    <w:rsid w:val="00295231"/>
    <w:rsid w:val="00295CD7"/>
    <w:rsid w:val="00296E69"/>
    <w:rsid w:val="002972EC"/>
    <w:rsid w:val="002975D2"/>
    <w:rsid w:val="002A2777"/>
    <w:rsid w:val="002A2F94"/>
    <w:rsid w:val="002A6178"/>
    <w:rsid w:val="002A7123"/>
    <w:rsid w:val="002B05CA"/>
    <w:rsid w:val="002B1A0A"/>
    <w:rsid w:val="002B4958"/>
    <w:rsid w:val="002B57C0"/>
    <w:rsid w:val="002B595D"/>
    <w:rsid w:val="002B61C8"/>
    <w:rsid w:val="002B679E"/>
    <w:rsid w:val="002B7269"/>
    <w:rsid w:val="002C1DF5"/>
    <w:rsid w:val="002C2E99"/>
    <w:rsid w:val="002C53AE"/>
    <w:rsid w:val="002C6082"/>
    <w:rsid w:val="002C6E0F"/>
    <w:rsid w:val="002D21EE"/>
    <w:rsid w:val="002D2970"/>
    <w:rsid w:val="002D4A45"/>
    <w:rsid w:val="002D6B80"/>
    <w:rsid w:val="002D6F2C"/>
    <w:rsid w:val="002D7713"/>
    <w:rsid w:val="002E29E4"/>
    <w:rsid w:val="002E377F"/>
    <w:rsid w:val="002E3CA0"/>
    <w:rsid w:val="002E4E5A"/>
    <w:rsid w:val="002E54E2"/>
    <w:rsid w:val="002E73C0"/>
    <w:rsid w:val="002E75EC"/>
    <w:rsid w:val="002F2914"/>
    <w:rsid w:val="002F316D"/>
    <w:rsid w:val="002F4DDE"/>
    <w:rsid w:val="002F7281"/>
    <w:rsid w:val="0030053F"/>
    <w:rsid w:val="0030208C"/>
    <w:rsid w:val="00302CBA"/>
    <w:rsid w:val="003038D8"/>
    <w:rsid w:val="00303D8E"/>
    <w:rsid w:val="00303F70"/>
    <w:rsid w:val="0030559A"/>
    <w:rsid w:val="003058C7"/>
    <w:rsid w:val="00305D12"/>
    <w:rsid w:val="0030660A"/>
    <w:rsid w:val="0031091F"/>
    <w:rsid w:val="00311477"/>
    <w:rsid w:val="00312E49"/>
    <w:rsid w:val="003160DD"/>
    <w:rsid w:val="00316423"/>
    <w:rsid w:val="003164F5"/>
    <w:rsid w:val="0031678E"/>
    <w:rsid w:val="00320017"/>
    <w:rsid w:val="00320A80"/>
    <w:rsid w:val="00321222"/>
    <w:rsid w:val="0032382D"/>
    <w:rsid w:val="00323F20"/>
    <w:rsid w:val="0032484E"/>
    <w:rsid w:val="0032492E"/>
    <w:rsid w:val="00324D9D"/>
    <w:rsid w:val="00326561"/>
    <w:rsid w:val="00330196"/>
    <w:rsid w:val="00333FC0"/>
    <w:rsid w:val="00334066"/>
    <w:rsid w:val="00336ED4"/>
    <w:rsid w:val="00340493"/>
    <w:rsid w:val="0034441A"/>
    <w:rsid w:val="00344A9D"/>
    <w:rsid w:val="00344EAF"/>
    <w:rsid w:val="00345CA1"/>
    <w:rsid w:val="003475A8"/>
    <w:rsid w:val="003527FB"/>
    <w:rsid w:val="00352B85"/>
    <w:rsid w:val="00353E46"/>
    <w:rsid w:val="00354691"/>
    <w:rsid w:val="003549C8"/>
    <w:rsid w:val="00354D57"/>
    <w:rsid w:val="00356CB8"/>
    <w:rsid w:val="00356FB5"/>
    <w:rsid w:val="00357122"/>
    <w:rsid w:val="003578C9"/>
    <w:rsid w:val="0036020B"/>
    <w:rsid w:val="003609A3"/>
    <w:rsid w:val="00360B9E"/>
    <w:rsid w:val="00362C27"/>
    <w:rsid w:val="00362FD7"/>
    <w:rsid w:val="003660F1"/>
    <w:rsid w:val="00367177"/>
    <w:rsid w:val="00372868"/>
    <w:rsid w:val="00374122"/>
    <w:rsid w:val="003745E2"/>
    <w:rsid w:val="00375DC8"/>
    <w:rsid w:val="00375E46"/>
    <w:rsid w:val="0037600E"/>
    <w:rsid w:val="00376188"/>
    <w:rsid w:val="00376D58"/>
    <w:rsid w:val="00376F35"/>
    <w:rsid w:val="003775D9"/>
    <w:rsid w:val="0037769F"/>
    <w:rsid w:val="003801E6"/>
    <w:rsid w:val="00380CFB"/>
    <w:rsid w:val="0038132B"/>
    <w:rsid w:val="00381FCC"/>
    <w:rsid w:val="00382172"/>
    <w:rsid w:val="003823C3"/>
    <w:rsid w:val="00383F67"/>
    <w:rsid w:val="00384759"/>
    <w:rsid w:val="00386745"/>
    <w:rsid w:val="0038725F"/>
    <w:rsid w:val="0039589A"/>
    <w:rsid w:val="00396725"/>
    <w:rsid w:val="003A128D"/>
    <w:rsid w:val="003A2119"/>
    <w:rsid w:val="003A34BC"/>
    <w:rsid w:val="003A4D2F"/>
    <w:rsid w:val="003A4E7C"/>
    <w:rsid w:val="003A5112"/>
    <w:rsid w:val="003A5DF7"/>
    <w:rsid w:val="003A6311"/>
    <w:rsid w:val="003A64F8"/>
    <w:rsid w:val="003A66DD"/>
    <w:rsid w:val="003A77E0"/>
    <w:rsid w:val="003A7F6C"/>
    <w:rsid w:val="003B138C"/>
    <w:rsid w:val="003B2432"/>
    <w:rsid w:val="003B5168"/>
    <w:rsid w:val="003C08D2"/>
    <w:rsid w:val="003C1DB9"/>
    <w:rsid w:val="003C244B"/>
    <w:rsid w:val="003C31DE"/>
    <w:rsid w:val="003C3C61"/>
    <w:rsid w:val="003C67D2"/>
    <w:rsid w:val="003C6C32"/>
    <w:rsid w:val="003C6D50"/>
    <w:rsid w:val="003C6EAD"/>
    <w:rsid w:val="003C7EFF"/>
    <w:rsid w:val="003D0C5E"/>
    <w:rsid w:val="003D3591"/>
    <w:rsid w:val="003D449A"/>
    <w:rsid w:val="003D4ECE"/>
    <w:rsid w:val="003D5998"/>
    <w:rsid w:val="003D5C76"/>
    <w:rsid w:val="003D61AA"/>
    <w:rsid w:val="003E08F7"/>
    <w:rsid w:val="003E0D76"/>
    <w:rsid w:val="003E1D33"/>
    <w:rsid w:val="003E5E04"/>
    <w:rsid w:val="003F152C"/>
    <w:rsid w:val="003F2B32"/>
    <w:rsid w:val="003F552F"/>
    <w:rsid w:val="003F77D0"/>
    <w:rsid w:val="003F79FC"/>
    <w:rsid w:val="003F7CD8"/>
    <w:rsid w:val="00401258"/>
    <w:rsid w:val="0040260A"/>
    <w:rsid w:val="00403405"/>
    <w:rsid w:val="0040702E"/>
    <w:rsid w:val="004075A7"/>
    <w:rsid w:val="00411431"/>
    <w:rsid w:val="004120AC"/>
    <w:rsid w:val="00415423"/>
    <w:rsid w:val="00415DE8"/>
    <w:rsid w:val="0042039E"/>
    <w:rsid w:val="00424DB6"/>
    <w:rsid w:val="00426764"/>
    <w:rsid w:val="00431725"/>
    <w:rsid w:val="00431DFC"/>
    <w:rsid w:val="00432AB4"/>
    <w:rsid w:val="00432E25"/>
    <w:rsid w:val="00434104"/>
    <w:rsid w:val="00434975"/>
    <w:rsid w:val="00434E4F"/>
    <w:rsid w:val="0043572C"/>
    <w:rsid w:val="0044155C"/>
    <w:rsid w:val="004415EF"/>
    <w:rsid w:val="004436D2"/>
    <w:rsid w:val="00444264"/>
    <w:rsid w:val="00444941"/>
    <w:rsid w:val="00444CC9"/>
    <w:rsid w:val="00444F3F"/>
    <w:rsid w:val="00446387"/>
    <w:rsid w:val="0045002F"/>
    <w:rsid w:val="004509F1"/>
    <w:rsid w:val="00450FB4"/>
    <w:rsid w:val="00452FCB"/>
    <w:rsid w:val="00453EF0"/>
    <w:rsid w:val="00455752"/>
    <w:rsid w:val="00456765"/>
    <w:rsid w:val="0045693B"/>
    <w:rsid w:val="00462747"/>
    <w:rsid w:val="00462B67"/>
    <w:rsid w:val="00463330"/>
    <w:rsid w:val="004637C4"/>
    <w:rsid w:val="0046591B"/>
    <w:rsid w:val="00465FE3"/>
    <w:rsid w:val="004661CC"/>
    <w:rsid w:val="00474DA3"/>
    <w:rsid w:val="00475ED5"/>
    <w:rsid w:val="0048035A"/>
    <w:rsid w:val="004810CB"/>
    <w:rsid w:val="0048356D"/>
    <w:rsid w:val="00484A69"/>
    <w:rsid w:val="0048598A"/>
    <w:rsid w:val="00486AD9"/>
    <w:rsid w:val="00486C6E"/>
    <w:rsid w:val="004913AB"/>
    <w:rsid w:val="00493030"/>
    <w:rsid w:val="00493616"/>
    <w:rsid w:val="0049575B"/>
    <w:rsid w:val="004968EA"/>
    <w:rsid w:val="00497020"/>
    <w:rsid w:val="004A0402"/>
    <w:rsid w:val="004A0AB9"/>
    <w:rsid w:val="004A163A"/>
    <w:rsid w:val="004A1951"/>
    <w:rsid w:val="004A215D"/>
    <w:rsid w:val="004A4DC4"/>
    <w:rsid w:val="004A6A38"/>
    <w:rsid w:val="004B179F"/>
    <w:rsid w:val="004B3B7A"/>
    <w:rsid w:val="004B553D"/>
    <w:rsid w:val="004B5A5E"/>
    <w:rsid w:val="004B5BB8"/>
    <w:rsid w:val="004B63C1"/>
    <w:rsid w:val="004B7949"/>
    <w:rsid w:val="004C0DEA"/>
    <w:rsid w:val="004C0F33"/>
    <w:rsid w:val="004C1537"/>
    <w:rsid w:val="004C1675"/>
    <w:rsid w:val="004C1A15"/>
    <w:rsid w:val="004C20A9"/>
    <w:rsid w:val="004C234E"/>
    <w:rsid w:val="004C7233"/>
    <w:rsid w:val="004C7245"/>
    <w:rsid w:val="004D30D9"/>
    <w:rsid w:val="004D3610"/>
    <w:rsid w:val="004D3954"/>
    <w:rsid w:val="004D6509"/>
    <w:rsid w:val="004D6942"/>
    <w:rsid w:val="004D75B3"/>
    <w:rsid w:val="004E06D5"/>
    <w:rsid w:val="004E0DA2"/>
    <w:rsid w:val="004E2852"/>
    <w:rsid w:val="004E337B"/>
    <w:rsid w:val="004E34E4"/>
    <w:rsid w:val="004E377C"/>
    <w:rsid w:val="004E38CA"/>
    <w:rsid w:val="004E45A2"/>
    <w:rsid w:val="004E559F"/>
    <w:rsid w:val="004E6053"/>
    <w:rsid w:val="004F1165"/>
    <w:rsid w:val="004F1705"/>
    <w:rsid w:val="004F1B89"/>
    <w:rsid w:val="004F288C"/>
    <w:rsid w:val="004F2C76"/>
    <w:rsid w:val="004F4D21"/>
    <w:rsid w:val="004F6831"/>
    <w:rsid w:val="00502BFD"/>
    <w:rsid w:val="00503774"/>
    <w:rsid w:val="005046D3"/>
    <w:rsid w:val="00505062"/>
    <w:rsid w:val="0050539D"/>
    <w:rsid w:val="00506AAE"/>
    <w:rsid w:val="00507665"/>
    <w:rsid w:val="005129D2"/>
    <w:rsid w:val="00514ABC"/>
    <w:rsid w:val="00514F65"/>
    <w:rsid w:val="00515EAE"/>
    <w:rsid w:val="00515FC7"/>
    <w:rsid w:val="00520C00"/>
    <w:rsid w:val="00521997"/>
    <w:rsid w:val="00521DC3"/>
    <w:rsid w:val="00523A32"/>
    <w:rsid w:val="00524453"/>
    <w:rsid w:val="005271B4"/>
    <w:rsid w:val="00530DD7"/>
    <w:rsid w:val="00533CDA"/>
    <w:rsid w:val="00534176"/>
    <w:rsid w:val="0053461E"/>
    <w:rsid w:val="00534CBE"/>
    <w:rsid w:val="0053661B"/>
    <w:rsid w:val="00537449"/>
    <w:rsid w:val="005412A5"/>
    <w:rsid w:val="00542558"/>
    <w:rsid w:val="00542A1B"/>
    <w:rsid w:val="00542AA1"/>
    <w:rsid w:val="00542B9A"/>
    <w:rsid w:val="00542F0D"/>
    <w:rsid w:val="0054658C"/>
    <w:rsid w:val="00546F91"/>
    <w:rsid w:val="00547778"/>
    <w:rsid w:val="00551626"/>
    <w:rsid w:val="005524BC"/>
    <w:rsid w:val="005558BD"/>
    <w:rsid w:val="005563B3"/>
    <w:rsid w:val="005615AA"/>
    <w:rsid w:val="005633D1"/>
    <w:rsid w:val="00566EC4"/>
    <w:rsid w:val="00567A1E"/>
    <w:rsid w:val="00567B4B"/>
    <w:rsid w:val="00567F91"/>
    <w:rsid w:val="005719FC"/>
    <w:rsid w:val="0057429B"/>
    <w:rsid w:val="005772D1"/>
    <w:rsid w:val="00580928"/>
    <w:rsid w:val="00580BDE"/>
    <w:rsid w:val="00581206"/>
    <w:rsid w:val="00582172"/>
    <w:rsid w:val="005858BC"/>
    <w:rsid w:val="005861DD"/>
    <w:rsid w:val="00586EB8"/>
    <w:rsid w:val="00592626"/>
    <w:rsid w:val="0059652D"/>
    <w:rsid w:val="005965F5"/>
    <w:rsid w:val="00596A4C"/>
    <w:rsid w:val="00597B61"/>
    <w:rsid w:val="00597B6C"/>
    <w:rsid w:val="005A0FB3"/>
    <w:rsid w:val="005A2C53"/>
    <w:rsid w:val="005A4ADE"/>
    <w:rsid w:val="005A65C0"/>
    <w:rsid w:val="005A6CAC"/>
    <w:rsid w:val="005B1586"/>
    <w:rsid w:val="005B180D"/>
    <w:rsid w:val="005B301C"/>
    <w:rsid w:val="005B3F35"/>
    <w:rsid w:val="005B53AA"/>
    <w:rsid w:val="005B5FC0"/>
    <w:rsid w:val="005B6DA5"/>
    <w:rsid w:val="005C00BA"/>
    <w:rsid w:val="005C23CE"/>
    <w:rsid w:val="005C3D34"/>
    <w:rsid w:val="005C44AB"/>
    <w:rsid w:val="005C4558"/>
    <w:rsid w:val="005C4720"/>
    <w:rsid w:val="005C5469"/>
    <w:rsid w:val="005C63B7"/>
    <w:rsid w:val="005C77A9"/>
    <w:rsid w:val="005D08D6"/>
    <w:rsid w:val="005D10C7"/>
    <w:rsid w:val="005D14E8"/>
    <w:rsid w:val="005D1FF3"/>
    <w:rsid w:val="005D392E"/>
    <w:rsid w:val="005E17D2"/>
    <w:rsid w:val="005E1FCD"/>
    <w:rsid w:val="005E2CEA"/>
    <w:rsid w:val="005E4ADD"/>
    <w:rsid w:val="005F2C44"/>
    <w:rsid w:val="005F34AC"/>
    <w:rsid w:val="005F369C"/>
    <w:rsid w:val="005F559C"/>
    <w:rsid w:val="00601E91"/>
    <w:rsid w:val="006033BB"/>
    <w:rsid w:val="00605985"/>
    <w:rsid w:val="0060787D"/>
    <w:rsid w:val="00607C3A"/>
    <w:rsid w:val="006121D2"/>
    <w:rsid w:val="006125C6"/>
    <w:rsid w:val="00613410"/>
    <w:rsid w:val="0061348A"/>
    <w:rsid w:val="00614085"/>
    <w:rsid w:val="00615968"/>
    <w:rsid w:val="006163AE"/>
    <w:rsid w:val="0061709E"/>
    <w:rsid w:val="00617ACB"/>
    <w:rsid w:val="006202DB"/>
    <w:rsid w:val="00621150"/>
    <w:rsid w:val="00622EBB"/>
    <w:rsid w:val="00623AB7"/>
    <w:rsid w:val="00625437"/>
    <w:rsid w:val="0062590D"/>
    <w:rsid w:val="0062693A"/>
    <w:rsid w:val="00627B3A"/>
    <w:rsid w:val="00631CF3"/>
    <w:rsid w:val="006331A5"/>
    <w:rsid w:val="00634C12"/>
    <w:rsid w:val="00635EBA"/>
    <w:rsid w:val="006376A3"/>
    <w:rsid w:val="00640597"/>
    <w:rsid w:val="00640BB4"/>
    <w:rsid w:val="00644C14"/>
    <w:rsid w:val="0064736D"/>
    <w:rsid w:val="006500E0"/>
    <w:rsid w:val="00651252"/>
    <w:rsid w:val="006528FB"/>
    <w:rsid w:val="006535D5"/>
    <w:rsid w:val="00654032"/>
    <w:rsid w:val="006551EB"/>
    <w:rsid w:val="0065777B"/>
    <w:rsid w:val="006603E8"/>
    <w:rsid w:val="006622F2"/>
    <w:rsid w:val="00662F73"/>
    <w:rsid w:val="00662FCA"/>
    <w:rsid w:val="00665D8D"/>
    <w:rsid w:val="00666410"/>
    <w:rsid w:val="0066738F"/>
    <w:rsid w:val="00667A9F"/>
    <w:rsid w:val="006700CA"/>
    <w:rsid w:val="006708D0"/>
    <w:rsid w:val="0067367C"/>
    <w:rsid w:val="00673778"/>
    <w:rsid w:val="006744CA"/>
    <w:rsid w:val="006779F0"/>
    <w:rsid w:val="0068098C"/>
    <w:rsid w:val="006829D1"/>
    <w:rsid w:val="006831A3"/>
    <w:rsid w:val="00683246"/>
    <w:rsid w:val="006837D9"/>
    <w:rsid w:val="0068632A"/>
    <w:rsid w:val="00686DB5"/>
    <w:rsid w:val="00686DE1"/>
    <w:rsid w:val="00686ECE"/>
    <w:rsid w:val="00687A52"/>
    <w:rsid w:val="0069063F"/>
    <w:rsid w:val="0069234D"/>
    <w:rsid w:val="006935C8"/>
    <w:rsid w:val="00694C35"/>
    <w:rsid w:val="00694F11"/>
    <w:rsid w:val="00695524"/>
    <w:rsid w:val="00696459"/>
    <w:rsid w:val="00697633"/>
    <w:rsid w:val="006A0182"/>
    <w:rsid w:val="006A0AA8"/>
    <w:rsid w:val="006A1047"/>
    <w:rsid w:val="006A12B8"/>
    <w:rsid w:val="006A14CC"/>
    <w:rsid w:val="006A2BD4"/>
    <w:rsid w:val="006A4B68"/>
    <w:rsid w:val="006A5092"/>
    <w:rsid w:val="006A557A"/>
    <w:rsid w:val="006A5D65"/>
    <w:rsid w:val="006A727C"/>
    <w:rsid w:val="006B0411"/>
    <w:rsid w:val="006B11EB"/>
    <w:rsid w:val="006B2230"/>
    <w:rsid w:val="006B25C6"/>
    <w:rsid w:val="006B2B9F"/>
    <w:rsid w:val="006B3625"/>
    <w:rsid w:val="006B383F"/>
    <w:rsid w:val="006B3DEA"/>
    <w:rsid w:val="006B52E1"/>
    <w:rsid w:val="006B5F65"/>
    <w:rsid w:val="006B77E2"/>
    <w:rsid w:val="006C06AD"/>
    <w:rsid w:val="006C3E10"/>
    <w:rsid w:val="006C4C6A"/>
    <w:rsid w:val="006D1642"/>
    <w:rsid w:val="006D1C12"/>
    <w:rsid w:val="006D1FB1"/>
    <w:rsid w:val="006D20AA"/>
    <w:rsid w:val="006D3842"/>
    <w:rsid w:val="006D4C8A"/>
    <w:rsid w:val="006E0CA7"/>
    <w:rsid w:val="006E1AC8"/>
    <w:rsid w:val="006E1EAE"/>
    <w:rsid w:val="006E3A05"/>
    <w:rsid w:val="006E5A24"/>
    <w:rsid w:val="006E5F52"/>
    <w:rsid w:val="006E76CC"/>
    <w:rsid w:val="006E7E2B"/>
    <w:rsid w:val="006E7FB9"/>
    <w:rsid w:val="006F29AF"/>
    <w:rsid w:val="006F29FF"/>
    <w:rsid w:val="006F4C37"/>
    <w:rsid w:val="006F5E59"/>
    <w:rsid w:val="006F7CFD"/>
    <w:rsid w:val="007021FA"/>
    <w:rsid w:val="00703A83"/>
    <w:rsid w:val="00704079"/>
    <w:rsid w:val="007053CE"/>
    <w:rsid w:val="00707AFD"/>
    <w:rsid w:val="00710E25"/>
    <w:rsid w:val="00711B8F"/>
    <w:rsid w:val="00714D93"/>
    <w:rsid w:val="00715D15"/>
    <w:rsid w:val="007205B7"/>
    <w:rsid w:val="00721EFC"/>
    <w:rsid w:val="00723DC5"/>
    <w:rsid w:val="00724A21"/>
    <w:rsid w:val="00725592"/>
    <w:rsid w:val="007332FD"/>
    <w:rsid w:val="00734072"/>
    <w:rsid w:val="00734C97"/>
    <w:rsid w:val="00740E08"/>
    <w:rsid w:val="00741858"/>
    <w:rsid w:val="0074228C"/>
    <w:rsid w:val="007462D9"/>
    <w:rsid w:val="007469B5"/>
    <w:rsid w:val="00746DE6"/>
    <w:rsid w:val="00747406"/>
    <w:rsid w:val="00747D58"/>
    <w:rsid w:val="00752182"/>
    <w:rsid w:val="00752576"/>
    <w:rsid w:val="00752AFF"/>
    <w:rsid w:val="00752B9E"/>
    <w:rsid w:val="00756A84"/>
    <w:rsid w:val="00760B7F"/>
    <w:rsid w:val="0076396C"/>
    <w:rsid w:val="00767135"/>
    <w:rsid w:val="00767498"/>
    <w:rsid w:val="007677BE"/>
    <w:rsid w:val="00771633"/>
    <w:rsid w:val="0077174D"/>
    <w:rsid w:val="00772BF6"/>
    <w:rsid w:val="00772E36"/>
    <w:rsid w:val="0077617C"/>
    <w:rsid w:val="00776DE1"/>
    <w:rsid w:val="00777DB9"/>
    <w:rsid w:val="00777DCE"/>
    <w:rsid w:val="00780E53"/>
    <w:rsid w:val="00784163"/>
    <w:rsid w:val="00785347"/>
    <w:rsid w:val="007907A0"/>
    <w:rsid w:val="007944F4"/>
    <w:rsid w:val="007953B3"/>
    <w:rsid w:val="007A2624"/>
    <w:rsid w:val="007A4829"/>
    <w:rsid w:val="007A52B5"/>
    <w:rsid w:val="007A54ED"/>
    <w:rsid w:val="007A6D3C"/>
    <w:rsid w:val="007A72DD"/>
    <w:rsid w:val="007A78B7"/>
    <w:rsid w:val="007B29AC"/>
    <w:rsid w:val="007B3ACA"/>
    <w:rsid w:val="007B3B04"/>
    <w:rsid w:val="007B3DF6"/>
    <w:rsid w:val="007B4CFE"/>
    <w:rsid w:val="007B7662"/>
    <w:rsid w:val="007B7669"/>
    <w:rsid w:val="007B7A94"/>
    <w:rsid w:val="007B7E0C"/>
    <w:rsid w:val="007C014F"/>
    <w:rsid w:val="007C08A7"/>
    <w:rsid w:val="007C1907"/>
    <w:rsid w:val="007C1933"/>
    <w:rsid w:val="007C21BD"/>
    <w:rsid w:val="007C2EBF"/>
    <w:rsid w:val="007C47C9"/>
    <w:rsid w:val="007C4807"/>
    <w:rsid w:val="007C5980"/>
    <w:rsid w:val="007C59F1"/>
    <w:rsid w:val="007C6CFA"/>
    <w:rsid w:val="007C7AB2"/>
    <w:rsid w:val="007C7CDE"/>
    <w:rsid w:val="007D1322"/>
    <w:rsid w:val="007D245D"/>
    <w:rsid w:val="007D28CE"/>
    <w:rsid w:val="007D2C7D"/>
    <w:rsid w:val="007D2DCB"/>
    <w:rsid w:val="007D7608"/>
    <w:rsid w:val="007D7C9D"/>
    <w:rsid w:val="007E0AE3"/>
    <w:rsid w:val="007E191B"/>
    <w:rsid w:val="007E2B25"/>
    <w:rsid w:val="007E2DC1"/>
    <w:rsid w:val="007E6197"/>
    <w:rsid w:val="007E70F8"/>
    <w:rsid w:val="007F0D7C"/>
    <w:rsid w:val="007F18BE"/>
    <w:rsid w:val="007F2CE9"/>
    <w:rsid w:val="007F45A6"/>
    <w:rsid w:val="007F6531"/>
    <w:rsid w:val="00800B9B"/>
    <w:rsid w:val="00801866"/>
    <w:rsid w:val="00801B78"/>
    <w:rsid w:val="00802404"/>
    <w:rsid w:val="00802B11"/>
    <w:rsid w:val="00803B4C"/>
    <w:rsid w:val="00804A58"/>
    <w:rsid w:val="00804AA6"/>
    <w:rsid w:val="00806396"/>
    <w:rsid w:val="008079E1"/>
    <w:rsid w:val="008106C9"/>
    <w:rsid w:val="00810F64"/>
    <w:rsid w:val="00811EA8"/>
    <w:rsid w:val="00821B69"/>
    <w:rsid w:val="00823BF0"/>
    <w:rsid w:val="00823EE7"/>
    <w:rsid w:val="00824FAC"/>
    <w:rsid w:val="00825559"/>
    <w:rsid w:val="0082575A"/>
    <w:rsid w:val="008271E0"/>
    <w:rsid w:val="00827B46"/>
    <w:rsid w:val="00827FAA"/>
    <w:rsid w:val="00830D4D"/>
    <w:rsid w:val="00835617"/>
    <w:rsid w:val="00836070"/>
    <w:rsid w:val="00836DD9"/>
    <w:rsid w:val="00840072"/>
    <w:rsid w:val="008438BE"/>
    <w:rsid w:val="00843DAE"/>
    <w:rsid w:val="00844155"/>
    <w:rsid w:val="00844F2F"/>
    <w:rsid w:val="008473D4"/>
    <w:rsid w:val="008475AA"/>
    <w:rsid w:val="008477C4"/>
    <w:rsid w:val="00847959"/>
    <w:rsid w:val="00851914"/>
    <w:rsid w:val="008530F2"/>
    <w:rsid w:val="008532B0"/>
    <w:rsid w:val="008579DC"/>
    <w:rsid w:val="00857EFB"/>
    <w:rsid w:val="00861502"/>
    <w:rsid w:val="00862CD4"/>
    <w:rsid w:val="008631ED"/>
    <w:rsid w:val="008639B8"/>
    <w:rsid w:val="00863D6A"/>
    <w:rsid w:val="00864916"/>
    <w:rsid w:val="00865842"/>
    <w:rsid w:val="00866261"/>
    <w:rsid w:val="008674BA"/>
    <w:rsid w:val="00867DA0"/>
    <w:rsid w:val="00872135"/>
    <w:rsid w:val="008810DE"/>
    <w:rsid w:val="00881136"/>
    <w:rsid w:val="00881BAE"/>
    <w:rsid w:val="00883B03"/>
    <w:rsid w:val="00892365"/>
    <w:rsid w:val="008942B9"/>
    <w:rsid w:val="00896297"/>
    <w:rsid w:val="0089696A"/>
    <w:rsid w:val="008A1E16"/>
    <w:rsid w:val="008A2825"/>
    <w:rsid w:val="008A320C"/>
    <w:rsid w:val="008A46A1"/>
    <w:rsid w:val="008B0A19"/>
    <w:rsid w:val="008B18FA"/>
    <w:rsid w:val="008B30C9"/>
    <w:rsid w:val="008B3FB2"/>
    <w:rsid w:val="008B5BDB"/>
    <w:rsid w:val="008C225E"/>
    <w:rsid w:val="008C6DC0"/>
    <w:rsid w:val="008D284A"/>
    <w:rsid w:val="008D37F4"/>
    <w:rsid w:val="008D4B56"/>
    <w:rsid w:val="008D4B7F"/>
    <w:rsid w:val="008D74C5"/>
    <w:rsid w:val="008D7656"/>
    <w:rsid w:val="008E2221"/>
    <w:rsid w:val="008E3BA1"/>
    <w:rsid w:val="008E4879"/>
    <w:rsid w:val="008E4D6A"/>
    <w:rsid w:val="008E61CC"/>
    <w:rsid w:val="008E6248"/>
    <w:rsid w:val="008E629D"/>
    <w:rsid w:val="008E6350"/>
    <w:rsid w:val="008E6AE4"/>
    <w:rsid w:val="008F023B"/>
    <w:rsid w:val="008F3B26"/>
    <w:rsid w:val="008F461A"/>
    <w:rsid w:val="008F4CD7"/>
    <w:rsid w:val="008F54C4"/>
    <w:rsid w:val="008F7C0D"/>
    <w:rsid w:val="00900254"/>
    <w:rsid w:val="00900932"/>
    <w:rsid w:val="009016B9"/>
    <w:rsid w:val="0090234B"/>
    <w:rsid w:val="00904031"/>
    <w:rsid w:val="0090662D"/>
    <w:rsid w:val="00906751"/>
    <w:rsid w:val="00906E75"/>
    <w:rsid w:val="0090757F"/>
    <w:rsid w:val="00907785"/>
    <w:rsid w:val="00912208"/>
    <w:rsid w:val="00914911"/>
    <w:rsid w:val="00920187"/>
    <w:rsid w:val="009216D4"/>
    <w:rsid w:val="00921970"/>
    <w:rsid w:val="00923DCE"/>
    <w:rsid w:val="00923DF5"/>
    <w:rsid w:val="0092578E"/>
    <w:rsid w:val="00926EA0"/>
    <w:rsid w:val="00930B3A"/>
    <w:rsid w:val="0093202E"/>
    <w:rsid w:val="0093341F"/>
    <w:rsid w:val="00934A27"/>
    <w:rsid w:val="00935980"/>
    <w:rsid w:val="009378D0"/>
    <w:rsid w:val="00937CA2"/>
    <w:rsid w:val="00940505"/>
    <w:rsid w:val="009408EA"/>
    <w:rsid w:val="00941126"/>
    <w:rsid w:val="00942EC3"/>
    <w:rsid w:val="00945E38"/>
    <w:rsid w:val="009479A7"/>
    <w:rsid w:val="00950709"/>
    <w:rsid w:val="0095087F"/>
    <w:rsid w:val="00950C0F"/>
    <w:rsid w:val="00950F7A"/>
    <w:rsid w:val="00952D88"/>
    <w:rsid w:val="00952DE7"/>
    <w:rsid w:val="00955744"/>
    <w:rsid w:val="00955C2D"/>
    <w:rsid w:val="00956C50"/>
    <w:rsid w:val="00956E21"/>
    <w:rsid w:val="009570D2"/>
    <w:rsid w:val="00963079"/>
    <w:rsid w:val="00963404"/>
    <w:rsid w:val="00965737"/>
    <w:rsid w:val="00966201"/>
    <w:rsid w:val="00966E24"/>
    <w:rsid w:val="009677C1"/>
    <w:rsid w:val="00967888"/>
    <w:rsid w:val="00971F0D"/>
    <w:rsid w:val="0097200C"/>
    <w:rsid w:val="0097397B"/>
    <w:rsid w:val="0097456E"/>
    <w:rsid w:val="00975F5B"/>
    <w:rsid w:val="009761F6"/>
    <w:rsid w:val="00976BBD"/>
    <w:rsid w:val="0098031B"/>
    <w:rsid w:val="00980810"/>
    <w:rsid w:val="00982DCF"/>
    <w:rsid w:val="009872C8"/>
    <w:rsid w:val="00990D59"/>
    <w:rsid w:val="00990FB6"/>
    <w:rsid w:val="00994E6F"/>
    <w:rsid w:val="0099577F"/>
    <w:rsid w:val="00996F53"/>
    <w:rsid w:val="00997CCD"/>
    <w:rsid w:val="009A0388"/>
    <w:rsid w:val="009A269A"/>
    <w:rsid w:val="009A29D7"/>
    <w:rsid w:val="009A3633"/>
    <w:rsid w:val="009A434F"/>
    <w:rsid w:val="009A5900"/>
    <w:rsid w:val="009B0299"/>
    <w:rsid w:val="009B0A49"/>
    <w:rsid w:val="009B2538"/>
    <w:rsid w:val="009B3C64"/>
    <w:rsid w:val="009B4985"/>
    <w:rsid w:val="009B511F"/>
    <w:rsid w:val="009B6DBA"/>
    <w:rsid w:val="009B76A9"/>
    <w:rsid w:val="009C1AC3"/>
    <w:rsid w:val="009C4363"/>
    <w:rsid w:val="009C70D4"/>
    <w:rsid w:val="009D1142"/>
    <w:rsid w:val="009D1DE5"/>
    <w:rsid w:val="009D204F"/>
    <w:rsid w:val="009E0AEB"/>
    <w:rsid w:val="009E0CF8"/>
    <w:rsid w:val="009E1580"/>
    <w:rsid w:val="009E222A"/>
    <w:rsid w:val="009E27CD"/>
    <w:rsid w:val="009E28D5"/>
    <w:rsid w:val="009E3654"/>
    <w:rsid w:val="009E6F45"/>
    <w:rsid w:val="009F1A3D"/>
    <w:rsid w:val="009F25D7"/>
    <w:rsid w:val="009F265D"/>
    <w:rsid w:val="009F381E"/>
    <w:rsid w:val="009F4901"/>
    <w:rsid w:val="009F7266"/>
    <w:rsid w:val="00A00655"/>
    <w:rsid w:val="00A02279"/>
    <w:rsid w:val="00A026BA"/>
    <w:rsid w:val="00A0371E"/>
    <w:rsid w:val="00A04D88"/>
    <w:rsid w:val="00A04E22"/>
    <w:rsid w:val="00A057CE"/>
    <w:rsid w:val="00A05B69"/>
    <w:rsid w:val="00A07B65"/>
    <w:rsid w:val="00A07FED"/>
    <w:rsid w:val="00A10429"/>
    <w:rsid w:val="00A10D40"/>
    <w:rsid w:val="00A113BE"/>
    <w:rsid w:val="00A117D9"/>
    <w:rsid w:val="00A12148"/>
    <w:rsid w:val="00A15112"/>
    <w:rsid w:val="00A16554"/>
    <w:rsid w:val="00A178E6"/>
    <w:rsid w:val="00A21A83"/>
    <w:rsid w:val="00A23A1F"/>
    <w:rsid w:val="00A24462"/>
    <w:rsid w:val="00A24487"/>
    <w:rsid w:val="00A25004"/>
    <w:rsid w:val="00A25BF8"/>
    <w:rsid w:val="00A264C6"/>
    <w:rsid w:val="00A27B7B"/>
    <w:rsid w:val="00A33AE3"/>
    <w:rsid w:val="00A34025"/>
    <w:rsid w:val="00A3440E"/>
    <w:rsid w:val="00A35182"/>
    <w:rsid w:val="00A35AD8"/>
    <w:rsid w:val="00A35FDD"/>
    <w:rsid w:val="00A41ACB"/>
    <w:rsid w:val="00A42A17"/>
    <w:rsid w:val="00A4452E"/>
    <w:rsid w:val="00A45813"/>
    <w:rsid w:val="00A47495"/>
    <w:rsid w:val="00A50665"/>
    <w:rsid w:val="00A50A16"/>
    <w:rsid w:val="00A524AE"/>
    <w:rsid w:val="00A54C68"/>
    <w:rsid w:val="00A5680C"/>
    <w:rsid w:val="00A56A8C"/>
    <w:rsid w:val="00A57D41"/>
    <w:rsid w:val="00A60762"/>
    <w:rsid w:val="00A60BA6"/>
    <w:rsid w:val="00A60D18"/>
    <w:rsid w:val="00A60E8C"/>
    <w:rsid w:val="00A611AC"/>
    <w:rsid w:val="00A62220"/>
    <w:rsid w:val="00A64B17"/>
    <w:rsid w:val="00A6547F"/>
    <w:rsid w:val="00A664D7"/>
    <w:rsid w:val="00A66B56"/>
    <w:rsid w:val="00A716C9"/>
    <w:rsid w:val="00A718C1"/>
    <w:rsid w:val="00A7283B"/>
    <w:rsid w:val="00A73EE2"/>
    <w:rsid w:val="00A759C4"/>
    <w:rsid w:val="00A75D11"/>
    <w:rsid w:val="00A76148"/>
    <w:rsid w:val="00A77137"/>
    <w:rsid w:val="00A803C6"/>
    <w:rsid w:val="00A8120B"/>
    <w:rsid w:val="00A8290D"/>
    <w:rsid w:val="00A83E68"/>
    <w:rsid w:val="00A841BE"/>
    <w:rsid w:val="00A85663"/>
    <w:rsid w:val="00A85F23"/>
    <w:rsid w:val="00A863BB"/>
    <w:rsid w:val="00A866A2"/>
    <w:rsid w:val="00A8685B"/>
    <w:rsid w:val="00A87FE9"/>
    <w:rsid w:val="00A9082E"/>
    <w:rsid w:val="00A9380B"/>
    <w:rsid w:val="00A955F8"/>
    <w:rsid w:val="00AA1EF3"/>
    <w:rsid w:val="00AA2518"/>
    <w:rsid w:val="00AA25D5"/>
    <w:rsid w:val="00AA2FAB"/>
    <w:rsid w:val="00AA398A"/>
    <w:rsid w:val="00AA4D0B"/>
    <w:rsid w:val="00AA542A"/>
    <w:rsid w:val="00AA6FC5"/>
    <w:rsid w:val="00AB162D"/>
    <w:rsid w:val="00AB1DF7"/>
    <w:rsid w:val="00AB2C1B"/>
    <w:rsid w:val="00AB45BC"/>
    <w:rsid w:val="00AB49B4"/>
    <w:rsid w:val="00AB5E2A"/>
    <w:rsid w:val="00AC0643"/>
    <w:rsid w:val="00AC1CFB"/>
    <w:rsid w:val="00AC1FAF"/>
    <w:rsid w:val="00AC299F"/>
    <w:rsid w:val="00AC2DAC"/>
    <w:rsid w:val="00AC3A82"/>
    <w:rsid w:val="00AC3E0D"/>
    <w:rsid w:val="00AC407A"/>
    <w:rsid w:val="00AC40FF"/>
    <w:rsid w:val="00AC4779"/>
    <w:rsid w:val="00AC4D23"/>
    <w:rsid w:val="00AC5756"/>
    <w:rsid w:val="00AD1A00"/>
    <w:rsid w:val="00AD444C"/>
    <w:rsid w:val="00AD58E1"/>
    <w:rsid w:val="00AD6609"/>
    <w:rsid w:val="00AD6AE9"/>
    <w:rsid w:val="00AD7846"/>
    <w:rsid w:val="00AD7932"/>
    <w:rsid w:val="00AE2F68"/>
    <w:rsid w:val="00AE6281"/>
    <w:rsid w:val="00AE7420"/>
    <w:rsid w:val="00AF0549"/>
    <w:rsid w:val="00AF0F09"/>
    <w:rsid w:val="00AF14BB"/>
    <w:rsid w:val="00AF21A4"/>
    <w:rsid w:val="00AF2883"/>
    <w:rsid w:val="00AF2F5F"/>
    <w:rsid w:val="00AF5279"/>
    <w:rsid w:val="00AF56E3"/>
    <w:rsid w:val="00AF5D8F"/>
    <w:rsid w:val="00AF62EE"/>
    <w:rsid w:val="00AF6E22"/>
    <w:rsid w:val="00B02DD2"/>
    <w:rsid w:val="00B02FB0"/>
    <w:rsid w:val="00B05A63"/>
    <w:rsid w:val="00B1179B"/>
    <w:rsid w:val="00B1537D"/>
    <w:rsid w:val="00B1686F"/>
    <w:rsid w:val="00B17771"/>
    <w:rsid w:val="00B20DCF"/>
    <w:rsid w:val="00B21687"/>
    <w:rsid w:val="00B271F5"/>
    <w:rsid w:val="00B30717"/>
    <w:rsid w:val="00B33EA0"/>
    <w:rsid w:val="00B369F7"/>
    <w:rsid w:val="00B37DC0"/>
    <w:rsid w:val="00B37E16"/>
    <w:rsid w:val="00B408E5"/>
    <w:rsid w:val="00B414DD"/>
    <w:rsid w:val="00B41BB3"/>
    <w:rsid w:val="00B423D6"/>
    <w:rsid w:val="00B42BB0"/>
    <w:rsid w:val="00B4325B"/>
    <w:rsid w:val="00B4366C"/>
    <w:rsid w:val="00B44627"/>
    <w:rsid w:val="00B4470F"/>
    <w:rsid w:val="00B459C3"/>
    <w:rsid w:val="00B462F6"/>
    <w:rsid w:val="00B505AF"/>
    <w:rsid w:val="00B50E41"/>
    <w:rsid w:val="00B514B8"/>
    <w:rsid w:val="00B52111"/>
    <w:rsid w:val="00B52FC7"/>
    <w:rsid w:val="00B5351B"/>
    <w:rsid w:val="00B535BB"/>
    <w:rsid w:val="00B5404D"/>
    <w:rsid w:val="00B549E2"/>
    <w:rsid w:val="00B55116"/>
    <w:rsid w:val="00B558A1"/>
    <w:rsid w:val="00B57260"/>
    <w:rsid w:val="00B611FD"/>
    <w:rsid w:val="00B61ED3"/>
    <w:rsid w:val="00B61FA6"/>
    <w:rsid w:val="00B627C9"/>
    <w:rsid w:val="00B63B86"/>
    <w:rsid w:val="00B63EAC"/>
    <w:rsid w:val="00B73315"/>
    <w:rsid w:val="00B735FE"/>
    <w:rsid w:val="00B7445A"/>
    <w:rsid w:val="00B74584"/>
    <w:rsid w:val="00B80438"/>
    <w:rsid w:val="00B82279"/>
    <w:rsid w:val="00B8246D"/>
    <w:rsid w:val="00B833DB"/>
    <w:rsid w:val="00B85C1E"/>
    <w:rsid w:val="00B85F55"/>
    <w:rsid w:val="00B85F57"/>
    <w:rsid w:val="00B86BC8"/>
    <w:rsid w:val="00B87F76"/>
    <w:rsid w:val="00B901E2"/>
    <w:rsid w:val="00B9032A"/>
    <w:rsid w:val="00B91BF2"/>
    <w:rsid w:val="00B92032"/>
    <w:rsid w:val="00B922B1"/>
    <w:rsid w:val="00B922BA"/>
    <w:rsid w:val="00B9297F"/>
    <w:rsid w:val="00B929A0"/>
    <w:rsid w:val="00B92CA7"/>
    <w:rsid w:val="00B94A59"/>
    <w:rsid w:val="00B95B58"/>
    <w:rsid w:val="00B95EF5"/>
    <w:rsid w:val="00B96025"/>
    <w:rsid w:val="00B97466"/>
    <w:rsid w:val="00BA159B"/>
    <w:rsid w:val="00BA5824"/>
    <w:rsid w:val="00BA5FA3"/>
    <w:rsid w:val="00BA6522"/>
    <w:rsid w:val="00BA7A38"/>
    <w:rsid w:val="00BA7C6F"/>
    <w:rsid w:val="00BB28C1"/>
    <w:rsid w:val="00BB2A9D"/>
    <w:rsid w:val="00BB4837"/>
    <w:rsid w:val="00BB50A3"/>
    <w:rsid w:val="00BB5B4B"/>
    <w:rsid w:val="00BB5B8C"/>
    <w:rsid w:val="00BB7783"/>
    <w:rsid w:val="00BC1D89"/>
    <w:rsid w:val="00BC1F3F"/>
    <w:rsid w:val="00BC265E"/>
    <w:rsid w:val="00BC2714"/>
    <w:rsid w:val="00BC3327"/>
    <w:rsid w:val="00BC632A"/>
    <w:rsid w:val="00BC7F32"/>
    <w:rsid w:val="00BC7FB0"/>
    <w:rsid w:val="00BD0622"/>
    <w:rsid w:val="00BD11DA"/>
    <w:rsid w:val="00BD403A"/>
    <w:rsid w:val="00BD6223"/>
    <w:rsid w:val="00BE2647"/>
    <w:rsid w:val="00BE2B11"/>
    <w:rsid w:val="00BE2E8F"/>
    <w:rsid w:val="00BE4B2F"/>
    <w:rsid w:val="00BE4B3D"/>
    <w:rsid w:val="00BE4DE3"/>
    <w:rsid w:val="00BE6AD4"/>
    <w:rsid w:val="00BE6C5C"/>
    <w:rsid w:val="00BE7014"/>
    <w:rsid w:val="00BF1434"/>
    <w:rsid w:val="00BF1EA3"/>
    <w:rsid w:val="00BF34EA"/>
    <w:rsid w:val="00BF3674"/>
    <w:rsid w:val="00BF3C11"/>
    <w:rsid w:val="00BF436C"/>
    <w:rsid w:val="00BF4EEB"/>
    <w:rsid w:val="00C00258"/>
    <w:rsid w:val="00C01F9E"/>
    <w:rsid w:val="00C05292"/>
    <w:rsid w:val="00C074AB"/>
    <w:rsid w:val="00C0779B"/>
    <w:rsid w:val="00C07BAB"/>
    <w:rsid w:val="00C11E5B"/>
    <w:rsid w:val="00C1353D"/>
    <w:rsid w:val="00C14175"/>
    <w:rsid w:val="00C14532"/>
    <w:rsid w:val="00C15555"/>
    <w:rsid w:val="00C16BBA"/>
    <w:rsid w:val="00C216E4"/>
    <w:rsid w:val="00C23BD9"/>
    <w:rsid w:val="00C24481"/>
    <w:rsid w:val="00C244CB"/>
    <w:rsid w:val="00C248EE"/>
    <w:rsid w:val="00C31159"/>
    <w:rsid w:val="00C31B47"/>
    <w:rsid w:val="00C34995"/>
    <w:rsid w:val="00C34ECE"/>
    <w:rsid w:val="00C35D85"/>
    <w:rsid w:val="00C368B8"/>
    <w:rsid w:val="00C36D99"/>
    <w:rsid w:val="00C41575"/>
    <w:rsid w:val="00C416B9"/>
    <w:rsid w:val="00C42004"/>
    <w:rsid w:val="00C4376A"/>
    <w:rsid w:val="00C44DE5"/>
    <w:rsid w:val="00C44DED"/>
    <w:rsid w:val="00C45897"/>
    <w:rsid w:val="00C47D57"/>
    <w:rsid w:val="00C5147C"/>
    <w:rsid w:val="00C535CC"/>
    <w:rsid w:val="00C537F8"/>
    <w:rsid w:val="00C53FFE"/>
    <w:rsid w:val="00C553CA"/>
    <w:rsid w:val="00C5560C"/>
    <w:rsid w:val="00C5683A"/>
    <w:rsid w:val="00C6086E"/>
    <w:rsid w:val="00C61CFD"/>
    <w:rsid w:val="00C61D78"/>
    <w:rsid w:val="00C63701"/>
    <w:rsid w:val="00C644A7"/>
    <w:rsid w:val="00C65B12"/>
    <w:rsid w:val="00C669FE"/>
    <w:rsid w:val="00C706EE"/>
    <w:rsid w:val="00C70D1B"/>
    <w:rsid w:val="00C71832"/>
    <w:rsid w:val="00C72094"/>
    <w:rsid w:val="00C72320"/>
    <w:rsid w:val="00C724FE"/>
    <w:rsid w:val="00C72BDD"/>
    <w:rsid w:val="00C75562"/>
    <w:rsid w:val="00C757B8"/>
    <w:rsid w:val="00C769A5"/>
    <w:rsid w:val="00C80CAF"/>
    <w:rsid w:val="00C827CF"/>
    <w:rsid w:val="00C82F56"/>
    <w:rsid w:val="00C84797"/>
    <w:rsid w:val="00C84DE5"/>
    <w:rsid w:val="00C85A41"/>
    <w:rsid w:val="00C87C43"/>
    <w:rsid w:val="00C9099E"/>
    <w:rsid w:val="00C91474"/>
    <w:rsid w:val="00C94002"/>
    <w:rsid w:val="00C940DC"/>
    <w:rsid w:val="00C966E2"/>
    <w:rsid w:val="00C96DDF"/>
    <w:rsid w:val="00CA2195"/>
    <w:rsid w:val="00CA247F"/>
    <w:rsid w:val="00CB0AD0"/>
    <w:rsid w:val="00CB5278"/>
    <w:rsid w:val="00CB54AA"/>
    <w:rsid w:val="00CB55DC"/>
    <w:rsid w:val="00CB5632"/>
    <w:rsid w:val="00CC3E51"/>
    <w:rsid w:val="00CC5DD7"/>
    <w:rsid w:val="00CC6CDD"/>
    <w:rsid w:val="00CC7711"/>
    <w:rsid w:val="00CD0E90"/>
    <w:rsid w:val="00CD2331"/>
    <w:rsid w:val="00CD5DC5"/>
    <w:rsid w:val="00CD6EE1"/>
    <w:rsid w:val="00CE06D2"/>
    <w:rsid w:val="00CE0916"/>
    <w:rsid w:val="00CE15E2"/>
    <w:rsid w:val="00CE3547"/>
    <w:rsid w:val="00CE3831"/>
    <w:rsid w:val="00CE4375"/>
    <w:rsid w:val="00CE7265"/>
    <w:rsid w:val="00CE78D2"/>
    <w:rsid w:val="00CE7A70"/>
    <w:rsid w:val="00CF1F43"/>
    <w:rsid w:val="00D00337"/>
    <w:rsid w:val="00D00697"/>
    <w:rsid w:val="00D00898"/>
    <w:rsid w:val="00D00B19"/>
    <w:rsid w:val="00D01C3E"/>
    <w:rsid w:val="00D02B45"/>
    <w:rsid w:val="00D03024"/>
    <w:rsid w:val="00D0380A"/>
    <w:rsid w:val="00D04BF1"/>
    <w:rsid w:val="00D05232"/>
    <w:rsid w:val="00D059BB"/>
    <w:rsid w:val="00D05E53"/>
    <w:rsid w:val="00D06601"/>
    <w:rsid w:val="00D10EB2"/>
    <w:rsid w:val="00D1163A"/>
    <w:rsid w:val="00D142ED"/>
    <w:rsid w:val="00D14E4E"/>
    <w:rsid w:val="00D15D09"/>
    <w:rsid w:val="00D1680F"/>
    <w:rsid w:val="00D16F3D"/>
    <w:rsid w:val="00D20C07"/>
    <w:rsid w:val="00D20C1A"/>
    <w:rsid w:val="00D23801"/>
    <w:rsid w:val="00D24479"/>
    <w:rsid w:val="00D25574"/>
    <w:rsid w:val="00D25921"/>
    <w:rsid w:val="00D309CA"/>
    <w:rsid w:val="00D32D9F"/>
    <w:rsid w:val="00D34CDC"/>
    <w:rsid w:val="00D41344"/>
    <w:rsid w:val="00D41614"/>
    <w:rsid w:val="00D42538"/>
    <w:rsid w:val="00D43876"/>
    <w:rsid w:val="00D44710"/>
    <w:rsid w:val="00D44C06"/>
    <w:rsid w:val="00D50F3F"/>
    <w:rsid w:val="00D54380"/>
    <w:rsid w:val="00D54F7C"/>
    <w:rsid w:val="00D60BB9"/>
    <w:rsid w:val="00D60CB0"/>
    <w:rsid w:val="00D61BC6"/>
    <w:rsid w:val="00D6259D"/>
    <w:rsid w:val="00D62C72"/>
    <w:rsid w:val="00D63606"/>
    <w:rsid w:val="00D649F3"/>
    <w:rsid w:val="00D660C8"/>
    <w:rsid w:val="00D66E47"/>
    <w:rsid w:val="00D678B7"/>
    <w:rsid w:val="00D67FED"/>
    <w:rsid w:val="00D7077E"/>
    <w:rsid w:val="00D71B6A"/>
    <w:rsid w:val="00D72D5C"/>
    <w:rsid w:val="00D750C5"/>
    <w:rsid w:val="00D75463"/>
    <w:rsid w:val="00D7560B"/>
    <w:rsid w:val="00D77F3D"/>
    <w:rsid w:val="00D813CD"/>
    <w:rsid w:val="00D82B6A"/>
    <w:rsid w:val="00D82FE5"/>
    <w:rsid w:val="00D8402F"/>
    <w:rsid w:val="00D8509C"/>
    <w:rsid w:val="00D85147"/>
    <w:rsid w:val="00D86572"/>
    <w:rsid w:val="00D906D3"/>
    <w:rsid w:val="00D906EF"/>
    <w:rsid w:val="00D909A8"/>
    <w:rsid w:val="00D94F4B"/>
    <w:rsid w:val="00D95A60"/>
    <w:rsid w:val="00D95C6D"/>
    <w:rsid w:val="00D9605F"/>
    <w:rsid w:val="00D976C1"/>
    <w:rsid w:val="00D97C56"/>
    <w:rsid w:val="00D97F75"/>
    <w:rsid w:val="00DA1412"/>
    <w:rsid w:val="00DA5F1A"/>
    <w:rsid w:val="00DA7D62"/>
    <w:rsid w:val="00DB74D9"/>
    <w:rsid w:val="00DC0448"/>
    <w:rsid w:val="00DC057B"/>
    <w:rsid w:val="00DC0632"/>
    <w:rsid w:val="00DC1BB2"/>
    <w:rsid w:val="00DC2E98"/>
    <w:rsid w:val="00DC52FA"/>
    <w:rsid w:val="00DC6487"/>
    <w:rsid w:val="00DD13E0"/>
    <w:rsid w:val="00DD1419"/>
    <w:rsid w:val="00DD18D9"/>
    <w:rsid w:val="00DD2C7E"/>
    <w:rsid w:val="00DD6F37"/>
    <w:rsid w:val="00DE017E"/>
    <w:rsid w:val="00DE0588"/>
    <w:rsid w:val="00DE1F5B"/>
    <w:rsid w:val="00DE630F"/>
    <w:rsid w:val="00DF006E"/>
    <w:rsid w:val="00DF07F8"/>
    <w:rsid w:val="00DF1E1A"/>
    <w:rsid w:val="00DF39AC"/>
    <w:rsid w:val="00DF3E46"/>
    <w:rsid w:val="00DF557F"/>
    <w:rsid w:val="00E018B3"/>
    <w:rsid w:val="00E0192A"/>
    <w:rsid w:val="00E037F5"/>
    <w:rsid w:val="00E03FA5"/>
    <w:rsid w:val="00E05350"/>
    <w:rsid w:val="00E0587B"/>
    <w:rsid w:val="00E065CF"/>
    <w:rsid w:val="00E10751"/>
    <w:rsid w:val="00E11373"/>
    <w:rsid w:val="00E1223A"/>
    <w:rsid w:val="00E1308C"/>
    <w:rsid w:val="00E14350"/>
    <w:rsid w:val="00E21805"/>
    <w:rsid w:val="00E26461"/>
    <w:rsid w:val="00E268DA"/>
    <w:rsid w:val="00E2721C"/>
    <w:rsid w:val="00E31D8F"/>
    <w:rsid w:val="00E3306A"/>
    <w:rsid w:val="00E33C84"/>
    <w:rsid w:val="00E34A5F"/>
    <w:rsid w:val="00E400B9"/>
    <w:rsid w:val="00E41AFF"/>
    <w:rsid w:val="00E41B9A"/>
    <w:rsid w:val="00E4247D"/>
    <w:rsid w:val="00E42806"/>
    <w:rsid w:val="00E44BD6"/>
    <w:rsid w:val="00E46159"/>
    <w:rsid w:val="00E463C7"/>
    <w:rsid w:val="00E47DCE"/>
    <w:rsid w:val="00E51FC8"/>
    <w:rsid w:val="00E529B0"/>
    <w:rsid w:val="00E53B59"/>
    <w:rsid w:val="00E55AC1"/>
    <w:rsid w:val="00E5647E"/>
    <w:rsid w:val="00E569B2"/>
    <w:rsid w:val="00E56D65"/>
    <w:rsid w:val="00E60244"/>
    <w:rsid w:val="00E60B49"/>
    <w:rsid w:val="00E62289"/>
    <w:rsid w:val="00E65347"/>
    <w:rsid w:val="00E661F3"/>
    <w:rsid w:val="00E70993"/>
    <w:rsid w:val="00E70C47"/>
    <w:rsid w:val="00E71F78"/>
    <w:rsid w:val="00E72521"/>
    <w:rsid w:val="00E72DC2"/>
    <w:rsid w:val="00E7324A"/>
    <w:rsid w:val="00E73846"/>
    <w:rsid w:val="00E7397A"/>
    <w:rsid w:val="00E758FE"/>
    <w:rsid w:val="00E75E76"/>
    <w:rsid w:val="00E76AF7"/>
    <w:rsid w:val="00E76E88"/>
    <w:rsid w:val="00E811EC"/>
    <w:rsid w:val="00E821D3"/>
    <w:rsid w:val="00E823F5"/>
    <w:rsid w:val="00E82952"/>
    <w:rsid w:val="00E84FA2"/>
    <w:rsid w:val="00E85727"/>
    <w:rsid w:val="00E85842"/>
    <w:rsid w:val="00E85A5F"/>
    <w:rsid w:val="00E8616A"/>
    <w:rsid w:val="00E873DA"/>
    <w:rsid w:val="00E878B1"/>
    <w:rsid w:val="00E87981"/>
    <w:rsid w:val="00E9120F"/>
    <w:rsid w:val="00E92E10"/>
    <w:rsid w:val="00E92FF2"/>
    <w:rsid w:val="00E93ACD"/>
    <w:rsid w:val="00EA044E"/>
    <w:rsid w:val="00EA063D"/>
    <w:rsid w:val="00EA1FFB"/>
    <w:rsid w:val="00EA2878"/>
    <w:rsid w:val="00EA3B95"/>
    <w:rsid w:val="00EA40FF"/>
    <w:rsid w:val="00EA528E"/>
    <w:rsid w:val="00EA5BBE"/>
    <w:rsid w:val="00EB39C1"/>
    <w:rsid w:val="00EB5101"/>
    <w:rsid w:val="00EB5C2E"/>
    <w:rsid w:val="00EB68B8"/>
    <w:rsid w:val="00EB6A23"/>
    <w:rsid w:val="00EC2CCE"/>
    <w:rsid w:val="00EC3453"/>
    <w:rsid w:val="00EC3ACF"/>
    <w:rsid w:val="00EC48B5"/>
    <w:rsid w:val="00EC4AF6"/>
    <w:rsid w:val="00EC4D2E"/>
    <w:rsid w:val="00EC5680"/>
    <w:rsid w:val="00ED0D6F"/>
    <w:rsid w:val="00ED18F7"/>
    <w:rsid w:val="00ED2483"/>
    <w:rsid w:val="00ED32DB"/>
    <w:rsid w:val="00ED6201"/>
    <w:rsid w:val="00EE1947"/>
    <w:rsid w:val="00EE1D60"/>
    <w:rsid w:val="00EE391A"/>
    <w:rsid w:val="00EE44AE"/>
    <w:rsid w:val="00EE5398"/>
    <w:rsid w:val="00EE7CDE"/>
    <w:rsid w:val="00EF05EF"/>
    <w:rsid w:val="00EF0E50"/>
    <w:rsid w:val="00EF1D47"/>
    <w:rsid w:val="00EF579E"/>
    <w:rsid w:val="00EF6270"/>
    <w:rsid w:val="00EF6EAD"/>
    <w:rsid w:val="00EF741E"/>
    <w:rsid w:val="00F02A0F"/>
    <w:rsid w:val="00F02F50"/>
    <w:rsid w:val="00F03A7F"/>
    <w:rsid w:val="00F0417B"/>
    <w:rsid w:val="00F045C6"/>
    <w:rsid w:val="00F058FE"/>
    <w:rsid w:val="00F05C41"/>
    <w:rsid w:val="00F07FC7"/>
    <w:rsid w:val="00F107FD"/>
    <w:rsid w:val="00F13368"/>
    <w:rsid w:val="00F1564B"/>
    <w:rsid w:val="00F1647D"/>
    <w:rsid w:val="00F178D1"/>
    <w:rsid w:val="00F20E11"/>
    <w:rsid w:val="00F218D8"/>
    <w:rsid w:val="00F21F52"/>
    <w:rsid w:val="00F22D71"/>
    <w:rsid w:val="00F259FC"/>
    <w:rsid w:val="00F262CA"/>
    <w:rsid w:val="00F27076"/>
    <w:rsid w:val="00F27C33"/>
    <w:rsid w:val="00F31919"/>
    <w:rsid w:val="00F31DCD"/>
    <w:rsid w:val="00F32637"/>
    <w:rsid w:val="00F32CE7"/>
    <w:rsid w:val="00F32D2B"/>
    <w:rsid w:val="00F330FB"/>
    <w:rsid w:val="00F349FC"/>
    <w:rsid w:val="00F40ACA"/>
    <w:rsid w:val="00F4249A"/>
    <w:rsid w:val="00F430F1"/>
    <w:rsid w:val="00F43B04"/>
    <w:rsid w:val="00F448FF"/>
    <w:rsid w:val="00F453C9"/>
    <w:rsid w:val="00F47AA3"/>
    <w:rsid w:val="00F5065A"/>
    <w:rsid w:val="00F50FD7"/>
    <w:rsid w:val="00F51C2C"/>
    <w:rsid w:val="00F54961"/>
    <w:rsid w:val="00F54B09"/>
    <w:rsid w:val="00F56388"/>
    <w:rsid w:val="00F567F0"/>
    <w:rsid w:val="00F5709F"/>
    <w:rsid w:val="00F62024"/>
    <w:rsid w:val="00F63311"/>
    <w:rsid w:val="00F637AF"/>
    <w:rsid w:val="00F6433D"/>
    <w:rsid w:val="00F66CA5"/>
    <w:rsid w:val="00F703DF"/>
    <w:rsid w:val="00F714C7"/>
    <w:rsid w:val="00F721FE"/>
    <w:rsid w:val="00F73022"/>
    <w:rsid w:val="00F73B1E"/>
    <w:rsid w:val="00F74082"/>
    <w:rsid w:val="00F741C3"/>
    <w:rsid w:val="00F758E8"/>
    <w:rsid w:val="00F763D7"/>
    <w:rsid w:val="00F76667"/>
    <w:rsid w:val="00F77E31"/>
    <w:rsid w:val="00F805EB"/>
    <w:rsid w:val="00F823E0"/>
    <w:rsid w:val="00F8375D"/>
    <w:rsid w:val="00F84616"/>
    <w:rsid w:val="00F8476C"/>
    <w:rsid w:val="00F86C24"/>
    <w:rsid w:val="00F905AE"/>
    <w:rsid w:val="00F90E43"/>
    <w:rsid w:val="00F90FAE"/>
    <w:rsid w:val="00F92821"/>
    <w:rsid w:val="00F940B9"/>
    <w:rsid w:val="00F95648"/>
    <w:rsid w:val="00F960C8"/>
    <w:rsid w:val="00F96C80"/>
    <w:rsid w:val="00F97824"/>
    <w:rsid w:val="00F97885"/>
    <w:rsid w:val="00FA065F"/>
    <w:rsid w:val="00FA29DD"/>
    <w:rsid w:val="00FA44A0"/>
    <w:rsid w:val="00FA5C63"/>
    <w:rsid w:val="00FB07E4"/>
    <w:rsid w:val="00FB0AB4"/>
    <w:rsid w:val="00FB11BF"/>
    <w:rsid w:val="00FB688B"/>
    <w:rsid w:val="00FC1C94"/>
    <w:rsid w:val="00FC23A9"/>
    <w:rsid w:val="00FC61CD"/>
    <w:rsid w:val="00FC69A3"/>
    <w:rsid w:val="00FD18BB"/>
    <w:rsid w:val="00FD1E74"/>
    <w:rsid w:val="00FD3D02"/>
    <w:rsid w:val="00FD6F3D"/>
    <w:rsid w:val="00FD7C9F"/>
    <w:rsid w:val="00FE0E2F"/>
    <w:rsid w:val="00FE27B4"/>
    <w:rsid w:val="00FE32CB"/>
    <w:rsid w:val="00FE40EF"/>
    <w:rsid w:val="00FE541E"/>
    <w:rsid w:val="00FE5947"/>
    <w:rsid w:val="00FF1071"/>
    <w:rsid w:val="00FF1643"/>
    <w:rsid w:val="00FF4498"/>
    <w:rsid w:val="00FF514A"/>
    <w:rsid w:val="00FF6AA3"/>
    <w:rsid w:val="00FF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E51BD5A"/>
  <w15:docId w15:val="{69B38A0F-32AB-495E-9C83-43216B54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E22"/>
    <w:rPr>
      <w:rFonts w:ascii="Times New Roman" w:hAnsi="Times New Roman"/>
      <w:szCs w:val="22"/>
      <w:lang w:bidi="en-US"/>
    </w:rPr>
  </w:style>
  <w:style w:type="paragraph" w:styleId="Heading1">
    <w:name w:val="heading 1"/>
    <w:basedOn w:val="Normal"/>
    <w:next w:val="Normal"/>
    <w:link w:val="Heading1Char"/>
    <w:uiPriority w:val="9"/>
    <w:qFormat/>
    <w:rsid w:val="003C67D2"/>
    <w:pPr>
      <w:outlineLvl w:val="0"/>
    </w:pPr>
    <w:rPr>
      <w:szCs w:val="20"/>
      <w:u w:val="single"/>
      <w:lang w:val="x-none" w:eastAsia="x-none" w:bidi="ar-SA"/>
    </w:rPr>
  </w:style>
  <w:style w:type="paragraph" w:styleId="Heading2">
    <w:name w:val="heading 2"/>
    <w:basedOn w:val="Heading1"/>
    <w:next w:val="Normal"/>
    <w:link w:val="Heading2Char"/>
    <w:autoRedefine/>
    <w:uiPriority w:val="9"/>
    <w:unhideWhenUsed/>
    <w:qFormat/>
    <w:rsid w:val="00C80CAF"/>
    <w:pPr>
      <w:jc w:val="center"/>
      <w:outlineLvl w:val="1"/>
    </w:pPr>
    <w:rPr>
      <w:rFonts w:asciiTheme="minorHAnsi" w:hAnsiTheme="minorHAnsi"/>
      <w:sz w:val="24"/>
      <w:u w:val="none"/>
    </w:rPr>
  </w:style>
  <w:style w:type="paragraph" w:styleId="Heading3">
    <w:name w:val="heading 3"/>
    <w:basedOn w:val="Normal"/>
    <w:next w:val="Normal"/>
    <w:link w:val="Heading3Char"/>
    <w:uiPriority w:val="9"/>
    <w:semiHidden/>
    <w:unhideWhenUsed/>
    <w:qFormat/>
    <w:rsid w:val="003C67D2"/>
    <w:pPr>
      <w:spacing w:before="200" w:line="271" w:lineRule="auto"/>
      <w:outlineLvl w:val="2"/>
    </w:pPr>
    <w:rPr>
      <w:rFonts w:ascii="Cambria" w:hAnsi="Cambria"/>
      <w:b/>
      <w:bCs/>
      <w:szCs w:val="20"/>
      <w:lang w:val="x-none" w:eastAsia="x-none" w:bidi="ar-SA"/>
    </w:rPr>
  </w:style>
  <w:style w:type="paragraph" w:styleId="Heading4">
    <w:name w:val="heading 4"/>
    <w:basedOn w:val="Normal"/>
    <w:next w:val="Normal"/>
    <w:link w:val="Heading4Char"/>
    <w:uiPriority w:val="9"/>
    <w:semiHidden/>
    <w:unhideWhenUsed/>
    <w:qFormat/>
    <w:rsid w:val="003C67D2"/>
    <w:pPr>
      <w:spacing w:before="200"/>
      <w:outlineLvl w:val="3"/>
    </w:pPr>
    <w:rPr>
      <w:rFonts w:ascii="Cambria" w:hAnsi="Cambria"/>
      <w:b/>
      <w:bCs/>
      <w:i/>
      <w:iCs/>
      <w:szCs w:val="20"/>
      <w:lang w:val="x-none" w:eastAsia="x-none" w:bidi="ar-SA"/>
    </w:rPr>
  </w:style>
  <w:style w:type="paragraph" w:styleId="Heading5">
    <w:name w:val="heading 5"/>
    <w:basedOn w:val="Normal"/>
    <w:next w:val="Normal"/>
    <w:link w:val="Heading5Char"/>
    <w:uiPriority w:val="9"/>
    <w:semiHidden/>
    <w:unhideWhenUsed/>
    <w:qFormat/>
    <w:rsid w:val="003C67D2"/>
    <w:pPr>
      <w:spacing w:before="200"/>
      <w:outlineLvl w:val="4"/>
    </w:pPr>
    <w:rPr>
      <w:rFonts w:ascii="Cambria" w:hAnsi="Cambria"/>
      <w:b/>
      <w:bCs/>
      <w:color w:val="7F7F7F"/>
      <w:szCs w:val="20"/>
      <w:lang w:val="x-none" w:eastAsia="x-none" w:bidi="ar-SA"/>
    </w:rPr>
  </w:style>
  <w:style w:type="paragraph" w:styleId="Heading6">
    <w:name w:val="heading 6"/>
    <w:basedOn w:val="Normal"/>
    <w:next w:val="Normal"/>
    <w:link w:val="Heading6Char"/>
    <w:uiPriority w:val="9"/>
    <w:semiHidden/>
    <w:unhideWhenUsed/>
    <w:qFormat/>
    <w:rsid w:val="003C67D2"/>
    <w:pPr>
      <w:spacing w:line="271" w:lineRule="auto"/>
      <w:outlineLvl w:val="5"/>
    </w:pPr>
    <w:rPr>
      <w:rFonts w:ascii="Cambria" w:hAnsi="Cambria"/>
      <w:b/>
      <w:bCs/>
      <w:i/>
      <w:iCs/>
      <w:color w:val="7F7F7F"/>
      <w:szCs w:val="20"/>
      <w:lang w:val="x-none" w:eastAsia="x-none" w:bidi="ar-SA"/>
    </w:rPr>
  </w:style>
  <w:style w:type="paragraph" w:styleId="Heading7">
    <w:name w:val="heading 7"/>
    <w:basedOn w:val="Normal"/>
    <w:next w:val="Normal"/>
    <w:link w:val="Heading7Char"/>
    <w:uiPriority w:val="9"/>
    <w:semiHidden/>
    <w:unhideWhenUsed/>
    <w:qFormat/>
    <w:rsid w:val="003C67D2"/>
    <w:pPr>
      <w:outlineLvl w:val="6"/>
    </w:pPr>
    <w:rPr>
      <w:rFonts w:ascii="Cambria" w:hAnsi="Cambria"/>
      <w:i/>
      <w:iCs/>
      <w:szCs w:val="20"/>
      <w:lang w:val="x-none" w:eastAsia="x-none" w:bidi="ar-SA"/>
    </w:rPr>
  </w:style>
  <w:style w:type="paragraph" w:styleId="Heading8">
    <w:name w:val="heading 8"/>
    <w:basedOn w:val="Normal"/>
    <w:next w:val="Normal"/>
    <w:link w:val="Heading8Char"/>
    <w:uiPriority w:val="9"/>
    <w:semiHidden/>
    <w:unhideWhenUsed/>
    <w:qFormat/>
    <w:rsid w:val="003C67D2"/>
    <w:pPr>
      <w:outlineLvl w:val="7"/>
    </w:pPr>
    <w:rPr>
      <w:rFonts w:ascii="Cambria" w:hAnsi="Cambria"/>
      <w:szCs w:val="20"/>
      <w:lang w:val="x-none" w:eastAsia="x-none" w:bidi="ar-SA"/>
    </w:rPr>
  </w:style>
  <w:style w:type="paragraph" w:styleId="Heading9">
    <w:name w:val="heading 9"/>
    <w:basedOn w:val="Normal"/>
    <w:next w:val="Normal"/>
    <w:link w:val="Heading9Char"/>
    <w:uiPriority w:val="9"/>
    <w:semiHidden/>
    <w:unhideWhenUsed/>
    <w:qFormat/>
    <w:rsid w:val="003C67D2"/>
    <w:pPr>
      <w:outlineLvl w:val="8"/>
    </w:pPr>
    <w:rPr>
      <w:rFonts w:ascii="Cambria" w:hAnsi="Cambria"/>
      <w:i/>
      <w:iCs/>
      <w:spacing w:val="5"/>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A52"/>
    <w:pPr>
      <w:tabs>
        <w:tab w:val="center" w:pos="4680"/>
        <w:tab w:val="right" w:pos="9360"/>
      </w:tabs>
    </w:pPr>
  </w:style>
  <w:style w:type="character" w:customStyle="1" w:styleId="HeaderChar">
    <w:name w:val="Header Char"/>
    <w:basedOn w:val="DefaultParagraphFont"/>
    <w:link w:val="Header"/>
    <w:uiPriority w:val="99"/>
    <w:rsid w:val="00687A52"/>
  </w:style>
  <w:style w:type="paragraph" w:styleId="Footer">
    <w:name w:val="footer"/>
    <w:basedOn w:val="Normal"/>
    <w:link w:val="FooterChar"/>
    <w:uiPriority w:val="99"/>
    <w:unhideWhenUsed/>
    <w:rsid w:val="00687A52"/>
    <w:pPr>
      <w:tabs>
        <w:tab w:val="center" w:pos="4680"/>
        <w:tab w:val="right" w:pos="9360"/>
      </w:tabs>
    </w:pPr>
  </w:style>
  <w:style w:type="character" w:customStyle="1" w:styleId="FooterChar">
    <w:name w:val="Footer Char"/>
    <w:basedOn w:val="DefaultParagraphFont"/>
    <w:link w:val="Footer"/>
    <w:uiPriority w:val="99"/>
    <w:rsid w:val="00687A52"/>
  </w:style>
  <w:style w:type="character" w:customStyle="1" w:styleId="Heading1Char">
    <w:name w:val="Heading 1 Char"/>
    <w:link w:val="Heading1"/>
    <w:uiPriority w:val="9"/>
    <w:rsid w:val="003C67D2"/>
    <w:rPr>
      <w:rFonts w:ascii="Times New Roman" w:hAnsi="Times New Roman" w:cs="Times New Roman"/>
      <w:sz w:val="20"/>
      <w:u w:val="single"/>
    </w:rPr>
  </w:style>
  <w:style w:type="character" w:customStyle="1" w:styleId="Heading2Char">
    <w:name w:val="Heading 2 Char"/>
    <w:link w:val="Heading2"/>
    <w:uiPriority w:val="9"/>
    <w:rsid w:val="00C80CAF"/>
    <w:rPr>
      <w:rFonts w:asciiTheme="minorHAnsi" w:hAnsiTheme="minorHAnsi"/>
      <w:sz w:val="24"/>
      <w:lang w:val="x-none" w:eastAsia="x-none"/>
    </w:rPr>
  </w:style>
  <w:style w:type="character" w:customStyle="1" w:styleId="Heading3Char">
    <w:name w:val="Heading 3 Char"/>
    <w:link w:val="Heading3"/>
    <w:uiPriority w:val="9"/>
    <w:rsid w:val="003C67D2"/>
    <w:rPr>
      <w:rFonts w:ascii="Cambria" w:eastAsia="Times New Roman" w:hAnsi="Cambria" w:cs="Times New Roman"/>
      <w:b/>
      <w:bCs/>
    </w:rPr>
  </w:style>
  <w:style w:type="character" w:customStyle="1" w:styleId="Heading4Char">
    <w:name w:val="Heading 4 Char"/>
    <w:link w:val="Heading4"/>
    <w:uiPriority w:val="9"/>
    <w:semiHidden/>
    <w:rsid w:val="003C67D2"/>
    <w:rPr>
      <w:rFonts w:ascii="Cambria" w:eastAsia="Times New Roman" w:hAnsi="Cambria" w:cs="Times New Roman"/>
      <w:b/>
      <w:bCs/>
      <w:i/>
      <w:iCs/>
    </w:rPr>
  </w:style>
  <w:style w:type="character" w:customStyle="1" w:styleId="Heading5Char">
    <w:name w:val="Heading 5 Char"/>
    <w:link w:val="Heading5"/>
    <w:uiPriority w:val="9"/>
    <w:semiHidden/>
    <w:rsid w:val="003C67D2"/>
    <w:rPr>
      <w:rFonts w:ascii="Cambria" w:eastAsia="Times New Roman" w:hAnsi="Cambria" w:cs="Times New Roman"/>
      <w:b/>
      <w:bCs/>
      <w:color w:val="7F7F7F"/>
    </w:rPr>
  </w:style>
  <w:style w:type="character" w:customStyle="1" w:styleId="Heading6Char">
    <w:name w:val="Heading 6 Char"/>
    <w:link w:val="Heading6"/>
    <w:uiPriority w:val="9"/>
    <w:semiHidden/>
    <w:rsid w:val="003C67D2"/>
    <w:rPr>
      <w:rFonts w:ascii="Cambria" w:eastAsia="Times New Roman" w:hAnsi="Cambria" w:cs="Times New Roman"/>
      <w:b/>
      <w:bCs/>
      <w:i/>
      <w:iCs/>
      <w:color w:val="7F7F7F"/>
    </w:rPr>
  </w:style>
  <w:style w:type="character" w:customStyle="1" w:styleId="Heading7Char">
    <w:name w:val="Heading 7 Char"/>
    <w:link w:val="Heading7"/>
    <w:uiPriority w:val="9"/>
    <w:semiHidden/>
    <w:rsid w:val="003C67D2"/>
    <w:rPr>
      <w:rFonts w:ascii="Cambria" w:eastAsia="Times New Roman" w:hAnsi="Cambria" w:cs="Times New Roman"/>
      <w:i/>
      <w:iCs/>
    </w:rPr>
  </w:style>
  <w:style w:type="character" w:customStyle="1" w:styleId="Heading8Char">
    <w:name w:val="Heading 8 Char"/>
    <w:link w:val="Heading8"/>
    <w:uiPriority w:val="9"/>
    <w:semiHidden/>
    <w:rsid w:val="003C67D2"/>
    <w:rPr>
      <w:rFonts w:ascii="Cambria" w:eastAsia="Times New Roman" w:hAnsi="Cambria" w:cs="Times New Roman"/>
      <w:sz w:val="20"/>
      <w:szCs w:val="20"/>
    </w:rPr>
  </w:style>
  <w:style w:type="character" w:customStyle="1" w:styleId="Heading9Char">
    <w:name w:val="Heading 9 Char"/>
    <w:link w:val="Heading9"/>
    <w:uiPriority w:val="9"/>
    <w:semiHidden/>
    <w:rsid w:val="003C67D2"/>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3C67D2"/>
    <w:rPr>
      <w:b/>
      <w:bCs/>
      <w:sz w:val="18"/>
      <w:szCs w:val="18"/>
    </w:rPr>
  </w:style>
  <w:style w:type="paragraph" w:styleId="Title">
    <w:name w:val="Title"/>
    <w:basedOn w:val="Normal"/>
    <w:next w:val="Normal"/>
    <w:link w:val="TitleChar"/>
    <w:uiPriority w:val="10"/>
    <w:qFormat/>
    <w:rsid w:val="003C67D2"/>
    <w:pPr>
      <w:pBdr>
        <w:bottom w:val="single" w:sz="4" w:space="1" w:color="auto"/>
      </w:pBdr>
      <w:contextualSpacing/>
    </w:pPr>
    <w:rPr>
      <w:rFonts w:ascii="Cambria" w:hAnsi="Cambria"/>
      <w:spacing w:val="5"/>
      <w:sz w:val="52"/>
      <w:szCs w:val="52"/>
      <w:lang w:val="x-none" w:eastAsia="x-none" w:bidi="ar-SA"/>
    </w:rPr>
  </w:style>
  <w:style w:type="character" w:customStyle="1" w:styleId="TitleChar">
    <w:name w:val="Title Char"/>
    <w:link w:val="Title"/>
    <w:uiPriority w:val="10"/>
    <w:rsid w:val="003C67D2"/>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C67D2"/>
    <w:pPr>
      <w:spacing w:after="600"/>
    </w:pPr>
    <w:rPr>
      <w:rFonts w:ascii="Cambria" w:hAnsi="Cambria"/>
      <w:i/>
      <w:iCs/>
      <w:spacing w:val="13"/>
      <w:sz w:val="24"/>
      <w:szCs w:val="24"/>
      <w:lang w:val="x-none" w:eastAsia="x-none" w:bidi="ar-SA"/>
    </w:rPr>
  </w:style>
  <w:style w:type="character" w:customStyle="1" w:styleId="SubtitleChar">
    <w:name w:val="Subtitle Char"/>
    <w:link w:val="Subtitle"/>
    <w:uiPriority w:val="11"/>
    <w:rsid w:val="003C67D2"/>
    <w:rPr>
      <w:rFonts w:ascii="Cambria" w:eastAsia="Times New Roman" w:hAnsi="Cambria" w:cs="Times New Roman"/>
      <w:i/>
      <w:iCs/>
      <w:spacing w:val="13"/>
      <w:sz w:val="24"/>
      <w:szCs w:val="24"/>
    </w:rPr>
  </w:style>
  <w:style w:type="character" w:styleId="Strong">
    <w:name w:val="Strong"/>
    <w:uiPriority w:val="22"/>
    <w:qFormat/>
    <w:rsid w:val="003C67D2"/>
    <w:rPr>
      <w:b/>
      <w:bCs/>
    </w:rPr>
  </w:style>
  <w:style w:type="character" w:styleId="Emphasis">
    <w:name w:val="Emphasis"/>
    <w:uiPriority w:val="20"/>
    <w:qFormat/>
    <w:rsid w:val="003C67D2"/>
    <w:rPr>
      <w:b/>
      <w:bCs/>
      <w:i/>
      <w:iCs/>
      <w:spacing w:val="10"/>
      <w:bdr w:val="none" w:sz="0" w:space="0" w:color="auto"/>
      <w:shd w:val="clear" w:color="auto" w:fill="auto"/>
    </w:rPr>
  </w:style>
  <w:style w:type="paragraph" w:styleId="NoSpacing">
    <w:name w:val="No Spacing"/>
    <w:basedOn w:val="Normal"/>
    <w:link w:val="NoSpacingChar"/>
    <w:uiPriority w:val="1"/>
    <w:rsid w:val="003C67D2"/>
  </w:style>
  <w:style w:type="character" w:customStyle="1" w:styleId="NoSpacingChar">
    <w:name w:val="No Spacing Char"/>
    <w:basedOn w:val="DefaultParagraphFont"/>
    <w:link w:val="NoSpacing"/>
    <w:uiPriority w:val="1"/>
    <w:rsid w:val="003C67D2"/>
  </w:style>
  <w:style w:type="paragraph" w:styleId="ListParagraph">
    <w:name w:val="List Paragraph"/>
    <w:basedOn w:val="Normal"/>
    <w:uiPriority w:val="34"/>
    <w:qFormat/>
    <w:rsid w:val="003C67D2"/>
    <w:pPr>
      <w:ind w:left="720"/>
      <w:contextualSpacing/>
    </w:pPr>
  </w:style>
  <w:style w:type="paragraph" w:styleId="Quote">
    <w:name w:val="Quote"/>
    <w:basedOn w:val="Normal"/>
    <w:next w:val="Normal"/>
    <w:link w:val="QuoteChar"/>
    <w:uiPriority w:val="29"/>
    <w:qFormat/>
    <w:rsid w:val="003C67D2"/>
    <w:pPr>
      <w:spacing w:before="200"/>
      <w:ind w:left="360" w:right="360"/>
    </w:pPr>
    <w:rPr>
      <w:rFonts w:ascii="Calibri" w:hAnsi="Calibri"/>
      <w:i/>
      <w:iCs/>
      <w:szCs w:val="20"/>
      <w:lang w:val="x-none" w:eastAsia="x-none" w:bidi="ar-SA"/>
    </w:rPr>
  </w:style>
  <w:style w:type="character" w:customStyle="1" w:styleId="QuoteChar">
    <w:name w:val="Quote Char"/>
    <w:link w:val="Quote"/>
    <w:uiPriority w:val="29"/>
    <w:rsid w:val="003C67D2"/>
    <w:rPr>
      <w:i/>
      <w:iCs/>
    </w:rPr>
  </w:style>
  <w:style w:type="paragraph" w:styleId="IntenseQuote">
    <w:name w:val="Intense Quote"/>
    <w:basedOn w:val="Normal"/>
    <w:next w:val="Normal"/>
    <w:link w:val="IntenseQuoteChar"/>
    <w:uiPriority w:val="30"/>
    <w:qFormat/>
    <w:rsid w:val="003C67D2"/>
    <w:pPr>
      <w:pBdr>
        <w:bottom w:val="single" w:sz="4" w:space="1" w:color="auto"/>
      </w:pBdr>
      <w:spacing w:before="200" w:after="280"/>
      <w:ind w:left="1008" w:right="1152"/>
      <w:jc w:val="both"/>
    </w:pPr>
    <w:rPr>
      <w:rFonts w:ascii="Calibri" w:hAnsi="Calibri"/>
      <w:b/>
      <w:bCs/>
      <w:i/>
      <w:iCs/>
      <w:szCs w:val="20"/>
      <w:lang w:val="x-none" w:eastAsia="x-none" w:bidi="ar-SA"/>
    </w:rPr>
  </w:style>
  <w:style w:type="character" w:customStyle="1" w:styleId="IntenseQuoteChar">
    <w:name w:val="Intense Quote Char"/>
    <w:link w:val="IntenseQuote"/>
    <w:uiPriority w:val="30"/>
    <w:rsid w:val="003C67D2"/>
    <w:rPr>
      <w:b/>
      <w:bCs/>
      <w:i/>
      <w:iCs/>
    </w:rPr>
  </w:style>
  <w:style w:type="character" w:styleId="SubtleEmphasis">
    <w:name w:val="Subtle Emphasis"/>
    <w:uiPriority w:val="19"/>
    <w:qFormat/>
    <w:rsid w:val="003C67D2"/>
    <w:rPr>
      <w:i/>
      <w:iCs/>
    </w:rPr>
  </w:style>
  <w:style w:type="character" w:styleId="IntenseEmphasis">
    <w:name w:val="Intense Emphasis"/>
    <w:uiPriority w:val="21"/>
    <w:qFormat/>
    <w:rsid w:val="003C67D2"/>
    <w:rPr>
      <w:b/>
      <w:bCs/>
    </w:rPr>
  </w:style>
  <w:style w:type="character" w:styleId="SubtleReference">
    <w:name w:val="Subtle Reference"/>
    <w:uiPriority w:val="31"/>
    <w:qFormat/>
    <w:rsid w:val="003C67D2"/>
    <w:rPr>
      <w:smallCaps/>
    </w:rPr>
  </w:style>
  <w:style w:type="character" w:styleId="IntenseReference">
    <w:name w:val="Intense Reference"/>
    <w:uiPriority w:val="32"/>
    <w:qFormat/>
    <w:rsid w:val="003C67D2"/>
    <w:rPr>
      <w:smallCaps/>
      <w:spacing w:val="5"/>
      <w:u w:val="single"/>
    </w:rPr>
  </w:style>
  <w:style w:type="character" w:styleId="BookTitle">
    <w:name w:val="Book Title"/>
    <w:uiPriority w:val="33"/>
    <w:qFormat/>
    <w:rsid w:val="003C67D2"/>
    <w:rPr>
      <w:i/>
      <w:iCs/>
      <w:smallCaps/>
      <w:spacing w:val="5"/>
    </w:rPr>
  </w:style>
  <w:style w:type="paragraph" w:styleId="TOCHeading">
    <w:name w:val="TOC Heading"/>
    <w:basedOn w:val="Heading1"/>
    <w:next w:val="Normal"/>
    <w:uiPriority w:val="39"/>
    <w:semiHidden/>
    <w:unhideWhenUsed/>
    <w:qFormat/>
    <w:rsid w:val="003C67D2"/>
    <w:pPr>
      <w:outlineLvl w:val="9"/>
    </w:pPr>
  </w:style>
  <w:style w:type="paragraph" w:styleId="BalloonText">
    <w:name w:val="Balloon Text"/>
    <w:basedOn w:val="Normal"/>
    <w:link w:val="BalloonTextChar"/>
    <w:uiPriority w:val="99"/>
    <w:semiHidden/>
    <w:unhideWhenUsed/>
    <w:rsid w:val="00D00697"/>
    <w:rPr>
      <w:rFonts w:ascii="Tahoma" w:hAnsi="Tahoma"/>
      <w:sz w:val="16"/>
      <w:szCs w:val="16"/>
      <w:lang w:val="x-none" w:eastAsia="x-none" w:bidi="ar-SA"/>
    </w:rPr>
  </w:style>
  <w:style w:type="character" w:customStyle="1" w:styleId="BalloonTextChar">
    <w:name w:val="Balloon Text Char"/>
    <w:link w:val="BalloonText"/>
    <w:uiPriority w:val="99"/>
    <w:semiHidden/>
    <w:rsid w:val="00D00697"/>
    <w:rPr>
      <w:rFonts w:ascii="Tahoma" w:hAnsi="Tahoma" w:cs="Tahoma"/>
      <w:sz w:val="16"/>
      <w:szCs w:val="16"/>
    </w:rPr>
  </w:style>
  <w:style w:type="character" w:styleId="Hyperlink">
    <w:name w:val="Hyperlink"/>
    <w:uiPriority w:val="99"/>
    <w:unhideWhenUsed/>
    <w:rsid w:val="00042970"/>
    <w:rPr>
      <w:color w:val="0000FF"/>
      <w:u w:val="single"/>
    </w:rPr>
  </w:style>
  <w:style w:type="paragraph" w:styleId="PlainText">
    <w:name w:val="Plain Text"/>
    <w:basedOn w:val="Normal"/>
    <w:link w:val="PlainTextChar"/>
    <w:uiPriority w:val="99"/>
    <w:semiHidden/>
    <w:unhideWhenUsed/>
    <w:rsid w:val="00070060"/>
    <w:rPr>
      <w:rFonts w:ascii="Calibri" w:eastAsiaTheme="minorHAnsi" w:hAnsi="Calibri" w:cstheme="minorBidi"/>
      <w:sz w:val="22"/>
      <w:szCs w:val="21"/>
      <w:lang w:bidi="ar-SA"/>
    </w:rPr>
  </w:style>
  <w:style w:type="character" w:customStyle="1" w:styleId="PlainTextChar">
    <w:name w:val="Plain Text Char"/>
    <w:basedOn w:val="DefaultParagraphFont"/>
    <w:link w:val="PlainText"/>
    <w:uiPriority w:val="99"/>
    <w:semiHidden/>
    <w:rsid w:val="00070060"/>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3370">
      <w:bodyDiv w:val="1"/>
      <w:marLeft w:val="0"/>
      <w:marRight w:val="0"/>
      <w:marTop w:val="0"/>
      <w:marBottom w:val="0"/>
      <w:divBdr>
        <w:top w:val="none" w:sz="0" w:space="0" w:color="auto"/>
        <w:left w:val="none" w:sz="0" w:space="0" w:color="auto"/>
        <w:bottom w:val="none" w:sz="0" w:space="0" w:color="auto"/>
        <w:right w:val="none" w:sz="0" w:space="0" w:color="auto"/>
      </w:divBdr>
    </w:div>
    <w:div w:id="178587634">
      <w:bodyDiv w:val="1"/>
      <w:marLeft w:val="0"/>
      <w:marRight w:val="0"/>
      <w:marTop w:val="0"/>
      <w:marBottom w:val="0"/>
      <w:divBdr>
        <w:top w:val="none" w:sz="0" w:space="0" w:color="auto"/>
        <w:left w:val="none" w:sz="0" w:space="0" w:color="auto"/>
        <w:bottom w:val="none" w:sz="0" w:space="0" w:color="auto"/>
        <w:right w:val="none" w:sz="0" w:space="0" w:color="auto"/>
      </w:divBdr>
    </w:div>
    <w:div w:id="541677596">
      <w:bodyDiv w:val="1"/>
      <w:marLeft w:val="0"/>
      <w:marRight w:val="0"/>
      <w:marTop w:val="0"/>
      <w:marBottom w:val="0"/>
      <w:divBdr>
        <w:top w:val="none" w:sz="0" w:space="0" w:color="auto"/>
        <w:left w:val="none" w:sz="0" w:space="0" w:color="auto"/>
        <w:bottom w:val="none" w:sz="0" w:space="0" w:color="auto"/>
        <w:right w:val="none" w:sz="0" w:space="0" w:color="auto"/>
      </w:divBdr>
    </w:div>
    <w:div w:id="928348063">
      <w:bodyDiv w:val="1"/>
      <w:marLeft w:val="0"/>
      <w:marRight w:val="0"/>
      <w:marTop w:val="0"/>
      <w:marBottom w:val="0"/>
      <w:divBdr>
        <w:top w:val="none" w:sz="0" w:space="0" w:color="auto"/>
        <w:left w:val="none" w:sz="0" w:space="0" w:color="auto"/>
        <w:bottom w:val="none" w:sz="0" w:space="0" w:color="auto"/>
        <w:right w:val="none" w:sz="0" w:space="0" w:color="auto"/>
      </w:divBdr>
    </w:div>
    <w:div w:id="954488061">
      <w:bodyDiv w:val="1"/>
      <w:marLeft w:val="0"/>
      <w:marRight w:val="0"/>
      <w:marTop w:val="0"/>
      <w:marBottom w:val="0"/>
      <w:divBdr>
        <w:top w:val="none" w:sz="0" w:space="0" w:color="auto"/>
        <w:left w:val="none" w:sz="0" w:space="0" w:color="auto"/>
        <w:bottom w:val="none" w:sz="0" w:space="0" w:color="auto"/>
        <w:right w:val="none" w:sz="0" w:space="0" w:color="auto"/>
      </w:divBdr>
    </w:div>
    <w:div w:id="981734325">
      <w:bodyDiv w:val="1"/>
      <w:marLeft w:val="0"/>
      <w:marRight w:val="0"/>
      <w:marTop w:val="0"/>
      <w:marBottom w:val="0"/>
      <w:divBdr>
        <w:top w:val="none" w:sz="0" w:space="0" w:color="auto"/>
        <w:left w:val="none" w:sz="0" w:space="0" w:color="auto"/>
        <w:bottom w:val="none" w:sz="0" w:space="0" w:color="auto"/>
        <w:right w:val="none" w:sz="0" w:space="0" w:color="auto"/>
      </w:divBdr>
    </w:div>
    <w:div w:id="1373925307">
      <w:bodyDiv w:val="1"/>
      <w:marLeft w:val="0"/>
      <w:marRight w:val="0"/>
      <w:marTop w:val="0"/>
      <w:marBottom w:val="0"/>
      <w:divBdr>
        <w:top w:val="none" w:sz="0" w:space="0" w:color="auto"/>
        <w:left w:val="none" w:sz="0" w:space="0" w:color="auto"/>
        <w:bottom w:val="none" w:sz="0" w:space="0" w:color="auto"/>
        <w:right w:val="none" w:sz="0" w:space="0" w:color="auto"/>
      </w:divBdr>
    </w:div>
    <w:div w:id="1391804905">
      <w:bodyDiv w:val="1"/>
      <w:marLeft w:val="0"/>
      <w:marRight w:val="0"/>
      <w:marTop w:val="0"/>
      <w:marBottom w:val="0"/>
      <w:divBdr>
        <w:top w:val="none" w:sz="0" w:space="0" w:color="auto"/>
        <w:left w:val="none" w:sz="0" w:space="0" w:color="auto"/>
        <w:bottom w:val="none" w:sz="0" w:space="0" w:color="auto"/>
        <w:right w:val="none" w:sz="0" w:space="0" w:color="auto"/>
      </w:divBdr>
    </w:div>
    <w:div w:id="1837186728">
      <w:bodyDiv w:val="1"/>
      <w:marLeft w:val="0"/>
      <w:marRight w:val="0"/>
      <w:marTop w:val="0"/>
      <w:marBottom w:val="0"/>
      <w:divBdr>
        <w:top w:val="none" w:sz="0" w:space="0" w:color="auto"/>
        <w:left w:val="none" w:sz="0" w:space="0" w:color="auto"/>
        <w:bottom w:val="none" w:sz="0" w:space="0" w:color="auto"/>
        <w:right w:val="none" w:sz="0" w:space="0" w:color="auto"/>
      </w:divBdr>
    </w:div>
    <w:div w:id="1976912472">
      <w:bodyDiv w:val="1"/>
      <w:marLeft w:val="0"/>
      <w:marRight w:val="0"/>
      <w:marTop w:val="0"/>
      <w:marBottom w:val="0"/>
      <w:divBdr>
        <w:top w:val="none" w:sz="0" w:space="0" w:color="auto"/>
        <w:left w:val="none" w:sz="0" w:space="0" w:color="auto"/>
        <w:bottom w:val="none" w:sz="0" w:space="0" w:color="auto"/>
        <w:right w:val="none" w:sz="0" w:space="0" w:color="auto"/>
      </w:divBdr>
    </w:div>
    <w:div w:id="198268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powell\Application%20Data\Microsoft\Templates\Recreation%20%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34DF5-2D86-461D-BD46-0764A66F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Recreation  Minutes</Template>
  <TotalTime>88</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Aiken</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Powell</dc:creator>
  <cp:keywords/>
  <dc:description/>
  <cp:lastModifiedBy>Bret Howell</cp:lastModifiedBy>
  <cp:revision>12</cp:revision>
  <cp:lastPrinted>2019-06-12T20:45:00Z</cp:lastPrinted>
  <dcterms:created xsi:type="dcterms:W3CDTF">2023-01-20T20:16:00Z</dcterms:created>
  <dcterms:modified xsi:type="dcterms:W3CDTF">2023-08-16T14:04:00Z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5227d28f2282a85859cb9ab882097b484977fc457adc152d99e3f0c33a2c5f1f</vt:lpwstr>
  </property>
</Properties>
</file>